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47" w:rsidRPr="00DF0647" w:rsidRDefault="00DF06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DF064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F0647" w:rsidRPr="00DF0647" w:rsidRDefault="00DF064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0647" w:rsidRPr="00DF0647" w:rsidRDefault="00DF06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064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F0647" w:rsidRPr="00DF0647" w:rsidRDefault="00DF064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0647" w:rsidRPr="00DF0647" w:rsidRDefault="00DF06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0647">
        <w:rPr>
          <w:rFonts w:ascii="Arial" w:hAnsi="Arial" w:cs="Arial"/>
          <w:b/>
          <w:sz w:val="24"/>
          <w:szCs w:val="24"/>
          <w:lang w:val="es-ES_tradnl"/>
        </w:rPr>
        <w:t>EN SESION DE FECHA 29 DE ENERO DE 2014</w:t>
      </w:r>
    </w:p>
    <w:p w:rsidR="00DF0647" w:rsidRPr="00DF0647" w:rsidRDefault="00DF06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F0647" w:rsidRPr="00DF0647" w:rsidRDefault="00DF064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DF0647">
        <w:rPr>
          <w:rFonts w:ascii="Arial" w:hAnsi="Arial" w:cs="Arial"/>
          <w:b/>
          <w:sz w:val="24"/>
          <w:szCs w:val="24"/>
          <w:lang w:val="es-UY"/>
        </w:rPr>
        <w:t xml:space="preserve">(E. E. Nº 2014-17-1-0000259, </w:t>
      </w:r>
      <w:proofErr w:type="spellStart"/>
      <w:r w:rsidRPr="00DF0647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F0647">
        <w:rPr>
          <w:rFonts w:ascii="Arial" w:hAnsi="Arial" w:cs="Arial"/>
          <w:b/>
          <w:sz w:val="24"/>
          <w:szCs w:val="24"/>
          <w:lang w:val="es-UY"/>
        </w:rPr>
        <w:t>. N° 33/14)</w:t>
      </w:r>
    </w:p>
    <w:p w:rsidR="00DF0647" w:rsidRPr="00DF0647" w:rsidRDefault="00DF064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DF0647" w:rsidRPr="00DF0647" w:rsidRDefault="00DF0647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96B2B" w:rsidRDefault="00146E26" w:rsidP="00F50C8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F267C7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0A15ED">
        <w:rPr>
          <w:rFonts w:ascii="Arial" w:hAnsi="Arial" w:cs="Arial"/>
          <w:bCs/>
          <w:sz w:val="24"/>
          <w:szCs w:val="24"/>
        </w:rPr>
        <w:t>los meses</w:t>
      </w:r>
      <w:r w:rsidR="00085B6A">
        <w:rPr>
          <w:rFonts w:ascii="Arial" w:hAnsi="Arial" w:cs="Arial"/>
          <w:bCs/>
          <w:sz w:val="24"/>
          <w:szCs w:val="24"/>
        </w:rPr>
        <w:t xml:space="preserve"> de</w:t>
      </w:r>
      <w:r w:rsidR="000C42E4">
        <w:rPr>
          <w:rFonts w:ascii="Arial" w:hAnsi="Arial" w:cs="Arial"/>
          <w:bCs/>
          <w:sz w:val="24"/>
          <w:szCs w:val="24"/>
        </w:rPr>
        <w:t xml:space="preserve"> </w:t>
      </w:r>
      <w:r w:rsidR="00350145">
        <w:rPr>
          <w:rFonts w:ascii="Arial" w:hAnsi="Arial" w:cs="Arial"/>
          <w:bCs/>
          <w:sz w:val="24"/>
          <w:szCs w:val="24"/>
        </w:rPr>
        <w:t xml:space="preserve"> </w:t>
      </w:r>
      <w:r w:rsidR="007B7495">
        <w:rPr>
          <w:rFonts w:ascii="Arial" w:hAnsi="Arial" w:cs="Arial"/>
          <w:bCs/>
          <w:sz w:val="24"/>
          <w:szCs w:val="24"/>
        </w:rPr>
        <w:t xml:space="preserve"> noviembre y diciembre </w:t>
      </w:r>
      <w:r w:rsidR="00085B6A">
        <w:rPr>
          <w:rFonts w:ascii="Arial" w:hAnsi="Arial" w:cs="Arial"/>
          <w:bCs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F50C8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795DA6">
        <w:rPr>
          <w:rFonts w:ascii="Arial" w:hAnsi="Arial" w:cs="Arial"/>
          <w:sz w:val="24"/>
          <w:szCs w:val="24"/>
        </w:rPr>
        <w:t xml:space="preserve">ditora </w:t>
      </w:r>
      <w:r w:rsidR="00F267C7">
        <w:rPr>
          <w:rFonts w:ascii="Arial" w:hAnsi="Arial" w:cs="Arial"/>
          <w:sz w:val="24"/>
          <w:szCs w:val="24"/>
        </w:rPr>
        <w:t>d</w:t>
      </w:r>
      <w:r w:rsidR="00795DA6">
        <w:rPr>
          <w:rFonts w:ascii="Arial" w:hAnsi="Arial" w:cs="Arial"/>
          <w:sz w:val="24"/>
          <w:szCs w:val="24"/>
        </w:rPr>
        <w:t>estacada observó</w:t>
      </w:r>
      <w:r w:rsidR="00F5611F">
        <w:rPr>
          <w:rFonts w:ascii="Arial" w:hAnsi="Arial" w:cs="Arial"/>
          <w:sz w:val="24"/>
          <w:szCs w:val="24"/>
        </w:rPr>
        <w:t xml:space="preserve"> ocho</w:t>
      </w:r>
      <w:r w:rsidR="00C070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gastos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7B7495">
        <w:rPr>
          <w:rFonts w:ascii="Arial" w:hAnsi="Arial" w:cs="Arial"/>
          <w:sz w:val="24"/>
          <w:szCs w:val="24"/>
        </w:rPr>
        <w:t>213.434</w:t>
      </w:r>
      <w:r w:rsidR="00093198">
        <w:rPr>
          <w:rFonts w:ascii="Arial" w:hAnsi="Arial" w:cs="Arial"/>
          <w:sz w:val="24"/>
          <w:szCs w:val="24"/>
        </w:rPr>
        <w:t>,00</w:t>
      </w:r>
      <w:r w:rsidR="007B7495">
        <w:rPr>
          <w:rFonts w:ascii="Arial" w:hAnsi="Arial" w:cs="Arial"/>
          <w:sz w:val="24"/>
          <w:szCs w:val="24"/>
        </w:rPr>
        <w:t xml:space="preserve"> y U$S 14.128,82</w:t>
      </w:r>
      <w:r w:rsidR="001C1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F5611F">
        <w:rPr>
          <w:rFonts w:ascii="Arial" w:hAnsi="Arial" w:cs="Arial"/>
          <w:sz w:val="24"/>
          <w:szCs w:val="24"/>
        </w:rPr>
        <w:t xml:space="preserve"> agosto, </w:t>
      </w:r>
      <w:r w:rsidR="007E49FB">
        <w:rPr>
          <w:rFonts w:ascii="Arial" w:hAnsi="Arial" w:cs="Arial"/>
          <w:sz w:val="24"/>
          <w:szCs w:val="24"/>
        </w:rPr>
        <w:t>octubre</w:t>
      </w:r>
      <w:r w:rsidR="00F5611F">
        <w:rPr>
          <w:rFonts w:ascii="Arial" w:hAnsi="Arial" w:cs="Arial"/>
          <w:sz w:val="24"/>
          <w:szCs w:val="24"/>
        </w:rPr>
        <w:t>,</w:t>
      </w:r>
      <w:r w:rsidR="00FF121F">
        <w:rPr>
          <w:rFonts w:ascii="Arial" w:hAnsi="Arial" w:cs="Arial"/>
          <w:sz w:val="24"/>
          <w:szCs w:val="24"/>
        </w:rPr>
        <w:t xml:space="preserve"> noviembre</w:t>
      </w:r>
      <w:r w:rsidR="00F5611F">
        <w:rPr>
          <w:rFonts w:ascii="Arial" w:hAnsi="Arial" w:cs="Arial"/>
          <w:sz w:val="24"/>
          <w:szCs w:val="24"/>
        </w:rPr>
        <w:t xml:space="preserve"> y diciembre</w:t>
      </w:r>
      <w:r w:rsidR="000C42E4">
        <w:rPr>
          <w:rFonts w:ascii="Arial" w:hAnsi="Arial" w:cs="Arial"/>
          <w:sz w:val="24"/>
          <w:szCs w:val="24"/>
        </w:rPr>
        <w:t xml:space="preserve"> </w:t>
      </w:r>
      <w:r w:rsidR="003C75A8">
        <w:rPr>
          <w:rFonts w:ascii="Arial" w:hAnsi="Arial" w:cs="Arial"/>
          <w:sz w:val="24"/>
          <w:szCs w:val="24"/>
        </w:rPr>
        <w:t>de 2013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DF0647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7B7495" w:rsidRPr="00DF0647" w:rsidRDefault="00146E26" w:rsidP="00A759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0647">
        <w:rPr>
          <w:rFonts w:ascii="Arial" w:hAnsi="Arial" w:cs="Arial"/>
          <w:b/>
          <w:sz w:val="24"/>
          <w:szCs w:val="24"/>
        </w:rPr>
        <w:t>Motivo de Observación</w:t>
      </w:r>
      <w:r w:rsidR="00FA6FCF" w:rsidRPr="00DF0647">
        <w:rPr>
          <w:rFonts w:ascii="Arial" w:hAnsi="Arial" w:cs="Arial"/>
          <w:b/>
          <w:sz w:val="24"/>
          <w:szCs w:val="24"/>
        </w:rPr>
        <w:t xml:space="preserve">     </w:t>
      </w:r>
      <w:r w:rsidR="00B02377" w:rsidRPr="00DF0647">
        <w:rPr>
          <w:rFonts w:ascii="Arial" w:hAnsi="Arial" w:cs="Arial"/>
          <w:b/>
          <w:sz w:val="24"/>
          <w:szCs w:val="24"/>
        </w:rPr>
        <w:t xml:space="preserve"> </w:t>
      </w:r>
      <w:r w:rsidR="007E49FB" w:rsidRPr="00DF0647">
        <w:rPr>
          <w:rFonts w:ascii="Arial" w:hAnsi="Arial" w:cs="Arial"/>
          <w:b/>
          <w:sz w:val="24"/>
          <w:szCs w:val="24"/>
        </w:rPr>
        <w:t xml:space="preserve">  </w:t>
      </w:r>
      <w:r w:rsidRPr="00DF0647">
        <w:rPr>
          <w:rFonts w:ascii="Arial" w:hAnsi="Arial" w:cs="Arial"/>
          <w:b/>
          <w:sz w:val="24"/>
          <w:szCs w:val="24"/>
        </w:rPr>
        <w:t xml:space="preserve">Cantidad </w:t>
      </w:r>
      <w:r w:rsidR="00FA6FCF" w:rsidRPr="00DF0647">
        <w:rPr>
          <w:rFonts w:ascii="Arial" w:hAnsi="Arial" w:cs="Arial"/>
          <w:b/>
          <w:sz w:val="24"/>
          <w:szCs w:val="24"/>
        </w:rPr>
        <w:t xml:space="preserve">  </w:t>
      </w:r>
      <w:r w:rsidR="00A53D6F" w:rsidRPr="00DF0647">
        <w:rPr>
          <w:rFonts w:ascii="Arial" w:hAnsi="Arial" w:cs="Arial"/>
          <w:b/>
          <w:sz w:val="24"/>
          <w:szCs w:val="24"/>
        </w:rPr>
        <w:t xml:space="preserve"> </w:t>
      </w:r>
      <w:r w:rsidR="00F5371B" w:rsidRPr="00DF0647">
        <w:rPr>
          <w:rFonts w:ascii="Arial" w:hAnsi="Arial" w:cs="Arial"/>
          <w:b/>
          <w:sz w:val="24"/>
          <w:szCs w:val="24"/>
        </w:rPr>
        <w:t xml:space="preserve">  </w:t>
      </w:r>
      <w:r w:rsidR="007E49FB" w:rsidRPr="00DF0647">
        <w:rPr>
          <w:rFonts w:ascii="Arial" w:hAnsi="Arial" w:cs="Arial"/>
          <w:b/>
          <w:sz w:val="24"/>
          <w:szCs w:val="24"/>
        </w:rPr>
        <w:t xml:space="preserve">       </w:t>
      </w:r>
      <w:r w:rsidR="00DF0647">
        <w:rPr>
          <w:rFonts w:ascii="Arial" w:hAnsi="Arial" w:cs="Arial"/>
          <w:b/>
          <w:sz w:val="24"/>
          <w:szCs w:val="24"/>
        </w:rPr>
        <w:t xml:space="preserve">        </w:t>
      </w:r>
      <w:r w:rsidRPr="00DF0647">
        <w:rPr>
          <w:rFonts w:ascii="Arial" w:hAnsi="Arial" w:cs="Arial"/>
          <w:b/>
          <w:sz w:val="24"/>
          <w:szCs w:val="24"/>
        </w:rPr>
        <w:t>Importe $</w:t>
      </w:r>
      <w:r w:rsidR="00E46751" w:rsidRPr="00DF0647">
        <w:rPr>
          <w:rFonts w:ascii="Arial" w:hAnsi="Arial" w:cs="Arial"/>
          <w:b/>
          <w:sz w:val="24"/>
          <w:szCs w:val="24"/>
        </w:rPr>
        <w:t xml:space="preserve">  </w:t>
      </w:r>
      <w:r w:rsidR="00A53D6F" w:rsidRPr="00DF0647">
        <w:rPr>
          <w:rFonts w:ascii="Arial" w:hAnsi="Arial" w:cs="Arial"/>
          <w:b/>
          <w:sz w:val="24"/>
          <w:szCs w:val="24"/>
        </w:rPr>
        <w:t xml:space="preserve"> </w:t>
      </w:r>
      <w:r w:rsidR="00F5371B" w:rsidRPr="00DF0647">
        <w:rPr>
          <w:rFonts w:ascii="Arial" w:hAnsi="Arial" w:cs="Arial"/>
          <w:b/>
          <w:sz w:val="24"/>
          <w:szCs w:val="24"/>
        </w:rPr>
        <w:t xml:space="preserve">   Importe U$S</w:t>
      </w:r>
      <w:r w:rsidR="00A53D6F" w:rsidRPr="00DF0647">
        <w:rPr>
          <w:rFonts w:ascii="Arial" w:hAnsi="Arial" w:cs="Arial"/>
          <w:b/>
          <w:sz w:val="24"/>
          <w:szCs w:val="24"/>
        </w:rPr>
        <w:t xml:space="preserve">   </w:t>
      </w:r>
      <w:r w:rsidR="00FA6FCF" w:rsidRPr="00DF0647">
        <w:rPr>
          <w:rFonts w:ascii="Arial" w:hAnsi="Arial" w:cs="Arial"/>
          <w:b/>
          <w:sz w:val="24"/>
          <w:szCs w:val="24"/>
        </w:rPr>
        <w:t xml:space="preserve"> </w:t>
      </w:r>
      <w:r w:rsidR="007E49FB" w:rsidRPr="00DF0647">
        <w:rPr>
          <w:rFonts w:ascii="Arial" w:hAnsi="Arial" w:cs="Arial"/>
          <w:b/>
          <w:sz w:val="24"/>
          <w:szCs w:val="24"/>
        </w:rPr>
        <w:t xml:space="preserve"> </w:t>
      </w:r>
      <w:r w:rsidR="00FA6FCF" w:rsidRPr="00DF0647">
        <w:rPr>
          <w:rFonts w:ascii="Arial" w:hAnsi="Arial" w:cs="Arial"/>
          <w:b/>
          <w:sz w:val="24"/>
          <w:szCs w:val="24"/>
        </w:rPr>
        <w:t xml:space="preserve">   </w:t>
      </w:r>
    </w:p>
    <w:p w:rsidR="00E15CDC" w:rsidRPr="00F62D98" w:rsidRDefault="00E15CDC" w:rsidP="00A7598E">
      <w:pPr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proofErr w:type="spellStart"/>
      <w:proofErr w:type="gramStart"/>
      <w:r w:rsidRPr="00F62D98">
        <w:rPr>
          <w:rFonts w:ascii="Arial" w:hAnsi="Arial" w:cs="Arial"/>
          <w:bCs/>
          <w:sz w:val="24"/>
          <w:lang w:val="en-US"/>
        </w:rPr>
        <w:t>Dto</w:t>
      </w:r>
      <w:proofErr w:type="spellEnd"/>
      <w:r w:rsidRPr="00F62D98">
        <w:rPr>
          <w:rFonts w:ascii="Arial" w:hAnsi="Arial" w:cs="Arial"/>
          <w:bCs/>
          <w:sz w:val="24"/>
          <w:lang w:val="en-US"/>
        </w:rPr>
        <w:t>.</w:t>
      </w:r>
      <w:proofErr w:type="gramEnd"/>
      <w:r w:rsidRPr="00F62D98">
        <w:rPr>
          <w:rFonts w:ascii="Arial" w:hAnsi="Arial" w:cs="Arial"/>
          <w:bCs/>
          <w:sz w:val="24"/>
          <w:lang w:val="en-US"/>
        </w:rPr>
        <w:t xml:space="preserve"> 148/92</w:t>
      </w:r>
      <w:r w:rsidR="002049C0" w:rsidRPr="00F62D98">
        <w:rPr>
          <w:rFonts w:ascii="Arial" w:hAnsi="Arial" w:cs="Arial"/>
          <w:bCs/>
          <w:sz w:val="24"/>
          <w:lang w:val="en-US"/>
        </w:rPr>
        <w:t xml:space="preserve">                                             1                     10.727,00</w:t>
      </w:r>
    </w:p>
    <w:p w:rsidR="00713863" w:rsidRPr="00F50C87" w:rsidRDefault="00FF121F" w:rsidP="00A7598E">
      <w:pPr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033668">
        <w:rPr>
          <w:rFonts w:ascii="Arial" w:hAnsi="Arial" w:cs="Arial"/>
          <w:bCs/>
          <w:sz w:val="24"/>
          <w:lang w:val="en-US"/>
        </w:rPr>
        <w:t xml:space="preserve">Art. </w:t>
      </w:r>
      <w:proofErr w:type="gramStart"/>
      <w:r w:rsidRPr="00033668">
        <w:rPr>
          <w:rFonts w:ascii="Arial" w:hAnsi="Arial" w:cs="Arial"/>
          <w:bCs/>
          <w:sz w:val="24"/>
          <w:lang w:val="en-US"/>
        </w:rPr>
        <w:t>33</w:t>
      </w:r>
      <w:r w:rsidR="00713863" w:rsidRPr="00033668">
        <w:rPr>
          <w:rFonts w:ascii="Arial" w:hAnsi="Arial" w:cs="Arial"/>
          <w:bCs/>
          <w:sz w:val="24"/>
          <w:lang w:val="en-US"/>
        </w:rPr>
        <w:t xml:space="preserve"> T.O.C.A.F.</w:t>
      </w:r>
      <w:proofErr w:type="gramEnd"/>
      <w:r w:rsidR="00713863" w:rsidRPr="00033668">
        <w:rPr>
          <w:rFonts w:ascii="Arial" w:hAnsi="Arial" w:cs="Arial"/>
          <w:bCs/>
          <w:sz w:val="24"/>
          <w:lang w:val="en-US"/>
        </w:rPr>
        <w:t xml:space="preserve">                       </w:t>
      </w:r>
      <w:r w:rsidR="00F53254" w:rsidRPr="00033668">
        <w:rPr>
          <w:rFonts w:ascii="Arial" w:hAnsi="Arial" w:cs="Arial"/>
          <w:bCs/>
          <w:sz w:val="24"/>
          <w:lang w:val="en-US"/>
        </w:rPr>
        <w:t xml:space="preserve">  </w:t>
      </w:r>
      <w:r w:rsidR="007E49FB" w:rsidRPr="00033668">
        <w:rPr>
          <w:rFonts w:ascii="Arial" w:hAnsi="Arial" w:cs="Arial"/>
          <w:bCs/>
          <w:sz w:val="24"/>
          <w:lang w:val="en-US"/>
        </w:rPr>
        <w:t xml:space="preserve">       </w:t>
      </w:r>
      <w:r w:rsidR="00033668" w:rsidRPr="00033668">
        <w:rPr>
          <w:rFonts w:ascii="Arial" w:hAnsi="Arial" w:cs="Arial"/>
          <w:bCs/>
          <w:sz w:val="24"/>
          <w:lang w:val="en-US"/>
        </w:rPr>
        <w:t xml:space="preserve">   </w:t>
      </w:r>
      <w:r w:rsidR="00033668" w:rsidRPr="00F50C87">
        <w:rPr>
          <w:rFonts w:ascii="Arial" w:hAnsi="Arial" w:cs="Arial"/>
          <w:bCs/>
          <w:sz w:val="24"/>
          <w:lang w:val="es-UY"/>
        </w:rPr>
        <w:t>3                   183.521,00      14.128,82</w:t>
      </w:r>
      <w:r w:rsidR="00F53254" w:rsidRPr="00F50C87">
        <w:rPr>
          <w:rFonts w:ascii="Arial" w:hAnsi="Arial" w:cs="Arial"/>
          <w:bCs/>
          <w:sz w:val="24"/>
          <w:lang w:val="es-UY"/>
        </w:rPr>
        <w:t xml:space="preserve">      </w:t>
      </w:r>
      <w:r w:rsidR="001D1733" w:rsidRPr="00F50C87">
        <w:rPr>
          <w:rFonts w:ascii="Arial" w:hAnsi="Arial" w:cs="Arial"/>
          <w:bCs/>
          <w:sz w:val="24"/>
          <w:lang w:val="es-UY"/>
        </w:rPr>
        <w:t xml:space="preserve">  </w:t>
      </w:r>
    </w:p>
    <w:p w:rsidR="00884E2E" w:rsidRPr="007B7495" w:rsidRDefault="00884E2E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7B7495">
        <w:rPr>
          <w:rFonts w:ascii="Arial" w:hAnsi="Arial" w:cs="Arial"/>
          <w:bCs/>
          <w:sz w:val="24"/>
        </w:rPr>
        <w:t xml:space="preserve">Norma Legal                  </w:t>
      </w:r>
      <w:r w:rsidR="00033668" w:rsidRPr="007B7495">
        <w:rPr>
          <w:rFonts w:ascii="Arial" w:hAnsi="Arial" w:cs="Arial"/>
          <w:bCs/>
          <w:sz w:val="24"/>
        </w:rPr>
        <w:t xml:space="preserve">                    </w:t>
      </w:r>
      <w:r w:rsidR="00DC5886" w:rsidRPr="007B7495">
        <w:rPr>
          <w:rFonts w:ascii="Arial" w:hAnsi="Arial" w:cs="Arial"/>
          <w:bCs/>
          <w:sz w:val="24"/>
        </w:rPr>
        <w:t xml:space="preserve">     4</w:t>
      </w:r>
      <w:r w:rsidRPr="007B7495">
        <w:rPr>
          <w:rFonts w:ascii="Arial" w:hAnsi="Arial" w:cs="Arial"/>
          <w:bCs/>
          <w:sz w:val="24"/>
        </w:rPr>
        <w:t xml:space="preserve">           </w:t>
      </w:r>
      <w:r w:rsidR="00033668" w:rsidRPr="007B7495">
        <w:rPr>
          <w:rFonts w:ascii="Arial" w:hAnsi="Arial" w:cs="Arial"/>
          <w:bCs/>
          <w:sz w:val="24"/>
        </w:rPr>
        <w:t xml:space="preserve">          19.186,00</w:t>
      </w:r>
    </w:p>
    <w:p w:rsidR="007B7495" w:rsidRDefault="007B7495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                          ______           ___________  __________</w:t>
      </w:r>
    </w:p>
    <w:p w:rsidR="007B7495" w:rsidRPr="00F5611F" w:rsidRDefault="007B749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F5611F">
        <w:rPr>
          <w:rFonts w:ascii="Arial" w:hAnsi="Arial" w:cs="Arial"/>
          <w:b/>
          <w:bCs/>
          <w:sz w:val="24"/>
        </w:rPr>
        <w:t>TOTAL                                                   8                    213.434,00     14.128,82</w:t>
      </w:r>
    </w:p>
    <w:p w:rsidR="007F62CB" w:rsidRPr="00E03DD4" w:rsidRDefault="007F62CB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E03DD4">
        <w:rPr>
          <w:rFonts w:ascii="Arial" w:hAnsi="Arial" w:cs="Arial"/>
          <w:b/>
          <w:bCs/>
          <w:sz w:val="24"/>
        </w:rPr>
        <w:t xml:space="preserve">        </w:t>
      </w:r>
      <w:r w:rsidR="00612C46" w:rsidRPr="00E03DD4">
        <w:rPr>
          <w:rFonts w:ascii="Arial" w:hAnsi="Arial" w:cs="Arial"/>
          <w:b/>
          <w:bCs/>
          <w:sz w:val="24"/>
        </w:rPr>
        <w:t xml:space="preserve">                         </w:t>
      </w:r>
    </w:p>
    <w:p w:rsidR="007C412B" w:rsidRDefault="00146E26" w:rsidP="00F50C87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F50C8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DF06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DF064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F50C87" w:rsidP="00F50C87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F50C8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29053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6A3BAD" w:rsidRDefault="00290530" w:rsidP="00290530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9053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 w:rsidR="00F267C7"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6A3BAD">
        <w:rPr>
          <w:rFonts w:ascii="Arial" w:hAnsi="Arial" w:cs="Arial"/>
          <w:sz w:val="24"/>
          <w:szCs w:val="24"/>
        </w:rPr>
        <w:t>;</w:t>
      </w:r>
    </w:p>
    <w:p w:rsidR="007C412B" w:rsidRDefault="00290530" w:rsidP="00290530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9053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</w:t>
      </w:r>
      <w:r>
        <w:rPr>
          <w:rFonts w:ascii="Arial" w:hAnsi="Arial" w:cs="Arial"/>
          <w:sz w:val="24"/>
          <w:szCs w:val="24"/>
        </w:rPr>
        <w:t>Poder Ejecutivo</w:t>
      </w:r>
      <w:r w:rsidR="00146E26">
        <w:rPr>
          <w:rFonts w:ascii="Arial" w:hAnsi="Arial" w:cs="Arial"/>
          <w:sz w:val="24"/>
          <w:szCs w:val="24"/>
        </w:rPr>
        <w:t xml:space="preserve">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 xml:space="preserve">estacada; y     </w:t>
      </w:r>
    </w:p>
    <w:p w:rsidR="00146E26" w:rsidRDefault="00290530" w:rsidP="002905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53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290530" w:rsidRDefault="00290530" w:rsidP="002905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290530" w:rsidSect="0015361A">
      <w:pgSz w:w="11907" w:h="16840" w:code="9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BB" w:rsidRDefault="004072BB">
      <w:r>
        <w:separator/>
      </w:r>
    </w:p>
  </w:endnote>
  <w:endnote w:type="continuationSeparator" w:id="0">
    <w:p w:rsidR="004072BB" w:rsidRDefault="0040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BB" w:rsidRDefault="004072BB">
      <w:r>
        <w:separator/>
      </w:r>
    </w:p>
  </w:footnote>
  <w:footnote w:type="continuationSeparator" w:id="0">
    <w:p w:rsidR="004072BB" w:rsidRDefault="0040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0FC3"/>
    <w:rsid w:val="0001482A"/>
    <w:rsid w:val="000259F9"/>
    <w:rsid w:val="00033668"/>
    <w:rsid w:val="0005370B"/>
    <w:rsid w:val="000677FB"/>
    <w:rsid w:val="000710E6"/>
    <w:rsid w:val="00085B6A"/>
    <w:rsid w:val="00093198"/>
    <w:rsid w:val="00095D2E"/>
    <w:rsid w:val="00096B2B"/>
    <w:rsid w:val="000A15ED"/>
    <w:rsid w:val="000B628D"/>
    <w:rsid w:val="000C08B5"/>
    <w:rsid w:val="000C42E4"/>
    <w:rsid w:val="000C4689"/>
    <w:rsid w:val="000F4428"/>
    <w:rsid w:val="000F4D24"/>
    <w:rsid w:val="001036B0"/>
    <w:rsid w:val="001059F1"/>
    <w:rsid w:val="001206A1"/>
    <w:rsid w:val="00121464"/>
    <w:rsid w:val="00146E26"/>
    <w:rsid w:val="00152B04"/>
    <w:rsid w:val="0015361A"/>
    <w:rsid w:val="00191FC2"/>
    <w:rsid w:val="001A5FAB"/>
    <w:rsid w:val="001B789D"/>
    <w:rsid w:val="001C10AA"/>
    <w:rsid w:val="001C2711"/>
    <w:rsid w:val="001D1733"/>
    <w:rsid w:val="001D35E7"/>
    <w:rsid w:val="001E0978"/>
    <w:rsid w:val="001E28D7"/>
    <w:rsid w:val="002015DD"/>
    <w:rsid w:val="002049C0"/>
    <w:rsid w:val="00214A00"/>
    <w:rsid w:val="00223F19"/>
    <w:rsid w:val="002320DA"/>
    <w:rsid w:val="00247AC6"/>
    <w:rsid w:val="00252885"/>
    <w:rsid w:val="00272ACA"/>
    <w:rsid w:val="00272DB7"/>
    <w:rsid w:val="00283944"/>
    <w:rsid w:val="00290530"/>
    <w:rsid w:val="002970AE"/>
    <w:rsid w:val="002C10D9"/>
    <w:rsid w:val="002D4F20"/>
    <w:rsid w:val="002E67B3"/>
    <w:rsid w:val="00320C87"/>
    <w:rsid w:val="00347A76"/>
    <w:rsid w:val="00350145"/>
    <w:rsid w:val="003645C3"/>
    <w:rsid w:val="00387D97"/>
    <w:rsid w:val="003A6BAC"/>
    <w:rsid w:val="003A73C0"/>
    <w:rsid w:val="003C6BAD"/>
    <w:rsid w:val="003C75A8"/>
    <w:rsid w:val="003E0A17"/>
    <w:rsid w:val="004072BB"/>
    <w:rsid w:val="004103B5"/>
    <w:rsid w:val="004108B8"/>
    <w:rsid w:val="004242F1"/>
    <w:rsid w:val="004873A8"/>
    <w:rsid w:val="004B729F"/>
    <w:rsid w:val="004F1BA9"/>
    <w:rsid w:val="00504882"/>
    <w:rsid w:val="00516D69"/>
    <w:rsid w:val="00532CE1"/>
    <w:rsid w:val="005549F5"/>
    <w:rsid w:val="00566794"/>
    <w:rsid w:val="00576B42"/>
    <w:rsid w:val="00583AF7"/>
    <w:rsid w:val="00585228"/>
    <w:rsid w:val="005B3D8E"/>
    <w:rsid w:val="005B6438"/>
    <w:rsid w:val="005F5F10"/>
    <w:rsid w:val="00612C46"/>
    <w:rsid w:val="00635E53"/>
    <w:rsid w:val="00651777"/>
    <w:rsid w:val="00673FF2"/>
    <w:rsid w:val="00683E23"/>
    <w:rsid w:val="00687151"/>
    <w:rsid w:val="006A3BAD"/>
    <w:rsid w:val="006A3E41"/>
    <w:rsid w:val="006B04A1"/>
    <w:rsid w:val="006C5DD5"/>
    <w:rsid w:val="006C6889"/>
    <w:rsid w:val="006D4A14"/>
    <w:rsid w:val="006D7F11"/>
    <w:rsid w:val="006F7D6A"/>
    <w:rsid w:val="00704C7B"/>
    <w:rsid w:val="00713863"/>
    <w:rsid w:val="007277B6"/>
    <w:rsid w:val="00732E09"/>
    <w:rsid w:val="00741733"/>
    <w:rsid w:val="00754011"/>
    <w:rsid w:val="00754D8F"/>
    <w:rsid w:val="0075703F"/>
    <w:rsid w:val="00761E0F"/>
    <w:rsid w:val="007706BC"/>
    <w:rsid w:val="00783338"/>
    <w:rsid w:val="00786B57"/>
    <w:rsid w:val="00793E85"/>
    <w:rsid w:val="00795DA6"/>
    <w:rsid w:val="007A4940"/>
    <w:rsid w:val="007B035B"/>
    <w:rsid w:val="007B7495"/>
    <w:rsid w:val="007C412B"/>
    <w:rsid w:val="007D6B37"/>
    <w:rsid w:val="007E49FB"/>
    <w:rsid w:val="007F1221"/>
    <w:rsid w:val="007F49F7"/>
    <w:rsid w:val="007F62CB"/>
    <w:rsid w:val="00800907"/>
    <w:rsid w:val="00803429"/>
    <w:rsid w:val="00813C06"/>
    <w:rsid w:val="0084391E"/>
    <w:rsid w:val="008544EF"/>
    <w:rsid w:val="00855271"/>
    <w:rsid w:val="00863885"/>
    <w:rsid w:val="008678F7"/>
    <w:rsid w:val="00877ECB"/>
    <w:rsid w:val="00884E2E"/>
    <w:rsid w:val="00887EE5"/>
    <w:rsid w:val="0089195B"/>
    <w:rsid w:val="00894DCC"/>
    <w:rsid w:val="0089640F"/>
    <w:rsid w:val="008B273D"/>
    <w:rsid w:val="008C3B16"/>
    <w:rsid w:val="008F7DD9"/>
    <w:rsid w:val="0090212B"/>
    <w:rsid w:val="0091208E"/>
    <w:rsid w:val="0091618D"/>
    <w:rsid w:val="009261B4"/>
    <w:rsid w:val="0093764B"/>
    <w:rsid w:val="00943341"/>
    <w:rsid w:val="00961D2D"/>
    <w:rsid w:val="00964DC9"/>
    <w:rsid w:val="00967718"/>
    <w:rsid w:val="00982374"/>
    <w:rsid w:val="00985666"/>
    <w:rsid w:val="00986CA7"/>
    <w:rsid w:val="009932F1"/>
    <w:rsid w:val="009B3464"/>
    <w:rsid w:val="009C7891"/>
    <w:rsid w:val="009D2D6D"/>
    <w:rsid w:val="009D7BF9"/>
    <w:rsid w:val="009E089D"/>
    <w:rsid w:val="00A107A5"/>
    <w:rsid w:val="00A14A24"/>
    <w:rsid w:val="00A219C0"/>
    <w:rsid w:val="00A35B8B"/>
    <w:rsid w:val="00A4230D"/>
    <w:rsid w:val="00A53D6F"/>
    <w:rsid w:val="00A62DDA"/>
    <w:rsid w:val="00A723E7"/>
    <w:rsid w:val="00A7598E"/>
    <w:rsid w:val="00AA3D55"/>
    <w:rsid w:val="00AF0ABA"/>
    <w:rsid w:val="00B02377"/>
    <w:rsid w:val="00B226C5"/>
    <w:rsid w:val="00B25F9D"/>
    <w:rsid w:val="00B35C17"/>
    <w:rsid w:val="00B3767A"/>
    <w:rsid w:val="00B40B1D"/>
    <w:rsid w:val="00B668D8"/>
    <w:rsid w:val="00B73A46"/>
    <w:rsid w:val="00B9043E"/>
    <w:rsid w:val="00B92720"/>
    <w:rsid w:val="00BA09ED"/>
    <w:rsid w:val="00BB5D1F"/>
    <w:rsid w:val="00BD0E59"/>
    <w:rsid w:val="00BE3825"/>
    <w:rsid w:val="00C025BD"/>
    <w:rsid w:val="00C0703B"/>
    <w:rsid w:val="00C439D4"/>
    <w:rsid w:val="00C6163E"/>
    <w:rsid w:val="00C80556"/>
    <w:rsid w:val="00C915C0"/>
    <w:rsid w:val="00C95F6A"/>
    <w:rsid w:val="00CA2375"/>
    <w:rsid w:val="00CE42C1"/>
    <w:rsid w:val="00CF7CC9"/>
    <w:rsid w:val="00D04521"/>
    <w:rsid w:val="00D05E5F"/>
    <w:rsid w:val="00D10C7E"/>
    <w:rsid w:val="00D4633F"/>
    <w:rsid w:val="00D71EC6"/>
    <w:rsid w:val="00DA65A0"/>
    <w:rsid w:val="00DB311E"/>
    <w:rsid w:val="00DB7506"/>
    <w:rsid w:val="00DC5886"/>
    <w:rsid w:val="00DD3C49"/>
    <w:rsid w:val="00DE3177"/>
    <w:rsid w:val="00DE5C91"/>
    <w:rsid w:val="00DF0647"/>
    <w:rsid w:val="00E03DD4"/>
    <w:rsid w:val="00E100C3"/>
    <w:rsid w:val="00E15CDC"/>
    <w:rsid w:val="00E46751"/>
    <w:rsid w:val="00E57A26"/>
    <w:rsid w:val="00E94CF1"/>
    <w:rsid w:val="00EB24AB"/>
    <w:rsid w:val="00EB7ED6"/>
    <w:rsid w:val="00F267C7"/>
    <w:rsid w:val="00F40BD4"/>
    <w:rsid w:val="00F50C87"/>
    <w:rsid w:val="00F5115A"/>
    <w:rsid w:val="00F53254"/>
    <w:rsid w:val="00F5371B"/>
    <w:rsid w:val="00F5611F"/>
    <w:rsid w:val="00F62D98"/>
    <w:rsid w:val="00F64CB7"/>
    <w:rsid w:val="00F76BA5"/>
    <w:rsid w:val="00F86D8D"/>
    <w:rsid w:val="00FA4DCF"/>
    <w:rsid w:val="00FA6FCF"/>
    <w:rsid w:val="00FB04BF"/>
    <w:rsid w:val="00FB3201"/>
    <w:rsid w:val="00FB599B"/>
    <w:rsid w:val="00FC4734"/>
    <w:rsid w:val="00FD4DD8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AB38-205A-4E7A-9113-B2B67D96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11</TotalTime>
  <Pages>2</Pages>
  <Words>290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4</cp:revision>
  <cp:lastPrinted>2014-02-04T13:54:00Z</cp:lastPrinted>
  <dcterms:created xsi:type="dcterms:W3CDTF">2014-02-04T13:54:00Z</dcterms:created>
  <dcterms:modified xsi:type="dcterms:W3CDTF">2014-03-05T14:55:00Z</dcterms:modified>
</cp:coreProperties>
</file>