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CE" w:rsidRDefault="00336CCE">
      <w:pPr>
        <w:tabs>
          <w:tab w:val="center" w:pos="4253"/>
        </w:tabs>
        <w:suppressAutoHyphens/>
        <w:spacing w:after="0" w:line="480" w:lineRule="auto"/>
        <w:jc w:val="center"/>
        <w:rPr>
          <w:rFonts w:ascii="Helvetica" w:hAnsi="Helvetica" w:cs="Helvetica"/>
          <w:b/>
          <w:bCs/>
          <w:lang w:val="es-ES_tradnl"/>
        </w:rPr>
      </w:pPr>
      <w:bookmarkStart w:id="0" w:name="_GoBack"/>
      <w:bookmarkEnd w:id="0"/>
      <w:r>
        <w:rPr>
          <w:rFonts w:ascii="Helvetica" w:hAnsi="Helvetica" w:cs="Helvetica"/>
          <w:b/>
          <w:bCs/>
          <w:lang w:val="es-ES_tradnl"/>
        </w:rPr>
        <w:t>RESOLUCION ADOPTADA POR EL</w:t>
      </w:r>
    </w:p>
    <w:p w:rsidR="00336CCE" w:rsidRDefault="00336CCE">
      <w:pPr>
        <w:tabs>
          <w:tab w:val="center" w:pos="4253"/>
        </w:tabs>
        <w:suppressAutoHyphens/>
        <w:spacing w:after="0" w:line="480" w:lineRule="auto"/>
        <w:jc w:val="center"/>
        <w:rPr>
          <w:rFonts w:ascii="Helvetica" w:hAnsi="Helvetica" w:cs="Helvetica"/>
          <w:b/>
          <w:bCs/>
          <w:lang w:val="es-ES_tradnl"/>
        </w:rPr>
      </w:pPr>
      <w:r>
        <w:rPr>
          <w:rFonts w:ascii="Helvetica" w:hAnsi="Helvetica" w:cs="Helvetica"/>
          <w:b/>
          <w:bCs/>
          <w:lang w:val="es-ES_tradnl"/>
        </w:rPr>
        <w:t>TRIBUNAL DE CUENTAS</w:t>
      </w:r>
    </w:p>
    <w:p w:rsidR="00336CCE" w:rsidRDefault="00336CCE">
      <w:pPr>
        <w:tabs>
          <w:tab w:val="center" w:pos="4253"/>
        </w:tabs>
        <w:suppressAutoHyphens/>
        <w:spacing w:after="0" w:line="480" w:lineRule="auto"/>
        <w:jc w:val="center"/>
        <w:rPr>
          <w:rFonts w:ascii="Helvetica" w:hAnsi="Helvetica" w:cs="Helvetica"/>
          <w:b/>
          <w:bCs/>
          <w:lang w:val="es-ES_tradnl"/>
        </w:rPr>
      </w:pPr>
      <w:r>
        <w:rPr>
          <w:rFonts w:ascii="Helvetica" w:hAnsi="Helvetica" w:cs="Helvetica"/>
          <w:b/>
          <w:bCs/>
          <w:lang w:val="es-ES_tradnl"/>
        </w:rPr>
        <w:t>EN SESION DE FECHA 4 DE DICIEMBRE DE 2013</w:t>
      </w:r>
    </w:p>
    <w:p w:rsidR="00336CCE" w:rsidRDefault="00336CCE">
      <w:pPr>
        <w:tabs>
          <w:tab w:val="center" w:pos="4253"/>
        </w:tabs>
        <w:suppressAutoHyphens/>
        <w:spacing w:after="0" w:line="480" w:lineRule="auto"/>
        <w:jc w:val="center"/>
        <w:rPr>
          <w:rFonts w:ascii="Helvetica" w:hAnsi="Helvetica" w:cs="Helvetica"/>
          <w:b/>
          <w:bCs/>
        </w:rPr>
      </w:pPr>
      <w:r>
        <w:rPr>
          <w:rFonts w:ascii="Helvetica" w:hAnsi="Helvetica" w:cs="Helvetica"/>
          <w:b/>
          <w:bCs/>
          <w:lang w:val="en-GB"/>
        </w:rPr>
        <w:t xml:space="preserve">(E. E. Nº 2013-17-1-0003997, Ent. </w:t>
      </w:r>
      <w:r>
        <w:rPr>
          <w:rFonts w:ascii="Helvetica" w:hAnsi="Helvetica" w:cs="Helvetica"/>
          <w:b/>
          <w:bCs/>
        </w:rPr>
        <w:t>N° 3499/13.)</w:t>
      </w:r>
    </w:p>
    <w:p w:rsidR="00336CCE" w:rsidRDefault="00336CCE">
      <w:pPr>
        <w:pStyle w:val="BodyTextIndent"/>
        <w:widowControl w:val="0"/>
        <w:tabs>
          <w:tab w:val="clear" w:pos="2552"/>
        </w:tabs>
        <w:ind w:firstLine="708"/>
        <w:rPr>
          <w:b/>
          <w:bCs/>
        </w:rPr>
      </w:pPr>
    </w:p>
    <w:p w:rsidR="00336CCE" w:rsidRDefault="00336CCE">
      <w:pPr>
        <w:pStyle w:val="BodyTextIndent"/>
        <w:widowControl w:val="0"/>
        <w:tabs>
          <w:tab w:val="clear" w:pos="2552"/>
        </w:tabs>
        <w:ind w:firstLine="708"/>
      </w:pPr>
      <w:r>
        <w:rPr>
          <w:b/>
          <w:bCs/>
        </w:rPr>
        <w:t>VISTO:</w:t>
      </w:r>
      <w:r>
        <w:t xml:space="preserve"> que este Tribunal ha examinado los estados financieros de la  “Cartera Hipotecaria VII - Fideicomiso Financiero”, presentados por el fiduciario Agencia Nacional de Vivienda (ANV) que comprenden </w:t>
      </w:r>
      <w:r>
        <w:rPr>
          <w:spacing w:val="-3"/>
          <w:lang w:val="es-ES_tradnl"/>
        </w:rPr>
        <w:t xml:space="preserve">el Estado de Situación Patrimonial al 31/12/2012, los correspondientes </w:t>
      </w:r>
      <w:r>
        <w:t xml:space="preserve">Estados de Resultados, de Origen y Aplicación de Fondos y de Evolución del Patrimonio por el ejercicio finalizado en esa fecha  y  las notas  de políticas contables significativas y otras notas explicativas a los estados financieros; </w:t>
      </w:r>
    </w:p>
    <w:p w:rsidR="00336CCE" w:rsidRDefault="00336CCE">
      <w:pPr>
        <w:spacing w:after="0" w:line="360" w:lineRule="auto"/>
        <w:ind w:firstLine="708"/>
      </w:pPr>
      <w:r>
        <w:rPr>
          <w:b/>
          <w:bCs/>
          <w:lang w:val="es-MX"/>
        </w:rPr>
        <w:t>RESULTANDO:</w:t>
      </w:r>
      <w:r>
        <w:rPr>
          <w:b/>
          <w:bCs/>
          <w:color w:val="FF0000"/>
          <w:lang w:val="es-MX"/>
        </w:rPr>
        <w:t xml:space="preserve"> </w:t>
      </w:r>
      <w:r>
        <w:rPr>
          <w:lang w:val="es-MX"/>
        </w:rPr>
        <w:t xml:space="preserve">que el examen fue realizado </w:t>
      </w:r>
      <w:r>
        <w:t>de acuerdo con los Principios Fundamentales de Auditoría (ISSAI 100, 200, 300 y 400) y las Directrices de Auditoría Financiera (ISSAI 1000 a 2999) de la Organización Internacional de Entidades Fiscalizadoras Superiores (INTOSAI);</w:t>
      </w:r>
    </w:p>
    <w:p w:rsidR="00336CCE" w:rsidRDefault="00336CCE">
      <w:pPr>
        <w:widowControl w:val="0"/>
        <w:spacing w:after="0" w:line="360" w:lineRule="auto"/>
        <w:ind w:firstLine="708"/>
        <w:rPr>
          <w:lang w:val="es-MX"/>
        </w:rPr>
      </w:pPr>
      <w:r>
        <w:rPr>
          <w:b/>
          <w:bCs/>
          <w:lang w:val="es-MX"/>
        </w:rPr>
        <w:t>CONSIDERANDO:</w:t>
      </w:r>
      <w:r>
        <w:rPr>
          <w:lang w:val="es-MX"/>
        </w:rPr>
        <w:t xml:space="preserve"> que las conclusiones y evidencias obtenidas son las que se expresan en el Informe de Auditoría, que incluye Dictamen e Informe a la Administración;</w:t>
      </w:r>
    </w:p>
    <w:p w:rsidR="00336CCE" w:rsidRDefault="00336CCE">
      <w:pPr>
        <w:widowControl w:val="0"/>
        <w:spacing w:line="360" w:lineRule="auto"/>
        <w:ind w:firstLine="708"/>
        <w:rPr>
          <w:lang w:val="es-MX"/>
        </w:rPr>
      </w:pPr>
      <w:r>
        <w:rPr>
          <w:b/>
          <w:bCs/>
          <w:lang w:val="es-MX"/>
        </w:rPr>
        <w:t>ATENTO:</w:t>
      </w:r>
      <w:r>
        <w:rPr>
          <w:lang w:val="es-MX"/>
        </w:rPr>
        <w:t xml:space="preserve"> a lo dispuesto precedentemente y al Artículo 211 Literal C) de la Constitución de la República;</w:t>
      </w:r>
    </w:p>
    <w:p w:rsidR="00336CCE" w:rsidRDefault="00336CCE">
      <w:pPr>
        <w:pStyle w:val="Heading4"/>
        <w:keepNext w:val="0"/>
        <w:widowControl w:val="0"/>
        <w:rPr>
          <w:lang w:val="es-MX"/>
        </w:rPr>
      </w:pPr>
      <w:r>
        <w:rPr>
          <w:lang w:val="es-MX"/>
        </w:rPr>
        <w:t>EL TRIBUNAL ACUERDA</w:t>
      </w:r>
    </w:p>
    <w:p w:rsidR="00336CCE" w:rsidRDefault="00336CCE">
      <w:pPr>
        <w:widowControl w:val="0"/>
        <w:spacing w:line="360" w:lineRule="auto"/>
        <w:ind w:left="360" w:hanging="360"/>
        <w:rPr>
          <w:lang w:val="es-MX"/>
        </w:rPr>
      </w:pPr>
      <w:r>
        <w:rPr>
          <w:b/>
          <w:bCs/>
          <w:lang w:val="es-MX"/>
        </w:rPr>
        <w:t>1)</w:t>
      </w:r>
      <w:r>
        <w:rPr>
          <w:lang w:val="es-MX"/>
        </w:rPr>
        <w:t xml:space="preserve">  Emitir su Dictamen Constitucional respecto a los estados financieros citados  </w:t>
      </w:r>
      <w:r>
        <w:t xml:space="preserve">en los términos del Informe de Auditoría que se adjunta; </w:t>
      </w:r>
    </w:p>
    <w:p w:rsidR="00336CCE" w:rsidRDefault="00336CCE">
      <w:pPr>
        <w:widowControl w:val="0"/>
        <w:spacing w:line="360" w:lineRule="auto"/>
        <w:ind w:left="360" w:hanging="360"/>
        <w:rPr>
          <w:lang w:val="es-MX"/>
        </w:rPr>
      </w:pPr>
      <w:r>
        <w:rPr>
          <w:b/>
          <w:bCs/>
          <w:lang w:val="es-MX"/>
        </w:rPr>
        <w:t xml:space="preserve">2)  </w:t>
      </w:r>
      <w:r>
        <w:rPr>
          <w:lang w:val="es-MX"/>
        </w:rPr>
        <w:t>La ANV deberá publicar los referidos estados y el Dictamen incluido en el Informe de Auditoría a fin de garantizar la efectiva publicidad de los mismos</w:t>
      </w:r>
      <w:r>
        <w:t>;</w:t>
      </w:r>
    </w:p>
    <w:p w:rsidR="00336CCE" w:rsidRDefault="00336CCE">
      <w:pPr>
        <w:pStyle w:val="Textonormal"/>
        <w:tabs>
          <w:tab w:val="clear" w:pos="-720"/>
        </w:tabs>
        <w:suppressAutoHyphens w:val="0"/>
        <w:spacing w:line="360" w:lineRule="auto"/>
        <w:rPr>
          <w:rFonts w:ascii="Arial" w:hAnsi="Arial" w:cs="Arial"/>
          <w:spacing w:val="0"/>
          <w:lang w:val="es-MX"/>
        </w:rPr>
      </w:pPr>
      <w:r>
        <w:rPr>
          <w:rFonts w:ascii="Arial" w:hAnsi="Arial" w:cs="Arial"/>
          <w:b/>
          <w:bCs/>
          <w:spacing w:val="0"/>
          <w:lang w:val="es-MX"/>
        </w:rPr>
        <w:t>3)</w:t>
      </w:r>
      <w:r>
        <w:rPr>
          <w:rFonts w:ascii="Arial" w:hAnsi="Arial" w:cs="Arial"/>
          <w:spacing w:val="0"/>
          <w:lang w:val="es-MX"/>
        </w:rPr>
        <w:t xml:space="preserve">  Comunicar la presente Resolución al Poder Ejecutivo y al Organismo; y </w:t>
      </w:r>
    </w:p>
    <w:p w:rsidR="00336CCE" w:rsidRDefault="00336CCE">
      <w:pPr>
        <w:widowControl w:val="0"/>
        <w:spacing w:after="0" w:line="360" w:lineRule="auto"/>
        <w:rPr>
          <w:lang w:val="es-MX"/>
        </w:rPr>
      </w:pPr>
      <w:r>
        <w:rPr>
          <w:b/>
          <w:bCs/>
          <w:lang w:val="es-MX"/>
        </w:rPr>
        <w:t>4)</w:t>
      </w:r>
      <w:r>
        <w:rPr>
          <w:lang w:val="es-MX"/>
        </w:rPr>
        <w:t xml:space="preserve">  Dar cuenta a la Asamblea General.</w:t>
      </w:r>
    </w:p>
    <w:p w:rsidR="00336CCE" w:rsidRDefault="00336CCE">
      <w:pPr>
        <w:widowControl w:val="0"/>
        <w:spacing w:line="360" w:lineRule="auto"/>
        <w:rPr>
          <w:lang w:val="es-MX"/>
        </w:rPr>
      </w:pPr>
    </w:p>
    <w:p w:rsidR="00336CCE" w:rsidRDefault="00336CCE">
      <w:pPr>
        <w:pStyle w:val="Title"/>
        <w:spacing w:line="360" w:lineRule="auto"/>
        <w:rPr>
          <w:rFonts w:ascii="Arial" w:hAnsi="Arial" w:cs="Arial"/>
        </w:rPr>
      </w:pPr>
      <w:r>
        <w:rPr>
          <w:rFonts w:ascii="Arial" w:hAnsi="Arial" w:cs="Arial"/>
        </w:rPr>
        <w:t>DICTAMEN</w:t>
      </w:r>
    </w:p>
    <w:p w:rsidR="00336CCE" w:rsidRDefault="00336CCE">
      <w:pPr>
        <w:tabs>
          <w:tab w:val="left" w:pos="2552"/>
        </w:tabs>
        <w:spacing w:line="360" w:lineRule="auto"/>
      </w:pPr>
    </w:p>
    <w:p w:rsidR="00336CCE" w:rsidRDefault="00336CCE">
      <w:pPr>
        <w:spacing w:line="360" w:lineRule="auto"/>
      </w:pPr>
      <w:r>
        <w:t>El Tribunal de Cuentas ha examinado los estados financieros de la “Cartera Hipotecaria VII - Fideicomiso Financiero”, formulados por el fiduciario Agencia Nacional de Vivienda (ANV) que se adjuntan. Dichos estados financieros comprenden el Estado de Situación Patrimonial al 31/12/2012</w:t>
      </w:r>
      <w:r>
        <w:rPr>
          <w:i/>
          <w:iCs/>
        </w:rPr>
        <w:t>,</w:t>
      </w:r>
      <w:r>
        <w:t xml:space="preserve"> los correspondientes Estados de Resultados, de Origen y Aplicación de Fondos y de Evolución del Patrimonio por el ejercicio anual finalizado en esa fecha, los Anexos y las notas de políticas contables significativas y otras notas explicativas a los estados financieros.</w:t>
      </w:r>
    </w:p>
    <w:p w:rsidR="00336CCE" w:rsidRDefault="00336CCE">
      <w:pPr>
        <w:pStyle w:val="BodyText"/>
        <w:tabs>
          <w:tab w:val="num" w:pos="142"/>
        </w:tabs>
        <w:spacing w:after="0" w:line="360" w:lineRule="auto"/>
      </w:pPr>
      <w:r>
        <w:t xml:space="preserve">El Tribunal de Cuentas también ha auditado el cumplimiento por parte de la ANV  de las disposiciones legales vigentes. </w:t>
      </w:r>
    </w:p>
    <w:p w:rsidR="00336CCE" w:rsidRDefault="00336CCE">
      <w:pPr>
        <w:spacing w:line="360" w:lineRule="auto"/>
        <w:rPr>
          <w:b/>
          <w:bCs/>
        </w:rPr>
      </w:pPr>
      <w:r>
        <w:rPr>
          <w:b/>
          <w:bCs/>
        </w:rPr>
        <w:t>Responsabilidad de la Dirección por los estados financieros</w:t>
      </w:r>
    </w:p>
    <w:p w:rsidR="00336CCE" w:rsidRDefault="00336CCE">
      <w:pPr>
        <w:spacing w:line="360" w:lineRule="auto"/>
      </w:pPr>
      <w:r>
        <w:t>La Dirección de la ANV, como agente fiduciario del Fideicomiso, es responsable por la preparación y la razonable presentación de estos estados financieros de acuerdo con normas contables y criterios de valuación, clasificación de riesgos crediticios y presentación</w:t>
      </w:r>
      <w:r>
        <w:rPr>
          <w:color w:val="C0504D"/>
        </w:rPr>
        <w:t xml:space="preserve"> </w:t>
      </w:r>
      <w:r>
        <w:t>dictados por el Banco Central del Uruguay (BCU), excepto por las normas particulares descritas en la Nota Nº 2, relativas a la valuación y exposición de los principales rubros de créditos y de inversiones, y la Ordenanza Nº 81 de este Tribunal.</w:t>
      </w:r>
      <w:r>
        <w:rPr>
          <w:i/>
          <w:iCs/>
        </w:rPr>
        <w:t xml:space="preserve"> </w:t>
      </w:r>
      <w: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336CCE" w:rsidRDefault="00336CCE">
      <w:pPr>
        <w:spacing w:line="360" w:lineRule="auto"/>
        <w:rPr>
          <w:b/>
          <w:bCs/>
        </w:rPr>
      </w:pPr>
    </w:p>
    <w:p w:rsidR="00336CCE" w:rsidRDefault="00336CCE">
      <w:pPr>
        <w:spacing w:line="360" w:lineRule="auto"/>
        <w:rPr>
          <w:b/>
          <w:bCs/>
        </w:rPr>
      </w:pPr>
      <w:r>
        <w:rPr>
          <w:b/>
          <w:bCs/>
        </w:rPr>
        <w:t>Responsabilidad del auditor</w:t>
      </w:r>
    </w:p>
    <w:p w:rsidR="00336CCE" w:rsidRDefault="00336CCE">
      <w:pPr>
        <w:pStyle w:val="Textonormal"/>
        <w:widowControl/>
        <w:tabs>
          <w:tab w:val="clear" w:pos="-720"/>
        </w:tabs>
        <w:suppressAutoHyphens w:val="0"/>
        <w:spacing w:line="360" w:lineRule="auto"/>
        <w:rPr>
          <w:rFonts w:ascii="Arial" w:hAnsi="Arial" w:cs="Arial"/>
          <w:spacing w:val="0"/>
          <w:lang w:val="es-ES"/>
        </w:rPr>
      </w:pPr>
      <w:r>
        <w:rPr>
          <w:rFonts w:ascii="Arial" w:hAnsi="Arial" w:cs="Arial"/>
          <w:spacing w:val="0"/>
          <w:lang w:val="es-ES"/>
        </w:rPr>
        <w:t>La responsabilidad del Tribunal de Cuentas es expresar una opinión sobre dichos estados financieros basada en la auditoría realizada.  Esta auditoría fue practicada de acuerdo con los Principios Fundamentales de Auditoría (ISSAI 100, 200, 300 y 400) y las Directrices de Auditoría Financiera (ISSAI 1000 a 2999) de la Organización Internacional de Entidades Fiscalizadoras Superiores (INTOSAI).</w:t>
      </w:r>
    </w:p>
    <w:p w:rsidR="00336CCE" w:rsidRDefault="00336CCE">
      <w:pPr>
        <w:spacing w:after="0" w:line="360" w:lineRule="auto"/>
      </w:pPr>
      <w:r>
        <w:t>No obstante, debido a lo mencionado en el párrafo Bases para la abstención de opinión, no fue posible obtener evidencia de auditoría apropiada y suficiente para sustentar la opinión.</w:t>
      </w:r>
    </w:p>
    <w:p w:rsidR="00336CCE" w:rsidRDefault="00336CCE">
      <w:pPr>
        <w:spacing w:after="0" w:line="360" w:lineRule="auto"/>
        <w:rPr>
          <w:b/>
          <w:bCs/>
        </w:rPr>
      </w:pPr>
      <w:r>
        <w:rPr>
          <w:b/>
          <w:bCs/>
        </w:rPr>
        <w:t>Bases para la abstención de opinión</w:t>
      </w:r>
    </w:p>
    <w:p w:rsidR="00336CCE" w:rsidRDefault="00336CCE">
      <w:pPr>
        <w:spacing w:line="360" w:lineRule="auto"/>
      </w:pPr>
      <w:r>
        <w:t xml:space="preserve">El sistema de información utilizado por la ANV para el registro contable de la Cartera Hipotecaria VII, no es apropiado para su operativa y ha presentado errores desde su implementación. El mismo contiene deficiencias en su funcionamiento y en la información resultante. Se ha comprobado que los saldos proporcionados por este sistema presentan diferencias significativas e inconsistencias con sus inventarios. </w:t>
      </w:r>
    </w:p>
    <w:p w:rsidR="00336CCE" w:rsidRDefault="00336CCE">
      <w:pPr>
        <w:widowControl w:val="0"/>
        <w:spacing w:line="360" w:lineRule="auto"/>
      </w:pPr>
      <w:r>
        <w:rPr>
          <w:lang w:val="es-ES_tradnl"/>
        </w:rPr>
        <w:t>Por lo</w:t>
      </w:r>
      <w:r>
        <w:t xml:space="preserve"> anteriormente expuesto se concluye que no existe certeza en cuanto a la confiabilidad y oportunidad de los registros contables del Fideicomiso VII y de los estados financieros que resultan de los mismos. </w:t>
      </w:r>
    </w:p>
    <w:p w:rsidR="00336CCE" w:rsidRDefault="00336CCE">
      <w:pPr>
        <w:pStyle w:val="Heading1"/>
      </w:pPr>
      <w:r>
        <w:t>Abstención de Opinión</w:t>
      </w:r>
    </w:p>
    <w:p w:rsidR="00336CCE" w:rsidRDefault="00336CCE">
      <w:pPr>
        <w:widowControl w:val="0"/>
        <w:spacing w:line="360" w:lineRule="auto"/>
      </w:pPr>
      <w:r>
        <w:t>Debido a lo mencionado en el párrafo anterior y que no fue posible aplicar otros procedimientos de auditoría para obtener evidencia a efectos de opinar sobre la razonabilidad de los saldos expuestos en los estados financieros, el alcance de la auditoría no es suficiente para permitir expresar, y por lo tanto no se expresa, una opinión sobre los estados mencionados.</w:t>
      </w:r>
    </w:p>
    <w:p w:rsidR="00336CCE" w:rsidRDefault="00336CCE">
      <w:pPr>
        <w:pStyle w:val="BodyText2"/>
        <w:widowControl w:val="0"/>
        <w:tabs>
          <w:tab w:val="clear" w:pos="2552"/>
        </w:tabs>
      </w:pPr>
      <w:r>
        <w:t>Con relación a las disposiciones legales y reglamentarias vigentes relacionadas con los estados financieros que fueron objeto de examen en el transcurso de la auditoría, se ha comprobado  que no se dio cumplimiento a las siguientes disposiciones:</w:t>
      </w:r>
    </w:p>
    <w:p w:rsidR="00336CCE" w:rsidRDefault="00336CCE">
      <w:pPr>
        <w:pStyle w:val="BodyText2"/>
        <w:widowControl w:val="0"/>
        <w:numPr>
          <w:ilvl w:val="0"/>
          <w:numId w:val="3"/>
        </w:numPr>
        <w:tabs>
          <w:tab w:val="clear" w:pos="2552"/>
        </w:tabs>
        <w:ind w:left="0" w:firstLine="0"/>
      </w:pPr>
      <w:r>
        <w:t>Comunicación Nº 99/109 del BCU, por no haber actualizado las tasaciones de los bienes constituidos en garantía de los créditos de acuerdo a lo dispuesto por esta disposición.</w:t>
      </w:r>
    </w:p>
    <w:p w:rsidR="00336CCE" w:rsidRDefault="00336CCE">
      <w:pPr>
        <w:pStyle w:val="BodyText"/>
        <w:widowControl w:val="0"/>
        <w:numPr>
          <w:ilvl w:val="0"/>
          <w:numId w:val="2"/>
        </w:numPr>
        <w:spacing w:after="0" w:line="360" w:lineRule="auto"/>
        <w:ind w:left="120" w:hanging="120"/>
      </w:pPr>
      <w:r>
        <w:t xml:space="preserve">          </w:t>
      </w:r>
      <w:r>
        <w:rPr>
          <w:lang w:val="es-MX"/>
        </w:rPr>
        <w:t>Artículo 32 de la Ordenanza Nº 81 al no haber remitido al Tribunal de Cuentas los estados financieros del Fideicomiso dentro de los 90 días siguientes al cierre del ejercicio.</w:t>
      </w:r>
    </w:p>
    <w:p w:rsidR="00336CCE" w:rsidRDefault="00336CCE">
      <w:pPr>
        <w:jc w:val="right"/>
      </w:pPr>
      <w:r>
        <w:t>Montevideo, 26 de noviembre de 2013.</w:t>
      </w:r>
    </w:p>
    <w:p w:rsidR="00336CCE" w:rsidRDefault="00336CCE">
      <w:pPr>
        <w:jc w:val="right"/>
      </w:pPr>
    </w:p>
    <w:p w:rsidR="00336CCE" w:rsidRDefault="00336CCE">
      <w:pPr>
        <w:pStyle w:val="Textonormal"/>
        <w:spacing w:line="360" w:lineRule="auto"/>
        <w:jc w:val="center"/>
        <w:rPr>
          <w:rFonts w:ascii="Arial" w:hAnsi="Arial" w:cs="Arial"/>
          <w:b/>
          <w:bCs/>
        </w:rPr>
      </w:pPr>
      <w:r>
        <w:rPr>
          <w:rFonts w:ascii="Arial" w:hAnsi="Arial" w:cs="Arial"/>
          <w:b/>
          <w:bCs/>
        </w:rPr>
        <w:t>INFORME A LA ADMINISTRACIÓN</w:t>
      </w:r>
    </w:p>
    <w:p w:rsidR="00336CCE" w:rsidRDefault="00336CCE">
      <w:pPr>
        <w:pStyle w:val="BodyText"/>
        <w:widowControl w:val="0"/>
        <w:spacing w:after="0" w:line="360" w:lineRule="auto"/>
        <w:rPr>
          <w:color w:val="C0504D"/>
        </w:rPr>
      </w:pPr>
      <w:r>
        <w:t>El Tribunal de Cuentas ha examinado los estados financieros de la “Cartera Hipotecaria VII - Fideicomiso Financiero- Serie 2009-VII”, correspondientes al ejercicio finalizado el 31/12/2012 formulados por el fiduciario Agencia Nacional de Vivienda (ANV) y ha emitido su Dictamen.</w:t>
      </w:r>
      <w:r>
        <w:rPr>
          <w:lang w:val="es-MX"/>
        </w:rPr>
        <w:tab/>
      </w:r>
    </w:p>
    <w:p w:rsidR="00336CCE" w:rsidRDefault="00336CCE">
      <w:pPr>
        <w:pStyle w:val="Textonormal"/>
        <w:tabs>
          <w:tab w:val="clear" w:pos="-720"/>
        </w:tabs>
        <w:suppressAutoHyphens w:val="0"/>
        <w:spacing w:line="360" w:lineRule="auto"/>
        <w:rPr>
          <w:rFonts w:ascii="Arial" w:hAnsi="Arial" w:cs="Arial"/>
          <w:spacing w:val="0"/>
          <w:lang w:val="es-ES"/>
        </w:rPr>
      </w:pPr>
      <w:r>
        <w:rPr>
          <w:rFonts w:ascii="Arial" w:hAnsi="Arial" w:cs="Arial"/>
          <w:spacing w:val="0"/>
          <w:lang w:val="es-ES"/>
        </w:rPr>
        <w:t xml:space="preserve">En este capítulo del Informe se agregan consideraciones vinculadas a la presentación de dichos estados, el motivo que originan la abstención de opinión, y la evaluación del sistema de control interno. </w:t>
      </w:r>
    </w:p>
    <w:p w:rsidR="00336CCE" w:rsidRDefault="00336CCE">
      <w:pPr>
        <w:pStyle w:val="BodyText"/>
        <w:widowControl w:val="0"/>
        <w:tabs>
          <w:tab w:val="left" w:pos="-3240"/>
          <w:tab w:val="left" w:pos="0"/>
        </w:tabs>
        <w:spacing w:after="0" w:line="360" w:lineRule="auto"/>
      </w:pPr>
      <w:r>
        <w:t>También se incluyen las principales recomendaciones que deberá atender el fiduciario a efectos de corregir las debilidades constatadas en el examen practicado y se formula una evaluación del cumplimiento de las recomendaciones realizadas en el informe de auditoría del ejercicio anterior.</w:t>
      </w:r>
    </w:p>
    <w:p w:rsidR="00336CCE" w:rsidRDefault="00336CCE">
      <w:pPr>
        <w:pStyle w:val="BodyText"/>
        <w:widowControl w:val="0"/>
        <w:numPr>
          <w:ilvl w:val="0"/>
          <w:numId w:val="5"/>
        </w:numPr>
        <w:tabs>
          <w:tab w:val="left" w:pos="284"/>
        </w:tabs>
        <w:spacing w:after="0" w:line="360" w:lineRule="auto"/>
        <w:ind w:hanging="720"/>
        <w:rPr>
          <w:b/>
          <w:bCs/>
        </w:rPr>
      </w:pPr>
      <w:r>
        <w:rPr>
          <w:b/>
          <w:bCs/>
        </w:rPr>
        <w:t>Presentación de Estados Financieros</w:t>
      </w:r>
    </w:p>
    <w:p w:rsidR="00336CCE" w:rsidRDefault="00336CCE">
      <w:pPr>
        <w:pStyle w:val="BodyText2"/>
        <w:widowControl w:val="0"/>
        <w:tabs>
          <w:tab w:val="clear" w:pos="2552"/>
        </w:tabs>
      </w:pPr>
      <w:r>
        <w:rPr>
          <w:lang w:val="es-ES"/>
        </w:rPr>
        <w:t>La ANV</w:t>
      </w:r>
      <w:r>
        <w:t xml:space="preserve"> remitió a este Tribunal con fecha 28/06/2013  los estados financieros  del Fideicomiso que comprenden </w:t>
      </w:r>
      <w:r>
        <w:rPr>
          <w:spacing w:val="-3"/>
          <w:lang w:val="es-ES_tradnl"/>
        </w:rPr>
        <w:t>el Estado de Situación Patrimonial al 31/12/2012, los correspondientes</w:t>
      </w:r>
      <w:r>
        <w:t xml:space="preserve"> Estados de Resultados y el Estado de Origen y Aplicación de Fondos, en forma comparativa con el ejercicio anterior, el Estado de Evolución del Patrimonio desde el 01/01/2012 al 31/12/2012, las notas de políticas contables significativas y otras notas explicativas, de acuerdo a lo establecido en la Ordenanza Nº 81, así como la Carta de Representaciones y la copia de la Resolución de Directorio Nº 0334/13 de fecha 26/06/2013 por la cual la ANV tomó conocimiento de los estados financieros y remitió copia al MEF. Del análisis realizado no se constató la aprobación expresa de los mismos,  por  lo que se concluye que fueron aprobados tácitamente luego de transcurrido el período  de 60 días  que establece el contrato de Fideicomiso.</w:t>
      </w:r>
    </w:p>
    <w:p w:rsidR="00336CCE" w:rsidRDefault="00336CCE">
      <w:pPr>
        <w:pStyle w:val="BodyText2"/>
        <w:widowControl w:val="0"/>
        <w:tabs>
          <w:tab w:val="clear" w:pos="2552"/>
        </w:tabs>
      </w:pPr>
      <w:r>
        <w:t>Los estados financieros fueron remitidos al Tribunal de Cuentas fuera del plazo establecido por el Artículo 32 de la Ordenanza Nº 81. Los mismos, según se establece en la Nota Nº 1.3, fueron preparados de acuerdo con las normas contables y los criterios de valuación, clasificación de riesgos crediticios y presentación dictados por el Banco Central del Uruguay (BCU), excepto por las normas particulares descritas en la Nota  Nº 2, relativas a la valuación y exposición de los principales rubros de créditos y de inversiones.</w:t>
      </w:r>
    </w:p>
    <w:p w:rsidR="00336CCE" w:rsidRDefault="00336CCE">
      <w:pPr>
        <w:pStyle w:val="BodyText2"/>
        <w:widowControl w:val="0"/>
        <w:tabs>
          <w:tab w:val="clear" w:pos="2552"/>
        </w:tabs>
      </w:pPr>
      <w:r>
        <w:t>El Artículo 2 de la Ordenanza Nº 81 del Tribunal dispone que las normas y criterios establecidos en la misma serán de aplicación obligatoria para los estados financieros que deban presentarse ante el Tribunal. No obstante, para el caso de las instituciones que se regulan por las normas emitidas por el BCU regirán las disposiciones de dicha Ordenanza en la medida que le sean aplicables.</w:t>
      </w:r>
    </w:p>
    <w:p w:rsidR="00336CCE" w:rsidRDefault="00336CCE">
      <w:pPr>
        <w:pStyle w:val="BodyText"/>
        <w:widowControl w:val="0"/>
        <w:tabs>
          <w:tab w:val="left" w:pos="284"/>
        </w:tabs>
        <w:spacing w:after="0" w:line="360" w:lineRule="auto"/>
        <w:rPr>
          <w:b/>
          <w:bCs/>
          <w:lang w:val="es-MX"/>
        </w:rPr>
      </w:pPr>
      <w:r>
        <w:rPr>
          <w:b/>
          <w:bCs/>
          <w:lang w:val="es-MX"/>
        </w:rPr>
        <w:t>2. Situaciones que motivan la abstención de opinión</w:t>
      </w:r>
    </w:p>
    <w:p w:rsidR="00336CCE" w:rsidRDefault="00336CCE">
      <w:pPr>
        <w:pStyle w:val="BodyText"/>
        <w:widowControl w:val="0"/>
        <w:tabs>
          <w:tab w:val="left" w:pos="284"/>
        </w:tabs>
        <w:spacing w:after="0" w:line="360" w:lineRule="auto"/>
      </w:pPr>
      <w:r>
        <w:rPr>
          <w:b/>
          <w:bCs/>
          <w:lang w:val="es-MX"/>
        </w:rPr>
        <w:t xml:space="preserve"> </w:t>
      </w:r>
      <w:r>
        <w:rPr>
          <w:lang w:val="es-MX"/>
        </w:rPr>
        <w:t>La ANV utiliza el Sistema Integrado de Gestión Bancaria (SIGB) como sistema informático tanto para registrar su</w:t>
      </w:r>
      <w:r>
        <w:t xml:space="preserve"> contabilidad como para la de los fideicomisos. Este sistema que fue implementado en el 2008 por el Banco Hipotecario del Uruguay (BHU) presenta dificultades y errores en su operativa y no tiene todas sus aplicaciones desarrolladas. Se realizan ajustes manuales en la contabilidad, que no son incorporados al inventario. Como consecuencia de lo expuesto existen diferencias significativas entre los saldos contables y los inventarios proporcionados. </w:t>
      </w:r>
    </w:p>
    <w:p w:rsidR="00336CCE" w:rsidRDefault="00336CCE">
      <w:pPr>
        <w:pStyle w:val="BodyText"/>
        <w:widowControl w:val="0"/>
        <w:tabs>
          <w:tab w:val="left" w:pos="284"/>
        </w:tabs>
        <w:spacing w:after="0" w:line="360" w:lineRule="auto"/>
      </w:pPr>
      <w:r>
        <w:t>Se compararon los estados financieros resumidos remitidos al Tribunal de Cuentas con los analíticos que resultan del sistema informático, constatándose diferencias en el saldo de los resultados acumulados y el resultado del ejercicio en el Capítulo Patrimonio del Estado de Situación. El mismo hecho se comprobó con el saldo de los distintos Capítulos que componen el Estado de Resultados, no coincidiendo el resultado del ejercicio entre los estados resumidos y los del sistema. No se pudo comprobar por procedimientos de auditoria cual es el saldo correcto.</w:t>
      </w:r>
    </w:p>
    <w:p w:rsidR="00336CCE" w:rsidRDefault="00336CCE">
      <w:pPr>
        <w:pStyle w:val="BodyText"/>
        <w:widowControl w:val="0"/>
        <w:tabs>
          <w:tab w:val="left" w:pos="284"/>
        </w:tabs>
        <w:spacing w:after="0" w:line="360" w:lineRule="auto"/>
      </w:pPr>
      <w:r>
        <w:rPr>
          <w:lang w:val="es-ES_tradnl"/>
        </w:rPr>
        <w:t>Por lo</w:t>
      </w:r>
      <w:r>
        <w:t xml:space="preserve"> anteriormente expuesto, se concluye que no existe certeza en cuanto a la confiabilidad y oportunidad de los registros contables del Fideicomiso y de los estados financieros que resultan de los mismos. </w:t>
      </w:r>
    </w:p>
    <w:p w:rsidR="00336CCE" w:rsidRDefault="00336CCE">
      <w:pPr>
        <w:pStyle w:val="BodyText2"/>
        <w:widowControl w:val="0"/>
        <w:tabs>
          <w:tab w:val="clear" w:pos="2552"/>
        </w:tabs>
        <w:rPr>
          <w:b/>
          <w:bCs/>
        </w:rPr>
      </w:pPr>
      <w:r>
        <w:rPr>
          <w:b/>
          <w:bCs/>
        </w:rPr>
        <w:t xml:space="preserve">3. Evaluación del Sistema de Control Interno </w:t>
      </w:r>
    </w:p>
    <w:p w:rsidR="00336CCE" w:rsidRDefault="00336CCE">
      <w:pPr>
        <w:pStyle w:val="BodyTextIndent2"/>
        <w:widowControl w:val="0"/>
        <w:spacing w:line="360" w:lineRule="auto"/>
        <w:ind w:left="0"/>
        <w:jc w:val="both"/>
      </w:pPr>
      <w:r>
        <w:t xml:space="preserve">La evaluación del sistema de control interno no fue realizada a efectos de emitir una opinión respecto al mismo, sino para establecer los procedimientos de auditoría que debían aplicarse como prueba de la eficacia de los controles implementados en relación con el objetivo de la auditoría realizada. </w:t>
      </w:r>
    </w:p>
    <w:p w:rsidR="00336CCE" w:rsidRDefault="00336CCE">
      <w:pPr>
        <w:pStyle w:val="BodyTextIndent2"/>
        <w:widowControl w:val="0"/>
        <w:spacing w:line="360" w:lineRule="auto"/>
        <w:ind w:left="0"/>
        <w:jc w:val="both"/>
      </w:pPr>
      <w:r>
        <w:t>Del examen practicado se pudo constatar que el sistema presenta, además de las debilidades referidas en el Numeral 2 de este Informe, las siguientes:</w:t>
      </w:r>
    </w:p>
    <w:p w:rsidR="00336CCE" w:rsidRDefault="00336CCE">
      <w:pPr>
        <w:pStyle w:val="BodyText2"/>
        <w:widowControl w:val="0"/>
        <w:numPr>
          <w:ilvl w:val="1"/>
          <w:numId w:val="6"/>
        </w:numPr>
        <w:tabs>
          <w:tab w:val="clear" w:pos="2552"/>
          <w:tab w:val="num" w:pos="1440"/>
        </w:tabs>
        <w:ind w:left="0" w:firstLine="0"/>
      </w:pPr>
      <w:r>
        <w:t xml:space="preserve">No existen manuales que contengan la descripción de funciones de los integrantes del Departamento de Contabilidad  de Fideicomisos. </w:t>
      </w:r>
    </w:p>
    <w:p w:rsidR="00336CCE" w:rsidRDefault="00336CCE">
      <w:pPr>
        <w:pStyle w:val="BodyText2"/>
        <w:widowControl w:val="0"/>
        <w:numPr>
          <w:ilvl w:val="1"/>
          <w:numId w:val="6"/>
        </w:numPr>
        <w:tabs>
          <w:tab w:val="clear" w:pos="2552"/>
          <w:tab w:val="num" w:pos="1440"/>
        </w:tabs>
        <w:ind w:left="0" w:firstLine="0"/>
      </w:pPr>
      <w:r>
        <w:t xml:space="preserve"> No se dispone de información sobre la  evaluación de los riesgos de la actividad.</w:t>
      </w:r>
    </w:p>
    <w:p w:rsidR="00336CCE" w:rsidRDefault="00336CCE">
      <w:pPr>
        <w:pStyle w:val="BodyText2"/>
        <w:widowControl w:val="0"/>
        <w:numPr>
          <w:ilvl w:val="1"/>
          <w:numId w:val="6"/>
        </w:numPr>
        <w:tabs>
          <w:tab w:val="clear" w:pos="2552"/>
          <w:tab w:val="left" w:pos="0"/>
        </w:tabs>
      </w:pPr>
      <w:r>
        <w:t xml:space="preserve">      Se concentran excesivas tareas en una misma persona.</w:t>
      </w:r>
    </w:p>
    <w:p w:rsidR="00336CCE" w:rsidRDefault="00336CCE">
      <w:pPr>
        <w:pStyle w:val="BodyText2"/>
        <w:widowControl w:val="0"/>
        <w:numPr>
          <w:ilvl w:val="1"/>
          <w:numId w:val="6"/>
        </w:numPr>
        <w:tabs>
          <w:tab w:val="clear" w:pos="2552"/>
          <w:tab w:val="num" w:pos="1440"/>
        </w:tabs>
        <w:ind w:left="0" w:firstLine="0"/>
      </w:pPr>
      <w:r>
        <w:t xml:space="preserve"> En el inventario de créditos se constató que al menos un 20 % del total de clientes del mismo, no está claramente identificado por su documento de identidad. </w:t>
      </w:r>
    </w:p>
    <w:p w:rsidR="00336CCE" w:rsidRDefault="00336CCE">
      <w:pPr>
        <w:pStyle w:val="BodyText2"/>
        <w:widowControl w:val="0"/>
        <w:numPr>
          <w:ilvl w:val="1"/>
          <w:numId w:val="6"/>
        </w:numPr>
        <w:tabs>
          <w:tab w:val="clear" w:pos="2552"/>
          <w:tab w:val="num" w:pos="1440"/>
        </w:tabs>
        <w:ind w:left="0" w:firstLine="0"/>
      </w:pPr>
      <w:r>
        <w:t xml:space="preserve"> No se conciliaron las cuentas que incluyen las deudas del Fideicomiso por los gastos efectuados por la ANV, expuestas en el Capítulo Obligaciones Diversas del Pasivo. </w:t>
      </w:r>
    </w:p>
    <w:p w:rsidR="00336CCE" w:rsidRDefault="00336CCE">
      <w:pPr>
        <w:pStyle w:val="BodyText2"/>
        <w:widowControl w:val="0"/>
        <w:numPr>
          <w:ilvl w:val="1"/>
          <w:numId w:val="6"/>
        </w:numPr>
        <w:tabs>
          <w:tab w:val="clear" w:pos="2552"/>
          <w:tab w:val="left" w:pos="0"/>
        </w:tabs>
      </w:pPr>
      <w:r>
        <w:t xml:space="preserve">  No se preparó el Estado de Flujo de Efectivo con la totalidad de la información requerida por la normativa bancocentralista. </w:t>
      </w:r>
    </w:p>
    <w:p w:rsidR="00336CCE" w:rsidRDefault="00336CCE">
      <w:pPr>
        <w:pStyle w:val="BodyText2"/>
        <w:widowControl w:val="0"/>
        <w:numPr>
          <w:ilvl w:val="1"/>
          <w:numId w:val="6"/>
        </w:numPr>
        <w:tabs>
          <w:tab w:val="clear" w:pos="2552"/>
          <w:tab w:val="left" w:pos="0"/>
        </w:tabs>
      </w:pPr>
      <w:r>
        <w:t xml:space="preserve"> No se incluyó en los estados financieros el pasivo correspondiente a la deuda de impuestos y contribuciones de los bienes que integran el capítulo Inversiones. </w:t>
      </w:r>
    </w:p>
    <w:p w:rsidR="00336CCE" w:rsidRDefault="00336CCE">
      <w:pPr>
        <w:pStyle w:val="BodyText2"/>
        <w:widowControl w:val="0"/>
        <w:tabs>
          <w:tab w:val="clear" w:pos="2552"/>
        </w:tabs>
        <w:rPr>
          <w:b/>
          <w:bCs/>
        </w:rPr>
      </w:pPr>
    </w:p>
    <w:p w:rsidR="00336CCE" w:rsidRDefault="00336CCE">
      <w:pPr>
        <w:pStyle w:val="BodyText2"/>
        <w:widowControl w:val="0"/>
        <w:tabs>
          <w:tab w:val="clear" w:pos="2552"/>
        </w:tabs>
        <w:rPr>
          <w:b/>
          <w:bCs/>
        </w:rPr>
      </w:pPr>
      <w:r>
        <w:rPr>
          <w:b/>
          <w:bCs/>
        </w:rPr>
        <w:t xml:space="preserve">4. Recomendaciones </w:t>
      </w:r>
    </w:p>
    <w:p w:rsidR="00336CCE" w:rsidRDefault="00336CCE">
      <w:pPr>
        <w:pStyle w:val="BodyText2"/>
        <w:widowControl w:val="0"/>
        <w:numPr>
          <w:ilvl w:val="1"/>
          <w:numId w:val="7"/>
        </w:numPr>
        <w:tabs>
          <w:tab w:val="clear" w:pos="2552"/>
        </w:tabs>
        <w:rPr>
          <w:b/>
          <w:bCs/>
        </w:rPr>
      </w:pPr>
      <w:r>
        <w:rPr>
          <w:b/>
          <w:bCs/>
        </w:rPr>
        <w:t>Recomendaciones del ejercicio anterior</w:t>
      </w:r>
    </w:p>
    <w:p w:rsidR="00336CCE" w:rsidRDefault="00336CCE">
      <w:pPr>
        <w:pStyle w:val="BodyText"/>
        <w:widowControl w:val="0"/>
        <w:numPr>
          <w:ilvl w:val="2"/>
          <w:numId w:val="7"/>
        </w:numPr>
        <w:spacing w:after="0" w:line="360" w:lineRule="auto"/>
        <w:rPr>
          <w:b/>
          <w:bCs/>
        </w:rPr>
      </w:pPr>
      <w:r>
        <w:rPr>
          <w:b/>
          <w:bCs/>
        </w:rPr>
        <w:t xml:space="preserve">Cumplidas        </w:t>
      </w:r>
    </w:p>
    <w:p w:rsidR="00336CCE" w:rsidRDefault="00336CCE">
      <w:pPr>
        <w:pStyle w:val="Textonormal"/>
        <w:numPr>
          <w:ilvl w:val="0"/>
          <w:numId w:val="4"/>
        </w:numPr>
        <w:tabs>
          <w:tab w:val="num" w:pos="720"/>
        </w:tabs>
        <w:suppressAutoHyphens w:val="0"/>
        <w:spacing w:line="360" w:lineRule="auto"/>
        <w:ind w:left="0" w:firstLine="0"/>
        <w:rPr>
          <w:rFonts w:ascii="Arial" w:hAnsi="Arial" w:cs="Arial"/>
        </w:rPr>
      </w:pPr>
      <w:r>
        <w:rPr>
          <w:rFonts w:ascii="Arial" w:hAnsi="Arial" w:cs="Arial"/>
        </w:rPr>
        <w:t xml:space="preserve">Se ajustó el monto de fondos transferidos en exceso al MEF, expuesto en el ejercicio anterior en el Capítulo Obligaciones Diversas. </w:t>
      </w:r>
    </w:p>
    <w:p w:rsidR="00336CCE" w:rsidRDefault="00336CCE">
      <w:pPr>
        <w:pStyle w:val="Textonormal"/>
        <w:numPr>
          <w:ilvl w:val="0"/>
          <w:numId w:val="4"/>
        </w:numPr>
        <w:tabs>
          <w:tab w:val="num" w:pos="720"/>
        </w:tabs>
        <w:suppressAutoHyphens w:val="0"/>
        <w:spacing w:line="360" w:lineRule="auto"/>
        <w:ind w:left="0" w:firstLine="0"/>
        <w:rPr>
          <w:rFonts w:ascii="Arial" w:hAnsi="Arial" w:cs="Arial"/>
        </w:rPr>
      </w:pPr>
      <w:r>
        <w:rPr>
          <w:rFonts w:ascii="Arial" w:hAnsi="Arial" w:cs="Arial"/>
        </w:rPr>
        <w:t>Se incluyó en notas a los estados financieros la cotización a fecha de cierre de los dólares estadounidenses y de la unidad indexada.</w:t>
      </w:r>
    </w:p>
    <w:p w:rsidR="00336CCE" w:rsidRDefault="00336CCE">
      <w:pPr>
        <w:pStyle w:val="BodyText2"/>
        <w:widowControl w:val="0"/>
        <w:numPr>
          <w:ilvl w:val="2"/>
          <w:numId w:val="7"/>
        </w:numPr>
        <w:tabs>
          <w:tab w:val="clear" w:pos="2552"/>
        </w:tabs>
        <w:rPr>
          <w:b/>
          <w:bCs/>
        </w:rPr>
      </w:pPr>
      <w:r>
        <w:rPr>
          <w:b/>
          <w:bCs/>
        </w:rPr>
        <w:t>Parcialmente cumplida</w:t>
      </w:r>
    </w:p>
    <w:p w:rsidR="00336CCE" w:rsidRDefault="00336CCE">
      <w:pPr>
        <w:pStyle w:val="BodyText2"/>
        <w:widowControl w:val="0"/>
        <w:tabs>
          <w:tab w:val="clear" w:pos="2552"/>
        </w:tabs>
      </w:pPr>
      <w:r>
        <w:rPr>
          <w:b/>
          <w:bCs/>
        </w:rPr>
        <w:t>-</w:t>
      </w:r>
      <w:r>
        <w:rPr>
          <w:b/>
          <w:bCs/>
        </w:rPr>
        <w:tab/>
      </w:r>
      <w:r>
        <w:t>Se actualizó la tasación de la totalidad de los bienes que garantizan créditos mediante la aplicación de un modelo de valuación alternativo a lo dispuesto en la Comunicación Nº 99/109 del BCU, disponiéndose actualmente de un inventario completo para dichos bienes.</w:t>
      </w:r>
    </w:p>
    <w:p w:rsidR="00336CCE" w:rsidRDefault="00336CCE">
      <w:pPr>
        <w:pStyle w:val="BodyText2"/>
        <w:widowControl w:val="0"/>
        <w:tabs>
          <w:tab w:val="clear" w:pos="2552"/>
        </w:tabs>
      </w:pPr>
      <w:r>
        <w:t>Si bien se considera razonable la metodología aplicada, la misma no fue realizada de acuerdo a lo establecido en esta disposición.</w:t>
      </w:r>
    </w:p>
    <w:p w:rsidR="00336CCE" w:rsidRDefault="00336CCE">
      <w:pPr>
        <w:pStyle w:val="BodyText2"/>
        <w:widowControl w:val="0"/>
        <w:numPr>
          <w:ilvl w:val="2"/>
          <w:numId w:val="7"/>
        </w:numPr>
        <w:tabs>
          <w:tab w:val="clear" w:pos="2552"/>
        </w:tabs>
        <w:jc w:val="left"/>
        <w:rPr>
          <w:b/>
          <w:bCs/>
        </w:rPr>
      </w:pPr>
      <w:r>
        <w:rPr>
          <w:b/>
          <w:bCs/>
        </w:rPr>
        <w:t>No cumplidas</w:t>
      </w:r>
    </w:p>
    <w:p w:rsidR="00336CCE" w:rsidRDefault="00336CCE">
      <w:pPr>
        <w:pStyle w:val="BodyText"/>
        <w:widowControl w:val="0"/>
        <w:numPr>
          <w:ilvl w:val="0"/>
          <w:numId w:val="4"/>
        </w:numPr>
        <w:spacing w:after="0" w:line="360" w:lineRule="auto"/>
        <w:ind w:left="0" w:firstLine="0"/>
      </w:pPr>
      <w:r>
        <w:t>No se dio cumplimiento a lo establecido en el  Artículo 32  de  la  Ordenanza Nº 81 de este Tribunal referido a la presentación de los estados financieros dentro de los 90 días siguientes al cierre del ejercicio. (Numeral 1).</w:t>
      </w:r>
    </w:p>
    <w:p w:rsidR="00336CCE" w:rsidRDefault="00336CCE">
      <w:pPr>
        <w:pStyle w:val="Textonormal"/>
        <w:suppressAutoHyphens w:val="0"/>
        <w:spacing w:line="360" w:lineRule="auto"/>
        <w:rPr>
          <w:rFonts w:ascii="Arial" w:hAnsi="Arial" w:cs="Arial"/>
        </w:rPr>
      </w:pPr>
      <w:r>
        <w:rPr>
          <w:rFonts w:ascii="Arial" w:hAnsi="Arial" w:cs="Arial"/>
        </w:rPr>
        <w:t>- No se ajustaron las diferencias entre los saldos contables y los inventarios (Numeral 2).</w:t>
      </w:r>
    </w:p>
    <w:p w:rsidR="00336CCE" w:rsidRDefault="00336CCE">
      <w:pPr>
        <w:pStyle w:val="BodyText"/>
        <w:widowControl w:val="0"/>
        <w:spacing w:after="0" w:line="360" w:lineRule="auto"/>
      </w:pPr>
      <w:r>
        <w:rPr>
          <w:lang w:val="es-ES_tradnl"/>
        </w:rPr>
        <w:t>- No se e</w:t>
      </w:r>
      <w:r>
        <w:t>laboraron manuales que contengan la descripción de funciones de los integrantes del Departamento de Contabilidad  de Fideicomisos (Numeral 3.1).</w:t>
      </w:r>
    </w:p>
    <w:p w:rsidR="00336CCE" w:rsidRDefault="00336CCE">
      <w:pPr>
        <w:pStyle w:val="BodyText"/>
        <w:widowControl w:val="0"/>
        <w:spacing w:after="0" w:line="360" w:lineRule="auto"/>
      </w:pPr>
      <w:r>
        <w:t>- No se efectuó un estudio que evalúe los riesgos de la actividad (Numeral 3.2).</w:t>
      </w:r>
    </w:p>
    <w:p w:rsidR="00336CCE" w:rsidRDefault="00336CCE">
      <w:pPr>
        <w:pStyle w:val="BodyText"/>
        <w:widowControl w:val="0"/>
        <w:spacing w:after="0" w:line="360" w:lineRule="auto"/>
      </w:pPr>
      <w:r>
        <w:t>- No se aumentó la dotación de personal del Departamento de Contabilidad de  Fideicomisos a efectos que no se concentren excesivas tareas en una misma persona (Numeral 3.3).</w:t>
      </w:r>
    </w:p>
    <w:p w:rsidR="00336CCE" w:rsidRDefault="00336CCE">
      <w:pPr>
        <w:pStyle w:val="BodyText"/>
        <w:widowControl w:val="0"/>
        <w:spacing w:after="0" w:line="360" w:lineRule="auto"/>
      </w:pPr>
      <w:r>
        <w:t>- No fueron corregidas en los sistemas las deficiencias en la identificación de los deudores (Numeral 3.4).</w:t>
      </w:r>
    </w:p>
    <w:p w:rsidR="00336CCE" w:rsidRDefault="00336CCE">
      <w:pPr>
        <w:pStyle w:val="Textonormal"/>
        <w:numPr>
          <w:ilvl w:val="1"/>
          <w:numId w:val="7"/>
        </w:numPr>
        <w:suppressAutoHyphens w:val="0"/>
        <w:spacing w:line="360" w:lineRule="auto"/>
        <w:rPr>
          <w:rFonts w:ascii="Arial" w:hAnsi="Arial" w:cs="Arial"/>
          <w:b/>
          <w:bCs/>
        </w:rPr>
      </w:pPr>
      <w:r>
        <w:rPr>
          <w:rFonts w:ascii="Arial" w:hAnsi="Arial" w:cs="Arial"/>
          <w:b/>
          <w:bCs/>
        </w:rPr>
        <w:t>Recomendaciones del presente ejercicio</w:t>
      </w:r>
    </w:p>
    <w:p w:rsidR="00336CCE" w:rsidRDefault="00336CCE">
      <w:pPr>
        <w:pStyle w:val="Textonormal"/>
        <w:suppressAutoHyphens w:val="0"/>
        <w:spacing w:line="360" w:lineRule="auto"/>
        <w:rPr>
          <w:rFonts w:ascii="Arial" w:hAnsi="Arial" w:cs="Arial"/>
        </w:rPr>
      </w:pPr>
      <w:r>
        <w:rPr>
          <w:rFonts w:ascii="Arial" w:hAnsi="Arial" w:cs="Arial"/>
        </w:rPr>
        <w:t xml:space="preserve">Se reiteran las recomendaciones no cumplidas del ejercicio anterior y se formulan las siguientes: </w:t>
      </w:r>
    </w:p>
    <w:p w:rsidR="00336CCE" w:rsidRDefault="00336CCE">
      <w:pPr>
        <w:pStyle w:val="Textonormal"/>
        <w:suppressAutoHyphens w:val="0"/>
        <w:spacing w:line="360" w:lineRule="auto"/>
        <w:rPr>
          <w:rFonts w:ascii="Arial" w:hAnsi="Arial" w:cs="Arial"/>
        </w:rPr>
      </w:pPr>
      <w:r>
        <w:rPr>
          <w:rFonts w:ascii="Arial" w:hAnsi="Arial" w:cs="Arial"/>
        </w:rPr>
        <w:t>- Analizar las diferencias entre los estados financieros remitidos al Tribunal de Cuentas y los resultantes del sistema informático (Numeral 2 ).</w:t>
      </w:r>
    </w:p>
    <w:p w:rsidR="00336CCE" w:rsidRDefault="00336CCE">
      <w:pPr>
        <w:pStyle w:val="Textonormal"/>
        <w:suppressAutoHyphens w:val="0"/>
        <w:spacing w:line="360" w:lineRule="auto"/>
        <w:rPr>
          <w:rFonts w:ascii="Arial" w:hAnsi="Arial" w:cs="Arial"/>
        </w:rPr>
      </w:pPr>
      <w:r>
        <w:rPr>
          <w:rFonts w:ascii="Arial" w:hAnsi="Arial" w:cs="Arial"/>
          <w:lang w:val="es-ES"/>
        </w:rPr>
        <w:t xml:space="preserve">- </w:t>
      </w:r>
      <w:r>
        <w:rPr>
          <w:rFonts w:ascii="Arial" w:hAnsi="Arial" w:cs="Arial"/>
        </w:rPr>
        <w:t>Conciliar periódicamente con la ANV los rubros donde se contabilizan los gastos del Fideicomiso (Numeral 3.5).</w:t>
      </w:r>
    </w:p>
    <w:p w:rsidR="00336CCE" w:rsidRDefault="00336CCE">
      <w:pPr>
        <w:pStyle w:val="Textonormal"/>
        <w:suppressAutoHyphens w:val="0"/>
        <w:spacing w:line="360" w:lineRule="auto"/>
        <w:rPr>
          <w:rFonts w:ascii="Arial" w:hAnsi="Arial" w:cs="Arial"/>
        </w:rPr>
      </w:pPr>
      <w:r>
        <w:rPr>
          <w:rFonts w:ascii="Arial" w:hAnsi="Arial" w:cs="Arial"/>
        </w:rPr>
        <w:t>- Preparar el Estado de flujos de Efectivo de acuerdo a la normativa bancocentralista (Numeral 3.6)</w:t>
      </w:r>
    </w:p>
    <w:p w:rsidR="00336CCE" w:rsidRDefault="00336CCE">
      <w:pPr>
        <w:pStyle w:val="BodyText"/>
        <w:widowControl w:val="0"/>
        <w:spacing w:after="0" w:line="360" w:lineRule="auto"/>
      </w:pPr>
      <w:r>
        <w:rPr>
          <w:lang w:val="es-ES_tradnl"/>
        </w:rPr>
        <w:t xml:space="preserve">- </w:t>
      </w:r>
      <w:r>
        <w:t>C</w:t>
      </w:r>
      <w:r>
        <w:rPr>
          <w:lang w:val="es-ES_tradnl"/>
        </w:rPr>
        <w:t>onta</w:t>
      </w:r>
      <w:r>
        <w:t>bilizar la deuda con las Intendencias por impuestos y contribución inmobiliaria, así como la deuda del Impuesto de Primaria (Numeral 3.7).</w:t>
      </w:r>
    </w:p>
    <w:p w:rsidR="00336CCE" w:rsidRDefault="00336CCE">
      <w:pPr>
        <w:pStyle w:val="Textonormal"/>
        <w:suppressAutoHyphens w:val="0"/>
        <w:spacing w:line="360" w:lineRule="auto"/>
        <w:jc w:val="right"/>
        <w:rPr>
          <w:rFonts w:ascii="Arial" w:hAnsi="Arial" w:cs="Arial"/>
        </w:rPr>
      </w:pPr>
      <w:r>
        <w:rPr>
          <w:rFonts w:ascii="Arial" w:hAnsi="Arial" w:cs="Arial"/>
        </w:rPr>
        <w:t>Montevideo, 26 de noviembre de 2013.</w:t>
      </w:r>
    </w:p>
    <w:p w:rsidR="00336CCE" w:rsidRDefault="00336CCE">
      <w:pPr>
        <w:pStyle w:val="Textonormal"/>
        <w:suppressAutoHyphens w:val="0"/>
        <w:spacing w:line="360" w:lineRule="auto"/>
        <w:jc w:val="right"/>
        <w:rPr>
          <w:rFonts w:ascii="Arial" w:hAnsi="Arial" w:cs="Arial"/>
        </w:rPr>
      </w:pPr>
    </w:p>
    <w:p w:rsidR="00336CCE" w:rsidRDefault="00336CCE">
      <w:pPr>
        <w:jc w:val="left"/>
        <w:rPr>
          <w:rFonts w:ascii="Times New Roman" w:hAnsi="Times New Roman" w:cs="Times New Roman"/>
          <w:lang w:val="es-MX"/>
        </w:rPr>
      </w:pPr>
    </w:p>
    <w:sectPr w:rsidR="00336CCE" w:rsidSect="00336CCE">
      <w:pgSz w:w="11906" w:h="16838"/>
      <w:pgMar w:top="3402"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2B98"/>
    <w:multiLevelType w:val="hybridMultilevel"/>
    <w:tmpl w:val="213EC800"/>
    <w:lvl w:ilvl="0" w:tplc="9E5CA060">
      <w:start w:val="6"/>
      <w:numFmt w:val="bullet"/>
      <w:lvlText w:val="-"/>
      <w:lvlJc w:val="left"/>
      <w:pPr>
        <w:tabs>
          <w:tab w:val="num" w:pos="720"/>
        </w:tabs>
        <w:ind w:left="720" w:hanging="360"/>
      </w:pPr>
      <w:rPr>
        <w:rFonts w:ascii="Times New Roman" w:eastAsia="Times New Roman" w:hAnsi="Times New Roman" w:hint="default"/>
        <w:b/>
        <w:bCs/>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2C3C3794"/>
    <w:multiLevelType w:val="hybridMultilevel"/>
    <w:tmpl w:val="87F41114"/>
    <w:lvl w:ilvl="0" w:tplc="21F4123A">
      <w:start w:val="1"/>
      <w:numFmt w:val="bullet"/>
      <w:lvlText w:val="-"/>
      <w:lvlJc w:val="left"/>
      <w:pPr>
        <w:tabs>
          <w:tab w:val="num" w:pos="1080"/>
        </w:tabs>
        <w:ind w:left="1080" w:hanging="360"/>
      </w:pPr>
      <w:rPr>
        <w:rFonts w:ascii="Arial" w:hAnsi="Arial" w:cs="Arial" w:hint="default"/>
        <w:b/>
        <w:bCs/>
        <w:i w:val="0"/>
        <w:iCs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nsid w:val="4AF55196"/>
    <w:multiLevelType w:val="hybridMultilevel"/>
    <w:tmpl w:val="A8B0FC88"/>
    <w:lvl w:ilvl="0" w:tplc="5E101952">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57A761E2"/>
    <w:multiLevelType w:val="hybridMultilevel"/>
    <w:tmpl w:val="C9D8F984"/>
    <w:lvl w:ilvl="0" w:tplc="36D60A12">
      <w:start w:val="4"/>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606D004A"/>
    <w:multiLevelType w:val="hybridMultilevel"/>
    <w:tmpl w:val="D326FEF4"/>
    <w:lvl w:ilvl="0" w:tplc="CB16BEDE">
      <w:start w:val="3"/>
      <w:numFmt w:val="decimal"/>
      <w:lvlText w:val="%1)"/>
      <w:lvlJc w:val="left"/>
      <w:pPr>
        <w:tabs>
          <w:tab w:val="num" w:pos="720"/>
        </w:tabs>
        <w:ind w:left="720" w:hanging="36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661E4F0B"/>
    <w:multiLevelType w:val="multilevel"/>
    <w:tmpl w:val="436283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7171498F"/>
    <w:multiLevelType w:val="multilevel"/>
    <w:tmpl w:val="66FAFD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6CCE"/>
    <w:rsid w:val="00336CCE"/>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Arial" w:hAnsi="Arial" w:cs="Arial"/>
      <w:sz w:val="24"/>
      <w:szCs w:val="24"/>
      <w:lang w:val="es-UY" w:eastAsia="en-US"/>
    </w:rPr>
  </w:style>
  <w:style w:type="paragraph" w:styleId="Heading1">
    <w:name w:val="heading 1"/>
    <w:basedOn w:val="Normal"/>
    <w:next w:val="Normal"/>
    <w:link w:val="Heading1Char"/>
    <w:uiPriority w:val="99"/>
    <w:qFormat/>
    <w:pPr>
      <w:keepNext/>
      <w:spacing w:after="0" w:line="360" w:lineRule="auto"/>
      <w:outlineLvl w:val="0"/>
    </w:pPr>
    <w:rPr>
      <w:b/>
      <w:bCs/>
      <w:lang w:val="es-ES" w:eastAsia="es-ES"/>
    </w:rPr>
  </w:style>
  <w:style w:type="paragraph" w:styleId="Heading4">
    <w:name w:val="heading 4"/>
    <w:basedOn w:val="Normal"/>
    <w:next w:val="Normal"/>
    <w:link w:val="Heading4Char"/>
    <w:uiPriority w:val="99"/>
    <w:qFormat/>
    <w:pPr>
      <w:keepNext/>
      <w:spacing w:after="0" w:line="360" w:lineRule="auto"/>
      <w:jc w:val="center"/>
      <w:outlineLvl w:val="3"/>
    </w:pPr>
    <w:rPr>
      <w:b/>
      <w:bCs/>
      <w:lang w:val="es-ES" w:eastAsia="es-E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CCE"/>
    <w:rPr>
      <w:rFonts w:asciiTheme="majorHAnsi" w:eastAsiaTheme="majorEastAsia" w:hAnsiTheme="majorHAnsi" w:cstheme="majorBidi"/>
      <w:b/>
      <w:bCs/>
      <w:kern w:val="32"/>
      <w:sz w:val="32"/>
      <w:szCs w:val="32"/>
      <w:lang w:val="es-UY" w:eastAsia="en-US"/>
    </w:rPr>
  </w:style>
  <w:style w:type="character" w:customStyle="1" w:styleId="Heading4Char">
    <w:name w:val="Heading 4 Char"/>
    <w:basedOn w:val="DefaultParagraphFont"/>
    <w:link w:val="Heading4"/>
    <w:uiPriority w:val="99"/>
    <w:rPr>
      <w:rFonts w:ascii="Arial" w:eastAsia="Times New Roman" w:hAnsi="Arial" w:cs="Arial"/>
      <w:b/>
      <w:bCs/>
      <w:sz w:val="24"/>
      <w:szCs w:val="24"/>
      <w:lang w:val="es-ES" w:eastAsia="es-ES"/>
    </w:rPr>
  </w:style>
  <w:style w:type="paragraph" w:styleId="BodyTextIndent">
    <w:name w:val="Body Text Indent"/>
    <w:basedOn w:val="Normal"/>
    <w:link w:val="BodyTextIndentChar"/>
    <w:uiPriority w:val="99"/>
    <w:pPr>
      <w:tabs>
        <w:tab w:val="left" w:pos="2552"/>
      </w:tabs>
      <w:spacing w:after="0" w:line="360" w:lineRule="auto"/>
    </w:pPr>
    <w:rPr>
      <w:lang w:val="es-MX" w:eastAsia="es-ES"/>
    </w:rPr>
  </w:style>
  <w:style w:type="character" w:customStyle="1" w:styleId="BodyTextIndentChar">
    <w:name w:val="Body Text Indent Char"/>
    <w:basedOn w:val="DefaultParagraphFont"/>
    <w:link w:val="BodyTextIndent"/>
    <w:uiPriority w:val="99"/>
    <w:rPr>
      <w:rFonts w:ascii="Arial" w:eastAsia="Times New Roman" w:hAnsi="Arial" w:cs="Arial"/>
      <w:sz w:val="24"/>
      <w:szCs w:val="24"/>
      <w:lang w:val="es-MX" w:eastAsia="es-ES"/>
    </w:rPr>
  </w:style>
  <w:style w:type="paragraph" w:customStyle="1" w:styleId="Textonormal">
    <w:name w:val="Texto normal"/>
    <w:basedOn w:val="BodyText"/>
    <w:uiPriority w:val="99"/>
    <w:pPr>
      <w:widowControl w:val="0"/>
      <w:tabs>
        <w:tab w:val="left" w:pos="-720"/>
      </w:tabs>
      <w:suppressAutoHyphens/>
      <w:spacing w:after="0" w:line="480" w:lineRule="auto"/>
    </w:pPr>
    <w:rPr>
      <w:rFonts w:ascii="Courier" w:hAnsi="Courier" w:cs="Courier"/>
      <w:spacing w:val="-3"/>
      <w:lang w:val="es-ES_tradnl" w:eastAsia="es-E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ascii="Times New Roman" w:hAnsi="Times New Roman" w:cs="Times New Roman"/>
      <w:sz w:val="22"/>
      <w:szCs w:val="22"/>
      <w:lang w:eastAsia="en-US"/>
    </w:rPr>
  </w:style>
  <w:style w:type="paragraph" w:styleId="BodyText2">
    <w:name w:val="Body Text 2"/>
    <w:basedOn w:val="Normal"/>
    <w:link w:val="BodyText2Char"/>
    <w:uiPriority w:val="99"/>
    <w:pPr>
      <w:tabs>
        <w:tab w:val="left" w:pos="2552"/>
      </w:tabs>
      <w:spacing w:after="0" w:line="360" w:lineRule="auto"/>
    </w:pPr>
    <w:rPr>
      <w:lang w:val="es-MX" w:eastAsia="es-ES"/>
    </w:rPr>
  </w:style>
  <w:style w:type="character" w:customStyle="1" w:styleId="BodyText2Char">
    <w:name w:val="Body Text 2 Char"/>
    <w:basedOn w:val="DefaultParagraphFont"/>
    <w:link w:val="BodyText2"/>
    <w:uiPriority w:val="99"/>
    <w:semiHidden/>
    <w:rsid w:val="00336CCE"/>
    <w:rPr>
      <w:rFonts w:ascii="Arial" w:hAnsi="Arial" w:cs="Arial"/>
      <w:sz w:val="24"/>
      <w:szCs w:val="24"/>
      <w:lang w:val="es-UY" w:eastAsia="en-US"/>
    </w:rPr>
  </w:style>
  <w:style w:type="paragraph" w:styleId="Title">
    <w:name w:val="Title"/>
    <w:basedOn w:val="Normal"/>
    <w:link w:val="TitleChar"/>
    <w:uiPriority w:val="99"/>
    <w:qFormat/>
    <w:pPr>
      <w:tabs>
        <w:tab w:val="center" w:pos="4253"/>
      </w:tabs>
      <w:suppressAutoHyphens/>
      <w:spacing w:after="0" w:line="240" w:lineRule="auto"/>
      <w:jc w:val="center"/>
    </w:pPr>
    <w:rPr>
      <w:rFonts w:ascii="Helvetica" w:hAnsi="Helvetica" w:cs="Helvetica"/>
      <w:b/>
      <w:bCs/>
      <w:lang w:val="es-ES_tradnl" w:eastAsia="es-ES"/>
    </w:rPr>
  </w:style>
  <w:style w:type="character" w:customStyle="1" w:styleId="TitleChar">
    <w:name w:val="Title Char"/>
    <w:basedOn w:val="DefaultParagraphFont"/>
    <w:link w:val="Title"/>
    <w:uiPriority w:val="10"/>
    <w:rsid w:val="00336CCE"/>
    <w:rPr>
      <w:rFonts w:asciiTheme="majorHAnsi" w:eastAsiaTheme="majorEastAsia" w:hAnsiTheme="majorHAnsi" w:cstheme="majorBidi"/>
      <w:b/>
      <w:bCs/>
      <w:kern w:val="28"/>
      <w:sz w:val="32"/>
      <w:szCs w:val="32"/>
      <w:lang w:val="es-UY" w:eastAsia="en-US"/>
    </w:rPr>
  </w:style>
  <w:style w:type="paragraph" w:styleId="BodyTextIndent2">
    <w:name w:val="Body Text Indent 2"/>
    <w:basedOn w:val="Normal"/>
    <w:link w:val="BodyTextIndent2Char"/>
    <w:uiPriority w:val="99"/>
    <w:pPr>
      <w:spacing w:after="120" w:line="480" w:lineRule="auto"/>
      <w:ind w:left="283"/>
      <w:jc w:val="left"/>
    </w:pPr>
    <w:rPr>
      <w:lang w:val="es-ES" w:eastAsia="es-ES"/>
    </w:rPr>
  </w:style>
  <w:style w:type="character" w:customStyle="1" w:styleId="BodyTextIndent2Char">
    <w:name w:val="Body Text Indent 2 Char"/>
    <w:basedOn w:val="DefaultParagraphFont"/>
    <w:link w:val="BodyTextIndent2"/>
    <w:uiPriority w:val="99"/>
    <w:semiHidden/>
    <w:rsid w:val="00336CCE"/>
    <w:rPr>
      <w:rFonts w:ascii="Arial" w:hAnsi="Arial" w:cs="Arial"/>
      <w:sz w:val="24"/>
      <w:szCs w:val="24"/>
      <w:lang w:val="es-UY"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8</Pages>
  <Words>1920</Words>
  <Characters>10945</Characters>
  <Application>Microsoft Office Outlook</Application>
  <DocSecurity>0</DocSecurity>
  <Lines>0</Lines>
  <Paragraphs>0</Paragraphs>
  <ScaleCrop>false</ScaleCrop>
  <Company>Tribunal de Cuentas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Cristina Rivero</dc:creator>
  <cp:keywords/>
  <dc:description/>
  <cp:lastModifiedBy>Tribunal1</cp:lastModifiedBy>
  <cp:revision>3</cp:revision>
  <cp:lastPrinted>2013-12-09T13:34:00Z</cp:lastPrinted>
  <dcterms:created xsi:type="dcterms:W3CDTF">2013-12-09T13:24:00Z</dcterms:created>
  <dcterms:modified xsi:type="dcterms:W3CDTF">2013-12-20T16:10:00Z</dcterms:modified>
</cp:coreProperties>
</file>