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38" w:rsidRPr="00786EEB" w:rsidRDefault="0057443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1812/19</w:t>
      </w:r>
    </w:p>
    <w:p w:rsidR="00574438" w:rsidRDefault="0057443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74438" w:rsidRPr="00574438" w:rsidRDefault="005744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7443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74438" w:rsidRPr="00574438" w:rsidRDefault="0057443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4438" w:rsidRPr="00574438" w:rsidRDefault="005744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7443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74438" w:rsidRPr="00574438" w:rsidRDefault="0057443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4438" w:rsidRPr="00574438" w:rsidRDefault="005744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74438">
        <w:rPr>
          <w:rFonts w:ascii="Arial" w:hAnsi="Arial" w:cs="Arial"/>
          <w:b/>
          <w:sz w:val="24"/>
          <w:szCs w:val="24"/>
          <w:lang w:val="es-ES_tradnl"/>
        </w:rPr>
        <w:t xml:space="preserve">EN SESION DE FECHA 31 DE JULIO </w:t>
      </w:r>
      <w:r w:rsidRPr="00574438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574438" w:rsidRPr="00574438" w:rsidRDefault="005744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4438" w:rsidRPr="001127DF" w:rsidRDefault="005744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127DF">
        <w:rPr>
          <w:rFonts w:ascii="Arial" w:hAnsi="Arial" w:cs="Arial"/>
          <w:b/>
          <w:sz w:val="24"/>
          <w:szCs w:val="24"/>
          <w:lang w:val="es-UY"/>
        </w:rPr>
        <w:t xml:space="preserve">(E. E. Nº 2019-17-1-0003277, </w:t>
      </w:r>
      <w:proofErr w:type="spellStart"/>
      <w:r w:rsidRPr="001127DF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127DF">
        <w:rPr>
          <w:rFonts w:ascii="Arial" w:hAnsi="Arial" w:cs="Arial"/>
          <w:b/>
          <w:sz w:val="24"/>
          <w:szCs w:val="24"/>
          <w:lang w:val="es-UY"/>
        </w:rPr>
        <w:t>. Iniciada)</w:t>
      </w:r>
    </w:p>
    <w:p w:rsidR="00574438" w:rsidRPr="001127DF" w:rsidRDefault="00574438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574438" w:rsidRPr="001127DF" w:rsidRDefault="00574438">
      <w:pPr>
        <w:rPr>
          <w:lang w:val="es-UY"/>
        </w:rPr>
      </w:pPr>
    </w:p>
    <w:p w:rsidR="00574438" w:rsidRDefault="00146E26" w:rsidP="0057443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F697C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EC0102">
        <w:rPr>
          <w:rFonts w:ascii="Arial" w:hAnsi="Arial" w:cs="Arial"/>
          <w:bCs/>
          <w:sz w:val="24"/>
          <w:szCs w:val="24"/>
        </w:rPr>
        <w:t>en los</w:t>
      </w:r>
      <w:r w:rsidR="009020E5">
        <w:rPr>
          <w:rFonts w:ascii="Arial" w:hAnsi="Arial" w:cs="Arial"/>
          <w:bCs/>
          <w:sz w:val="24"/>
          <w:szCs w:val="24"/>
        </w:rPr>
        <w:t xml:space="preserve"> mes</w:t>
      </w:r>
      <w:r w:rsidR="00EC0102">
        <w:rPr>
          <w:rFonts w:ascii="Arial" w:hAnsi="Arial" w:cs="Arial"/>
          <w:bCs/>
          <w:sz w:val="24"/>
          <w:szCs w:val="24"/>
        </w:rPr>
        <w:t>es</w:t>
      </w:r>
      <w:r w:rsidR="00DB449D">
        <w:rPr>
          <w:rFonts w:ascii="Arial" w:hAnsi="Arial" w:cs="Arial"/>
          <w:bCs/>
          <w:sz w:val="24"/>
          <w:szCs w:val="24"/>
        </w:rPr>
        <w:t xml:space="preserve"> de</w:t>
      </w:r>
      <w:r w:rsidR="00BA5A1E">
        <w:rPr>
          <w:rFonts w:ascii="Arial" w:hAnsi="Arial" w:cs="Arial"/>
          <w:bCs/>
          <w:sz w:val="24"/>
          <w:szCs w:val="24"/>
        </w:rPr>
        <w:t xml:space="preserve"> marzo, abril y mayo </w:t>
      </w:r>
      <w:r w:rsidR="008941BC">
        <w:rPr>
          <w:rFonts w:ascii="Arial" w:hAnsi="Arial" w:cs="Arial"/>
          <w:bCs/>
          <w:sz w:val="24"/>
          <w:szCs w:val="24"/>
        </w:rPr>
        <w:t>de 2019 imputados a</w:t>
      </w:r>
      <w:r w:rsidR="00A56DB6">
        <w:rPr>
          <w:rFonts w:ascii="Arial" w:hAnsi="Arial" w:cs="Arial"/>
          <w:bCs/>
          <w:sz w:val="24"/>
          <w:szCs w:val="24"/>
        </w:rPr>
        <w:t xml:space="preserve"> los</w:t>
      </w:r>
      <w:r w:rsidR="00574438">
        <w:rPr>
          <w:rFonts w:ascii="Arial" w:hAnsi="Arial" w:cs="Arial"/>
          <w:bCs/>
          <w:sz w:val="24"/>
          <w:szCs w:val="24"/>
        </w:rPr>
        <w:t xml:space="preserve"> E</w:t>
      </w:r>
      <w:r w:rsidR="008941BC">
        <w:rPr>
          <w:rFonts w:ascii="Arial" w:hAnsi="Arial" w:cs="Arial"/>
          <w:bCs/>
          <w:sz w:val="24"/>
          <w:szCs w:val="24"/>
        </w:rPr>
        <w:t>jercicio</w:t>
      </w:r>
      <w:r w:rsidR="00A56DB6">
        <w:rPr>
          <w:rFonts w:ascii="Arial" w:hAnsi="Arial" w:cs="Arial"/>
          <w:bCs/>
          <w:sz w:val="24"/>
          <w:szCs w:val="24"/>
        </w:rPr>
        <w:t>s</w:t>
      </w:r>
      <w:r w:rsidR="008941BC">
        <w:rPr>
          <w:rFonts w:ascii="Arial" w:hAnsi="Arial" w:cs="Arial"/>
          <w:bCs/>
          <w:sz w:val="24"/>
          <w:szCs w:val="24"/>
        </w:rPr>
        <w:t xml:space="preserve"> 2018</w:t>
      </w:r>
      <w:r w:rsidR="009F28AC">
        <w:rPr>
          <w:rFonts w:ascii="Arial" w:hAnsi="Arial" w:cs="Arial"/>
          <w:bCs/>
          <w:sz w:val="24"/>
          <w:szCs w:val="24"/>
        </w:rPr>
        <w:t xml:space="preserve"> </w:t>
      </w:r>
      <w:r w:rsidR="00A56DB6">
        <w:rPr>
          <w:rFonts w:ascii="Arial" w:hAnsi="Arial" w:cs="Arial"/>
          <w:bCs/>
          <w:sz w:val="24"/>
          <w:szCs w:val="24"/>
        </w:rPr>
        <w:t>y 2019</w:t>
      </w:r>
      <w:r w:rsidR="008B494F">
        <w:rPr>
          <w:rFonts w:ascii="Arial" w:hAnsi="Arial" w:cs="Arial"/>
          <w:sz w:val="24"/>
          <w:szCs w:val="24"/>
        </w:rPr>
        <w:t>;</w:t>
      </w:r>
    </w:p>
    <w:p w:rsidR="000935A5" w:rsidRPr="00574438" w:rsidRDefault="00146E26" w:rsidP="0057443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4438">
        <w:rPr>
          <w:rFonts w:ascii="Arial" w:hAnsi="Arial" w:cs="Arial"/>
          <w:b/>
          <w:sz w:val="24"/>
          <w:szCs w:val="24"/>
        </w:rPr>
        <w:t>RESULTANDO: 1)</w:t>
      </w:r>
      <w:r w:rsidRPr="00574438">
        <w:rPr>
          <w:rFonts w:ascii="Arial" w:hAnsi="Arial" w:cs="Arial"/>
          <w:sz w:val="24"/>
          <w:szCs w:val="24"/>
        </w:rPr>
        <w:t xml:space="preserve"> que la Contadora Au</w:t>
      </w:r>
      <w:r w:rsidR="001F697C" w:rsidRPr="00574438">
        <w:rPr>
          <w:rFonts w:ascii="Arial" w:hAnsi="Arial" w:cs="Arial"/>
          <w:sz w:val="24"/>
          <w:szCs w:val="24"/>
        </w:rPr>
        <w:t>ditora d</w:t>
      </w:r>
      <w:r w:rsidR="005E7BC4" w:rsidRPr="00574438">
        <w:rPr>
          <w:rFonts w:ascii="Arial" w:hAnsi="Arial" w:cs="Arial"/>
          <w:sz w:val="24"/>
          <w:szCs w:val="24"/>
        </w:rPr>
        <w:t>estacada o</w:t>
      </w:r>
      <w:r w:rsidR="00D92260" w:rsidRPr="00574438">
        <w:rPr>
          <w:rFonts w:ascii="Arial" w:hAnsi="Arial" w:cs="Arial"/>
          <w:sz w:val="24"/>
          <w:szCs w:val="24"/>
        </w:rPr>
        <w:t xml:space="preserve">bservó </w:t>
      </w:r>
      <w:r w:rsidR="00162D1D" w:rsidRPr="00574438">
        <w:rPr>
          <w:rFonts w:ascii="Arial" w:hAnsi="Arial" w:cs="Arial"/>
          <w:sz w:val="24"/>
          <w:szCs w:val="24"/>
        </w:rPr>
        <w:t>1</w:t>
      </w:r>
      <w:r w:rsidR="007D4530" w:rsidRPr="00574438">
        <w:rPr>
          <w:rFonts w:ascii="Arial" w:hAnsi="Arial" w:cs="Arial"/>
          <w:sz w:val="24"/>
          <w:szCs w:val="24"/>
        </w:rPr>
        <w:t>09</w:t>
      </w:r>
      <w:r w:rsidR="00CF0D96" w:rsidRPr="00574438">
        <w:rPr>
          <w:rFonts w:ascii="Arial" w:hAnsi="Arial" w:cs="Arial"/>
          <w:sz w:val="24"/>
          <w:szCs w:val="24"/>
        </w:rPr>
        <w:t xml:space="preserve"> </w:t>
      </w:r>
      <w:r w:rsidR="00DD0B7D" w:rsidRPr="00574438">
        <w:rPr>
          <w:rFonts w:ascii="Arial" w:hAnsi="Arial" w:cs="Arial"/>
          <w:sz w:val="24"/>
          <w:szCs w:val="24"/>
        </w:rPr>
        <w:t>gastos</w:t>
      </w:r>
      <w:r w:rsidR="007C3459" w:rsidRPr="00574438">
        <w:rPr>
          <w:rFonts w:ascii="Arial" w:hAnsi="Arial" w:cs="Arial"/>
          <w:sz w:val="24"/>
          <w:szCs w:val="24"/>
        </w:rPr>
        <w:t xml:space="preserve"> </w:t>
      </w:r>
      <w:r w:rsidR="00873EDD" w:rsidRPr="00574438">
        <w:rPr>
          <w:rFonts w:ascii="Arial" w:hAnsi="Arial" w:cs="Arial"/>
          <w:sz w:val="24"/>
          <w:szCs w:val="24"/>
        </w:rPr>
        <w:t>por un monto total de</w:t>
      </w:r>
      <w:r w:rsidR="00D92260" w:rsidRPr="00574438">
        <w:rPr>
          <w:rFonts w:ascii="Arial" w:hAnsi="Arial" w:cs="Arial"/>
          <w:sz w:val="24"/>
          <w:szCs w:val="24"/>
        </w:rPr>
        <w:t xml:space="preserve"> </w:t>
      </w:r>
      <w:r w:rsidR="00574438">
        <w:rPr>
          <w:rFonts w:ascii="Arial" w:hAnsi="Arial" w:cs="Arial"/>
          <w:sz w:val="24"/>
          <w:szCs w:val="24"/>
          <w:lang w:val="es-MX"/>
        </w:rPr>
        <w:t>$ 63:</w:t>
      </w:r>
      <w:r w:rsidR="00162D1D" w:rsidRPr="00574438">
        <w:rPr>
          <w:rFonts w:ascii="Arial" w:hAnsi="Arial" w:cs="Arial"/>
          <w:sz w:val="24"/>
          <w:szCs w:val="24"/>
          <w:lang w:val="es-MX"/>
        </w:rPr>
        <w:t>023.803,68 y U$S 335.895,21 y UI 75.495 y UR 3.041,</w:t>
      </w:r>
      <w:r w:rsidR="007D4530" w:rsidRPr="00574438">
        <w:rPr>
          <w:rFonts w:ascii="Arial" w:hAnsi="Arial" w:cs="Arial"/>
          <w:sz w:val="24"/>
          <w:szCs w:val="24"/>
          <w:lang w:val="es-MX"/>
        </w:rPr>
        <w:t>83</w:t>
      </w:r>
      <w:r w:rsidR="00162D1D" w:rsidRPr="00574438">
        <w:rPr>
          <w:rFonts w:ascii="Arial" w:hAnsi="Arial" w:cs="Arial"/>
          <w:sz w:val="24"/>
          <w:szCs w:val="24"/>
          <w:lang w:val="es-MX"/>
        </w:rPr>
        <w:t xml:space="preserve"> </w:t>
      </w:r>
      <w:r w:rsidR="00E1057D" w:rsidRPr="00574438">
        <w:rPr>
          <w:rFonts w:ascii="Arial" w:hAnsi="Arial" w:cs="Arial"/>
          <w:sz w:val="24"/>
          <w:szCs w:val="24"/>
        </w:rPr>
        <w:t>e</w:t>
      </w:r>
      <w:r w:rsidR="00466D5D" w:rsidRPr="00574438">
        <w:rPr>
          <w:rFonts w:ascii="Arial" w:hAnsi="Arial" w:cs="Arial"/>
          <w:sz w:val="24"/>
          <w:szCs w:val="24"/>
          <w:lang w:val="es-MX"/>
        </w:rPr>
        <w:t>n los meses</w:t>
      </w:r>
      <w:r w:rsidR="006F7040" w:rsidRPr="00574438">
        <w:rPr>
          <w:rFonts w:ascii="Arial" w:hAnsi="Arial" w:cs="Arial"/>
          <w:sz w:val="24"/>
          <w:szCs w:val="24"/>
          <w:lang w:val="es-MX"/>
        </w:rPr>
        <w:t xml:space="preserve"> de</w:t>
      </w:r>
      <w:r w:rsidR="00665279" w:rsidRPr="00574438">
        <w:rPr>
          <w:rFonts w:ascii="Arial" w:hAnsi="Arial" w:cs="Arial"/>
          <w:sz w:val="24"/>
          <w:szCs w:val="24"/>
          <w:lang w:val="es-MX"/>
        </w:rPr>
        <w:t xml:space="preserve"> noviembre</w:t>
      </w:r>
      <w:r w:rsidR="00EC0102" w:rsidRPr="00574438">
        <w:rPr>
          <w:rFonts w:ascii="Arial" w:hAnsi="Arial" w:cs="Arial"/>
          <w:sz w:val="24"/>
          <w:szCs w:val="24"/>
          <w:lang w:val="es-MX"/>
        </w:rPr>
        <w:t xml:space="preserve"> </w:t>
      </w:r>
      <w:r w:rsidR="008E4878" w:rsidRPr="00574438">
        <w:rPr>
          <w:rFonts w:ascii="Arial" w:hAnsi="Arial" w:cs="Arial"/>
          <w:sz w:val="24"/>
          <w:szCs w:val="24"/>
          <w:lang w:val="es-MX"/>
        </w:rPr>
        <w:t>2018</w:t>
      </w:r>
      <w:r w:rsidR="008941BC" w:rsidRPr="00574438">
        <w:rPr>
          <w:rFonts w:ascii="Arial" w:hAnsi="Arial" w:cs="Arial"/>
          <w:sz w:val="24"/>
          <w:szCs w:val="24"/>
          <w:lang w:val="es-MX"/>
        </w:rPr>
        <w:t xml:space="preserve"> y enero</w:t>
      </w:r>
      <w:r w:rsidR="00A56DB6" w:rsidRPr="00574438">
        <w:rPr>
          <w:rFonts w:ascii="Arial" w:hAnsi="Arial" w:cs="Arial"/>
          <w:sz w:val="24"/>
          <w:szCs w:val="24"/>
          <w:lang w:val="es-MX"/>
        </w:rPr>
        <w:t>-mayo</w:t>
      </w:r>
      <w:r w:rsidR="008941BC" w:rsidRPr="00574438">
        <w:rPr>
          <w:rFonts w:ascii="Arial" w:hAnsi="Arial" w:cs="Arial"/>
          <w:sz w:val="24"/>
          <w:szCs w:val="24"/>
          <w:lang w:val="es-MX"/>
        </w:rPr>
        <w:t xml:space="preserve"> 2019</w:t>
      </w:r>
      <w:r w:rsidR="00253820" w:rsidRPr="00574438">
        <w:rPr>
          <w:rFonts w:ascii="Arial" w:hAnsi="Arial" w:cs="Arial"/>
          <w:sz w:val="24"/>
          <w:szCs w:val="24"/>
          <w:lang w:val="es-MX"/>
        </w:rPr>
        <w:t>,</w:t>
      </w:r>
      <w:r w:rsidR="0084391E" w:rsidRPr="00574438">
        <w:rPr>
          <w:rFonts w:ascii="Arial" w:hAnsi="Arial" w:cs="Arial"/>
          <w:sz w:val="24"/>
          <w:szCs w:val="24"/>
        </w:rPr>
        <w:t xml:space="preserve"> reiterados oport</w:t>
      </w:r>
      <w:r w:rsidR="00574438">
        <w:rPr>
          <w:rFonts w:ascii="Arial" w:hAnsi="Arial" w:cs="Arial"/>
          <w:sz w:val="24"/>
          <w:szCs w:val="24"/>
        </w:rPr>
        <w:t>unamente por el O</w:t>
      </w:r>
      <w:r w:rsidR="000935A5" w:rsidRPr="00574438">
        <w:rPr>
          <w:rFonts w:ascii="Arial" w:hAnsi="Arial" w:cs="Arial"/>
          <w:sz w:val="24"/>
          <w:szCs w:val="24"/>
        </w:rPr>
        <w:t>rd</w:t>
      </w:r>
      <w:r w:rsidR="00574438">
        <w:rPr>
          <w:rFonts w:ascii="Arial" w:hAnsi="Arial" w:cs="Arial"/>
          <w:sz w:val="24"/>
          <w:szCs w:val="24"/>
        </w:rPr>
        <w:t>enador competente, de acuerdo con el</w:t>
      </w:r>
      <w:r w:rsidR="000935A5" w:rsidRPr="00574438">
        <w:rPr>
          <w:rFonts w:ascii="Arial" w:hAnsi="Arial" w:cs="Arial"/>
          <w:sz w:val="24"/>
          <w:szCs w:val="24"/>
        </w:rPr>
        <w:t xml:space="preserve"> siguiente detalle:</w:t>
      </w:r>
    </w:p>
    <w:p w:rsidR="006663B5" w:rsidRDefault="006663B5" w:rsidP="00F83100">
      <w:pPr>
        <w:pStyle w:val="Textoindependiente2"/>
        <w:jc w:val="both"/>
        <w:rPr>
          <w:rFonts w:cs="Arial"/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709"/>
        <w:gridCol w:w="1134"/>
        <w:gridCol w:w="1701"/>
        <w:gridCol w:w="1276"/>
        <w:gridCol w:w="1276"/>
        <w:gridCol w:w="1134"/>
      </w:tblGrid>
      <w:tr w:rsidR="003061A8" w:rsidRPr="003061A8" w:rsidTr="00746DB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Motivo  Observación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746DBE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UY" w:eastAsia="es-UY"/>
              </w:rPr>
            </w:pPr>
            <w:r w:rsidRPr="00746DBE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UY" w:eastAsia="es-UY"/>
              </w:rPr>
              <w:t>Ejercicio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Importe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Importe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Importe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Importe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U$S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UR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33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1.029.824,00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Art. 211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Lit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 b) Constitución de la República y Art. 33 y 14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69.856,00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20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204.118,00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3.162.240,00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Falta de Norma Legal Habilitante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13.039,00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33 y 14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24.000,00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Por Incumplimiento de Convenio entre MTOP e ITC 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47.625,14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A05F9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n-US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n-US" w:eastAsia="es-UY"/>
              </w:rPr>
              <w:t xml:space="preserve">Art. 1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n-US" w:eastAsia="es-UY"/>
              </w:rPr>
              <w:t>Dto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n-US" w:eastAsia="es-UY"/>
              </w:rPr>
              <w:t xml:space="preserve">. 148/92 y Art. 2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n-US" w:eastAsia="es-UY"/>
              </w:rPr>
              <w:t>Dto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n-US" w:eastAsia="es-UY"/>
              </w:rPr>
              <w:t>. 227/96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2.747,07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A05F9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lastRenderedPageBreak/>
              <w:t xml:space="preserve">Art. 14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Dec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 279/12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9.461,00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A05F9C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Total Ejercicio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17,00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4.418.682,00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144.228,21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0,00 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33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5.463.964,00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Art. 211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Lit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 b) Constitución de la República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5.069.825,00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3.041,83 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Art. 211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Lit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 b) Constitución de la República y Art. 33 y 14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191.667,00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121.167,00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Falta de Norma Legal Habilitante y Art. 33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281.652,00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5.457.900,00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Falta de Norma Legal Habilitante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71.746,00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33 y 14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1.002.840,00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13, 15 y 20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20.054.984,00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41 Dto. 597/88 y Resol 688/92 DGI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4.336.330,00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41 Dto. 597/88 y Resol 688/92 DGI Art. 13 y 20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77.851,00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33, 13 y 20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847.628,00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No cumplimiento de Pliego Condiciones Particulares  y Art. 149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Lit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 b) TOCAF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1.699.704,00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No cumplimiento de Pliego condiciones Particulares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11.653.105,72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Art. 65 TOCAF y Pliego Condiciones Particulares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2.466.424,96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Art. 211 </w:t>
            </w:r>
            <w:proofErr w:type="spellStart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Lit</w:t>
            </w:r>
            <w:proofErr w:type="spellEnd"/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 e) y 228 Constitución de la República y Art. 2 Ordenanza 91 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 xml:space="preserve">75.495,00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3061A8" w:rsidRPr="003061A8" w:rsidTr="00746DBE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Total Ejercicio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58.605.121,68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191.667,00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75.495,00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3.041,83 </w:t>
            </w:r>
          </w:p>
        </w:tc>
      </w:tr>
      <w:tr w:rsidR="003061A8" w:rsidRPr="003061A8" w:rsidTr="00746DB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109,00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63.023.803,68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335.895,21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75.495,00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1A8" w:rsidRPr="003061A8" w:rsidRDefault="003061A8" w:rsidP="0030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3061A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3.041,83 </w:t>
            </w:r>
          </w:p>
        </w:tc>
      </w:tr>
    </w:tbl>
    <w:p w:rsidR="007E7C19" w:rsidRDefault="007E7C19" w:rsidP="00F83100">
      <w:pPr>
        <w:pStyle w:val="Textoindependiente2"/>
        <w:jc w:val="both"/>
        <w:rPr>
          <w:rFonts w:cs="Arial"/>
          <w:szCs w:val="24"/>
        </w:rPr>
      </w:pPr>
    </w:p>
    <w:p w:rsidR="00AC0598" w:rsidRDefault="001127DF" w:rsidP="00574438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</w:t>
      </w:r>
      <w:r w:rsidR="00574438">
        <w:rPr>
          <w:rFonts w:ascii="Arial" w:hAnsi="Arial" w:cs="Arial"/>
          <w:sz w:val="24"/>
          <w:szCs w:val="24"/>
        </w:rPr>
        <w:softHyphen/>
      </w:r>
      <w:r w:rsidR="00145946">
        <w:rPr>
          <w:rFonts w:ascii="Arial" w:hAnsi="Arial" w:cs="Arial"/>
          <w:sz w:val="24"/>
          <w:szCs w:val="24"/>
        </w:rPr>
        <w:t xml:space="preserve">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574438" w:rsidRDefault="00146E26" w:rsidP="0057443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5744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574438">
        <w:rPr>
          <w:rFonts w:ascii="Arial" w:hAnsi="Arial" w:cs="Arial"/>
          <w:sz w:val="24"/>
          <w:szCs w:val="24"/>
        </w:rPr>
        <w:t>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574438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E94F3A" w:rsidRDefault="001127DF" w:rsidP="001127DF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9020E5">
        <w:rPr>
          <w:rFonts w:ascii="Arial" w:hAnsi="Arial" w:cs="Arial"/>
          <w:sz w:val="24"/>
          <w:szCs w:val="24"/>
        </w:rPr>
        <w:t xml:space="preserve"> que no se aportan elementos que ameriten</w:t>
      </w:r>
      <w:r w:rsidR="00CB2D8D">
        <w:rPr>
          <w:rFonts w:ascii="Arial" w:hAnsi="Arial" w:cs="Arial"/>
          <w:sz w:val="24"/>
          <w:szCs w:val="24"/>
        </w:rPr>
        <w:t xml:space="preserve"> el le</w:t>
      </w:r>
      <w:r w:rsidR="009020E5">
        <w:rPr>
          <w:rFonts w:ascii="Arial" w:hAnsi="Arial" w:cs="Arial"/>
          <w:sz w:val="24"/>
          <w:szCs w:val="24"/>
        </w:rPr>
        <w:t>vantamiento de la observación</w:t>
      </w:r>
      <w:r w:rsidR="00146E26">
        <w:rPr>
          <w:rFonts w:ascii="Arial" w:hAnsi="Arial" w:cs="Arial"/>
          <w:sz w:val="24"/>
          <w:szCs w:val="24"/>
        </w:rPr>
        <w:t>;</w:t>
      </w:r>
    </w:p>
    <w:p w:rsidR="00A856EB" w:rsidRDefault="00146E26" w:rsidP="0057443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574438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574438" w:rsidRDefault="00146E26" w:rsidP="00574438">
      <w:pPr>
        <w:pStyle w:val="Prrafodelista"/>
        <w:numPr>
          <w:ilvl w:val="0"/>
          <w:numId w:val="30"/>
        </w:numPr>
        <w:tabs>
          <w:tab w:val="clear" w:pos="436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74438">
        <w:rPr>
          <w:rFonts w:ascii="Arial" w:hAnsi="Arial" w:cs="Arial"/>
          <w:sz w:val="24"/>
          <w:szCs w:val="24"/>
        </w:rPr>
        <w:t>Ratificar</w:t>
      </w:r>
      <w:r w:rsidR="0084391E" w:rsidRPr="00574438">
        <w:rPr>
          <w:rFonts w:ascii="Arial" w:hAnsi="Arial" w:cs="Arial"/>
          <w:sz w:val="24"/>
          <w:szCs w:val="24"/>
        </w:rPr>
        <w:t xml:space="preserve"> </w:t>
      </w:r>
      <w:r w:rsidRPr="00574438">
        <w:rPr>
          <w:rFonts w:ascii="Arial" w:hAnsi="Arial" w:cs="Arial"/>
          <w:sz w:val="24"/>
          <w:szCs w:val="24"/>
        </w:rPr>
        <w:t>la</w:t>
      </w:r>
      <w:r w:rsidR="0084391E" w:rsidRPr="00574438">
        <w:rPr>
          <w:rFonts w:ascii="Arial" w:hAnsi="Arial" w:cs="Arial"/>
          <w:sz w:val="24"/>
          <w:szCs w:val="24"/>
        </w:rPr>
        <w:t>s</w:t>
      </w:r>
      <w:r w:rsidRPr="00574438">
        <w:rPr>
          <w:rFonts w:ascii="Arial" w:hAnsi="Arial" w:cs="Arial"/>
          <w:sz w:val="24"/>
          <w:szCs w:val="24"/>
        </w:rPr>
        <w:t xml:space="preserve"> observaci</w:t>
      </w:r>
      <w:r w:rsidR="0084391E" w:rsidRPr="00574438">
        <w:rPr>
          <w:rFonts w:ascii="Arial" w:hAnsi="Arial" w:cs="Arial"/>
          <w:sz w:val="24"/>
          <w:szCs w:val="24"/>
        </w:rPr>
        <w:t>o</w:t>
      </w:r>
      <w:r w:rsidRPr="00574438">
        <w:rPr>
          <w:rFonts w:ascii="Arial" w:hAnsi="Arial" w:cs="Arial"/>
          <w:sz w:val="24"/>
          <w:szCs w:val="24"/>
        </w:rPr>
        <w:t>n</w:t>
      </w:r>
      <w:r w:rsidR="0084391E" w:rsidRPr="00574438">
        <w:rPr>
          <w:rFonts w:ascii="Arial" w:hAnsi="Arial" w:cs="Arial"/>
          <w:sz w:val="24"/>
          <w:szCs w:val="24"/>
        </w:rPr>
        <w:t xml:space="preserve">es </w:t>
      </w:r>
      <w:r w:rsidRPr="00574438">
        <w:rPr>
          <w:rFonts w:ascii="Arial" w:hAnsi="Arial" w:cs="Arial"/>
          <w:sz w:val="24"/>
          <w:szCs w:val="24"/>
        </w:rPr>
        <w:t>formulada</w:t>
      </w:r>
      <w:r w:rsidR="0084391E" w:rsidRPr="00574438">
        <w:rPr>
          <w:rFonts w:ascii="Arial" w:hAnsi="Arial" w:cs="Arial"/>
          <w:sz w:val="24"/>
          <w:szCs w:val="24"/>
        </w:rPr>
        <w:t>s</w:t>
      </w:r>
      <w:r w:rsidR="001F697C" w:rsidRPr="00574438">
        <w:rPr>
          <w:rFonts w:ascii="Arial" w:hAnsi="Arial" w:cs="Arial"/>
          <w:sz w:val="24"/>
          <w:szCs w:val="24"/>
        </w:rPr>
        <w:t xml:space="preserve"> por la Contadora Auditora d</w:t>
      </w:r>
      <w:r w:rsidRPr="00574438">
        <w:rPr>
          <w:rFonts w:ascii="Arial" w:hAnsi="Arial" w:cs="Arial"/>
          <w:sz w:val="24"/>
          <w:szCs w:val="24"/>
        </w:rPr>
        <w:t>estacada ante el Ministerio de Transporte y Obras Públicas</w:t>
      </w:r>
      <w:r w:rsidR="00574438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 w:rsidP="00574438">
      <w:pPr>
        <w:numPr>
          <w:ilvl w:val="0"/>
          <w:numId w:val="30"/>
        </w:numPr>
        <w:tabs>
          <w:tab w:val="clear" w:pos="436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574438">
        <w:rPr>
          <w:rFonts w:ascii="Arial" w:hAnsi="Arial" w:cs="Arial"/>
          <w:sz w:val="24"/>
          <w:szCs w:val="24"/>
        </w:rPr>
        <w:t>icas y a la Contadora Auditora d</w:t>
      </w:r>
      <w:r>
        <w:rPr>
          <w:rFonts w:ascii="Arial" w:hAnsi="Arial" w:cs="Arial"/>
          <w:sz w:val="24"/>
          <w:szCs w:val="24"/>
        </w:rPr>
        <w:t>estacada</w:t>
      </w:r>
      <w:r w:rsidR="00574438">
        <w:rPr>
          <w:rFonts w:ascii="Arial" w:hAnsi="Arial" w:cs="Arial"/>
          <w:sz w:val="24"/>
          <w:szCs w:val="24"/>
        </w:rPr>
        <w:t xml:space="preserve"> ante</w:t>
      </w:r>
      <w:r w:rsidR="009020E5">
        <w:rPr>
          <w:rFonts w:ascii="Arial" w:hAnsi="Arial" w:cs="Arial"/>
          <w:sz w:val="24"/>
          <w:szCs w:val="24"/>
        </w:rPr>
        <w:t xml:space="preserve"> el Inciso</w:t>
      </w:r>
      <w:r w:rsidR="001127DF">
        <w:rPr>
          <w:rFonts w:ascii="Arial" w:hAnsi="Arial" w:cs="Arial"/>
          <w:sz w:val="24"/>
          <w:szCs w:val="24"/>
        </w:rPr>
        <w:t>; y</w:t>
      </w:r>
    </w:p>
    <w:p w:rsidR="00146E26" w:rsidRDefault="00146E26" w:rsidP="00574438">
      <w:pPr>
        <w:numPr>
          <w:ilvl w:val="0"/>
          <w:numId w:val="30"/>
        </w:numPr>
        <w:tabs>
          <w:tab w:val="clear" w:pos="436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574438" w:rsidRDefault="00574438" w:rsidP="005744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4438" w:rsidRDefault="00574438" w:rsidP="005744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4438" w:rsidRDefault="00574438" w:rsidP="00574438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574438" w:rsidSect="00574438">
      <w:footerReference w:type="default" r:id="rId9"/>
      <w:pgSz w:w="11907" w:h="16840" w:code="9"/>
      <w:pgMar w:top="3119" w:right="1701" w:bottom="1701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7A" w:rsidRDefault="00752D7A">
      <w:r>
        <w:separator/>
      </w:r>
    </w:p>
  </w:endnote>
  <w:endnote w:type="continuationSeparator" w:id="0">
    <w:p w:rsidR="00752D7A" w:rsidRDefault="0075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38" w:rsidRDefault="0057443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A05F9C">
      <w:rPr>
        <w:noProof/>
      </w:rPr>
      <w:t>1</w:t>
    </w:r>
    <w:r>
      <w:fldChar w:fldCharType="end"/>
    </w:r>
  </w:p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7A" w:rsidRDefault="00752D7A">
      <w:r>
        <w:separator/>
      </w:r>
    </w:p>
  </w:footnote>
  <w:footnote w:type="continuationSeparator" w:id="0">
    <w:p w:rsidR="00752D7A" w:rsidRDefault="0075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6">
    <w:nsid w:val="5FF33334"/>
    <w:multiLevelType w:val="hybridMultilevel"/>
    <w:tmpl w:val="820A5848"/>
    <w:lvl w:ilvl="0" w:tplc="373E9C5A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36CF"/>
    <w:rsid w:val="000068CC"/>
    <w:rsid w:val="00010FC3"/>
    <w:rsid w:val="00014628"/>
    <w:rsid w:val="0001482A"/>
    <w:rsid w:val="00015E08"/>
    <w:rsid w:val="00016F2D"/>
    <w:rsid w:val="00023DC6"/>
    <w:rsid w:val="000259F9"/>
    <w:rsid w:val="0003009E"/>
    <w:rsid w:val="00033668"/>
    <w:rsid w:val="0003370E"/>
    <w:rsid w:val="000362E4"/>
    <w:rsid w:val="000402B6"/>
    <w:rsid w:val="0004247D"/>
    <w:rsid w:val="000458A8"/>
    <w:rsid w:val="000536D1"/>
    <w:rsid w:val="0005370B"/>
    <w:rsid w:val="00064CB5"/>
    <w:rsid w:val="000677FB"/>
    <w:rsid w:val="000710E6"/>
    <w:rsid w:val="00074417"/>
    <w:rsid w:val="000748D2"/>
    <w:rsid w:val="000755FF"/>
    <w:rsid w:val="0007780C"/>
    <w:rsid w:val="00077DAC"/>
    <w:rsid w:val="0008024C"/>
    <w:rsid w:val="00080429"/>
    <w:rsid w:val="00085B6A"/>
    <w:rsid w:val="00085E1F"/>
    <w:rsid w:val="00087763"/>
    <w:rsid w:val="00093198"/>
    <w:rsid w:val="000935A5"/>
    <w:rsid w:val="00095D2E"/>
    <w:rsid w:val="000964A5"/>
    <w:rsid w:val="00096B2B"/>
    <w:rsid w:val="000A15ED"/>
    <w:rsid w:val="000A275F"/>
    <w:rsid w:val="000A38E0"/>
    <w:rsid w:val="000A6967"/>
    <w:rsid w:val="000B025C"/>
    <w:rsid w:val="000B628D"/>
    <w:rsid w:val="000B6B38"/>
    <w:rsid w:val="000C08B5"/>
    <w:rsid w:val="000C42E4"/>
    <w:rsid w:val="000C4689"/>
    <w:rsid w:val="000D1AF8"/>
    <w:rsid w:val="000D3722"/>
    <w:rsid w:val="000D5A9B"/>
    <w:rsid w:val="000E0783"/>
    <w:rsid w:val="000E31BD"/>
    <w:rsid w:val="000E7794"/>
    <w:rsid w:val="000F1C30"/>
    <w:rsid w:val="000F20A4"/>
    <w:rsid w:val="000F4428"/>
    <w:rsid w:val="0010021E"/>
    <w:rsid w:val="001036B0"/>
    <w:rsid w:val="001059F1"/>
    <w:rsid w:val="001114C0"/>
    <w:rsid w:val="001127DF"/>
    <w:rsid w:val="0011752E"/>
    <w:rsid w:val="001206A1"/>
    <w:rsid w:val="00121464"/>
    <w:rsid w:val="00121DB3"/>
    <w:rsid w:val="00122E6E"/>
    <w:rsid w:val="00122E77"/>
    <w:rsid w:val="00126C7F"/>
    <w:rsid w:val="00130A1F"/>
    <w:rsid w:val="0013161A"/>
    <w:rsid w:val="00132B83"/>
    <w:rsid w:val="00140EF8"/>
    <w:rsid w:val="001422A6"/>
    <w:rsid w:val="001442E8"/>
    <w:rsid w:val="00145946"/>
    <w:rsid w:val="00146E26"/>
    <w:rsid w:val="0015213D"/>
    <w:rsid w:val="00152B04"/>
    <w:rsid w:val="0015700A"/>
    <w:rsid w:val="001577E8"/>
    <w:rsid w:val="00161926"/>
    <w:rsid w:val="00162D1D"/>
    <w:rsid w:val="00162EF7"/>
    <w:rsid w:val="00164C69"/>
    <w:rsid w:val="00165B7C"/>
    <w:rsid w:val="00166060"/>
    <w:rsid w:val="001815C8"/>
    <w:rsid w:val="00181770"/>
    <w:rsid w:val="001821B9"/>
    <w:rsid w:val="00185270"/>
    <w:rsid w:val="0019061F"/>
    <w:rsid w:val="0019194D"/>
    <w:rsid w:val="00191FC2"/>
    <w:rsid w:val="00193E97"/>
    <w:rsid w:val="00194E20"/>
    <w:rsid w:val="00196A5B"/>
    <w:rsid w:val="00196E37"/>
    <w:rsid w:val="00197D2E"/>
    <w:rsid w:val="001A5FAB"/>
    <w:rsid w:val="001B174E"/>
    <w:rsid w:val="001B4BEE"/>
    <w:rsid w:val="001B789D"/>
    <w:rsid w:val="001C0DA2"/>
    <w:rsid w:val="001C10AA"/>
    <w:rsid w:val="001C2711"/>
    <w:rsid w:val="001C2F47"/>
    <w:rsid w:val="001D1733"/>
    <w:rsid w:val="001D35E7"/>
    <w:rsid w:val="001D7F79"/>
    <w:rsid w:val="001E0978"/>
    <w:rsid w:val="001E28D7"/>
    <w:rsid w:val="001E5251"/>
    <w:rsid w:val="001E7F1D"/>
    <w:rsid w:val="001F11E5"/>
    <w:rsid w:val="001F186E"/>
    <w:rsid w:val="001F2EF6"/>
    <w:rsid w:val="001F5262"/>
    <w:rsid w:val="001F697C"/>
    <w:rsid w:val="002015DD"/>
    <w:rsid w:val="002049C0"/>
    <w:rsid w:val="00205272"/>
    <w:rsid w:val="00207D1B"/>
    <w:rsid w:val="00211726"/>
    <w:rsid w:val="00213F2A"/>
    <w:rsid w:val="00214A00"/>
    <w:rsid w:val="00215F2D"/>
    <w:rsid w:val="002162A2"/>
    <w:rsid w:val="00220275"/>
    <w:rsid w:val="002227E7"/>
    <w:rsid w:val="00223F19"/>
    <w:rsid w:val="002261E0"/>
    <w:rsid w:val="002301D2"/>
    <w:rsid w:val="00231596"/>
    <w:rsid w:val="002320DA"/>
    <w:rsid w:val="00232EE1"/>
    <w:rsid w:val="002410A9"/>
    <w:rsid w:val="00243442"/>
    <w:rsid w:val="0024355D"/>
    <w:rsid w:val="00244C64"/>
    <w:rsid w:val="00247AC6"/>
    <w:rsid w:val="002516A0"/>
    <w:rsid w:val="002521B7"/>
    <w:rsid w:val="00252885"/>
    <w:rsid w:val="00253820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529F"/>
    <w:rsid w:val="002A6E27"/>
    <w:rsid w:val="002B3774"/>
    <w:rsid w:val="002B40AB"/>
    <w:rsid w:val="002B7AB1"/>
    <w:rsid w:val="002C10D9"/>
    <w:rsid w:val="002C4683"/>
    <w:rsid w:val="002C527A"/>
    <w:rsid w:val="002C6A97"/>
    <w:rsid w:val="002C6E42"/>
    <w:rsid w:val="002D2128"/>
    <w:rsid w:val="002D4F20"/>
    <w:rsid w:val="002D641A"/>
    <w:rsid w:val="002E58DD"/>
    <w:rsid w:val="002E6D2E"/>
    <w:rsid w:val="002F2691"/>
    <w:rsid w:val="002F6A2C"/>
    <w:rsid w:val="00304219"/>
    <w:rsid w:val="003061A8"/>
    <w:rsid w:val="00310A25"/>
    <w:rsid w:val="00313A57"/>
    <w:rsid w:val="00314C61"/>
    <w:rsid w:val="00316D6C"/>
    <w:rsid w:val="00316F57"/>
    <w:rsid w:val="00320C87"/>
    <w:rsid w:val="0032485D"/>
    <w:rsid w:val="00343119"/>
    <w:rsid w:val="00344F55"/>
    <w:rsid w:val="00347009"/>
    <w:rsid w:val="003478BB"/>
    <w:rsid w:val="00347A76"/>
    <w:rsid w:val="00350145"/>
    <w:rsid w:val="00350A39"/>
    <w:rsid w:val="00360D0D"/>
    <w:rsid w:val="003645C3"/>
    <w:rsid w:val="003645F7"/>
    <w:rsid w:val="00370A79"/>
    <w:rsid w:val="00371DF6"/>
    <w:rsid w:val="00375893"/>
    <w:rsid w:val="00376666"/>
    <w:rsid w:val="003778DD"/>
    <w:rsid w:val="00381408"/>
    <w:rsid w:val="00384DC1"/>
    <w:rsid w:val="00386695"/>
    <w:rsid w:val="00386D4A"/>
    <w:rsid w:val="00391AD2"/>
    <w:rsid w:val="0039299B"/>
    <w:rsid w:val="003A1536"/>
    <w:rsid w:val="003A27FB"/>
    <w:rsid w:val="003A4550"/>
    <w:rsid w:val="003A6BAC"/>
    <w:rsid w:val="003A73C0"/>
    <w:rsid w:val="003B1260"/>
    <w:rsid w:val="003B388A"/>
    <w:rsid w:val="003B3B01"/>
    <w:rsid w:val="003B710D"/>
    <w:rsid w:val="003B7B09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26D6"/>
    <w:rsid w:val="0040797C"/>
    <w:rsid w:val="004103B5"/>
    <w:rsid w:val="004108B8"/>
    <w:rsid w:val="004213E8"/>
    <w:rsid w:val="004242F1"/>
    <w:rsid w:val="004267E0"/>
    <w:rsid w:val="004273D4"/>
    <w:rsid w:val="004307C9"/>
    <w:rsid w:val="004318CD"/>
    <w:rsid w:val="00435257"/>
    <w:rsid w:val="0043526D"/>
    <w:rsid w:val="004373C7"/>
    <w:rsid w:val="00440453"/>
    <w:rsid w:val="00441C33"/>
    <w:rsid w:val="00441ECE"/>
    <w:rsid w:val="00447132"/>
    <w:rsid w:val="00457432"/>
    <w:rsid w:val="0046404B"/>
    <w:rsid w:val="00464A45"/>
    <w:rsid w:val="00464B80"/>
    <w:rsid w:val="0046671F"/>
    <w:rsid w:val="00466D5D"/>
    <w:rsid w:val="00470AC4"/>
    <w:rsid w:val="00472FD5"/>
    <w:rsid w:val="004802AF"/>
    <w:rsid w:val="00482A39"/>
    <w:rsid w:val="00484B0E"/>
    <w:rsid w:val="004873A8"/>
    <w:rsid w:val="0049196A"/>
    <w:rsid w:val="00493E2F"/>
    <w:rsid w:val="004974A7"/>
    <w:rsid w:val="004A3097"/>
    <w:rsid w:val="004A6C99"/>
    <w:rsid w:val="004B014E"/>
    <w:rsid w:val="004B729F"/>
    <w:rsid w:val="004C15C2"/>
    <w:rsid w:val="004C3646"/>
    <w:rsid w:val="004C5C96"/>
    <w:rsid w:val="004C744E"/>
    <w:rsid w:val="004D08CC"/>
    <w:rsid w:val="004D6BEA"/>
    <w:rsid w:val="004E2056"/>
    <w:rsid w:val="004E4E90"/>
    <w:rsid w:val="004E745F"/>
    <w:rsid w:val="004E7A03"/>
    <w:rsid w:val="004F06B3"/>
    <w:rsid w:val="004F0F14"/>
    <w:rsid w:val="004F0FA3"/>
    <w:rsid w:val="004F1BA9"/>
    <w:rsid w:val="004F3E38"/>
    <w:rsid w:val="00500B5F"/>
    <w:rsid w:val="00503068"/>
    <w:rsid w:val="0050323F"/>
    <w:rsid w:val="00504882"/>
    <w:rsid w:val="0050773C"/>
    <w:rsid w:val="00512D13"/>
    <w:rsid w:val="005154A6"/>
    <w:rsid w:val="00516D69"/>
    <w:rsid w:val="00524708"/>
    <w:rsid w:val="00526C58"/>
    <w:rsid w:val="00532CE1"/>
    <w:rsid w:val="0053333C"/>
    <w:rsid w:val="005549F5"/>
    <w:rsid w:val="00555C0B"/>
    <w:rsid w:val="005561EE"/>
    <w:rsid w:val="0055716A"/>
    <w:rsid w:val="0055785A"/>
    <w:rsid w:val="00561B98"/>
    <w:rsid w:val="00563A3A"/>
    <w:rsid w:val="00565394"/>
    <w:rsid w:val="00565640"/>
    <w:rsid w:val="00566794"/>
    <w:rsid w:val="00571FB3"/>
    <w:rsid w:val="00574438"/>
    <w:rsid w:val="00576B42"/>
    <w:rsid w:val="00577BF2"/>
    <w:rsid w:val="005800DE"/>
    <w:rsid w:val="00582675"/>
    <w:rsid w:val="00583AF7"/>
    <w:rsid w:val="00585228"/>
    <w:rsid w:val="0058761A"/>
    <w:rsid w:val="00590657"/>
    <w:rsid w:val="005910AF"/>
    <w:rsid w:val="005947B2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D0B8B"/>
    <w:rsid w:val="005D51D8"/>
    <w:rsid w:val="005D5E78"/>
    <w:rsid w:val="005D6786"/>
    <w:rsid w:val="005D7D38"/>
    <w:rsid w:val="005E7BC4"/>
    <w:rsid w:val="005F4F58"/>
    <w:rsid w:val="005F5F10"/>
    <w:rsid w:val="00600252"/>
    <w:rsid w:val="00602E6C"/>
    <w:rsid w:val="00604E5D"/>
    <w:rsid w:val="00606F7C"/>
    <w:rsid w:val="00607116"/>
    <w:rsid w:val="00607686"/>
    <w:rsid w:val="00612C46"/>
    <w:rsid w:val="00612EFE"/>
    <w:rsid w:val="006136FB"/>
    <w:rsid w:val="00622074"/>
    <w:rsid w:val="0062395A"/>
    <w:rsid w:val="00624167"/>
    <w:rsid w:val="00625DCA"/>
    <w:rsid w:val="0062713D"/>
    <w:rsid w:val="00630BF8"/>
    <w:rsid w:val="00632D9A"/>
    <w:rsid w:val="00635E53"/>
    <w:rsid w:val="006429DD"/>
    <w:rsid w:val="00643CB6"/>
    <w:rsid w:val="0064402F"/>
    <w:rsid w:val="006445B7"/>
    <w:rsid w:val="006507BA"/>
    <w:rsid w:val="00651777"/>
    <w:rsid w:val="00651CAE"/>
    <w:rsid w:val="00654778"/>
    <w:rsid w:val="00661A5A"/>
    <w:rsid w:val="00665279"/>
    <w:rsid w:val="006663B5"/>
    <w:rsid w:val="006730EB"/>
    <w:rsid w:val="0067386B"/>
    <w:rsid w:val="00673FF2"/>
    <w:rsid w:val="00683E23"/>
    <w:rsid w:val="00687151"/>
    <w:rsid w:val="00690320"/>
    <w:rsid w:val="0069597B"/>
    <w:rsid w:val="006971FF"/>
    <w:rsid w:val="006A0550"/>
    <w:rsid w:val="006A060F"/>
    <w:rsid w:val="006A2BDD"/>
    <w:rsid w:val="006A3E41"/>
    <w:rsid w:val="006A6DC4"/>
    <w:rsid w:val="006A7B50"/>
    <w:rsid w:val="006B04A1"/>
    <w:rsid w:val="006B1828"/>
    <w:rsid w:val="006B5822"/>
    <w:rsid w:val="006C5DD5"/>
    <w:rsid w:val="006C6889"/>
    <w:rsid w:val="006C69C4"/>
    <w:rsid w:val="006C7402"/>
    <w:rsid w:val="006C7F05"/>
    <w:rsid w:val="006D2B62"/>
    <w:rsid w:val="006D33B8"/>
    <w:rsid w:val="006D4A14"/>
    <w:rsid w:val="006D5822"/>
    <w:rsid w:val="006D7F11"/>
    <w:rsid w:val="006E0FCE"/>
    <w:rsid w:val="006E7829"/>
    <w:rsid w:val="006F0BA0"/>
    <w:rsid w:val="006F1670"/>
    <w:rsid w:val="006F3734"/>
    <w:rsid w:val="006F55AA"/>
    <w:rsid w:val="006F58AC"/>
    <w:rsid w:val="006F7040"/>
    <w:rsid w:val="006F7D6A"/>
    <w:rsid w:val="00700178"/>
    <w:rsid w:val="00704C7B"/>
    <w:rsid w:val="00707E3F"/>
    <w:rsid w:val="00710F77"/>
    <w:rsid w:val="00712114"/>
    <w:rsid w:val="00713863"/>
    <w:rsid w:val="00720CF0"/>
    <w:rsid w:val="00720E01"/>
    <w:rsid w:val="0072161C"/>
    <w:rsid w:val="007244D1"/>
    <w:rsid w:val="007277B6"/>
    <w:rsid w:val="00730161"/>
    <w:rsid w:val="00730FB0"/>
    <w:rsid w:val="00732E09"/>
    <w:rsid w:val="007341E5"/>
    <w:rsid w:val="00735F27"/>
    <w:rsid w:val="00741733"/>
    <w:rsid w:val="00746DBE"/>
    <w:rsid w:val="00746E36"/>
    <w:rsid w:val="00752D0E"/>
    <w:rsid w:val="00752D7A"/>
    <w:rsid w:val="00754011"/>
    <w:rsid w:val="00754D8F"/>
    <w:rsid w:val="00756D33"/>
    <w:rsid w:val="0075703F"/>
    <w:rsid w:val="00760AE5"/>
    <w:rsid w:val="00761968"/>
    <w:rsid w:val="00761E0F"/>
    <w:rsid w:val="00763693"/>
    <w:rsid w:val="00765C0C"/>
    <w:rsid w:val="007706BC"/>
    <w:rsid w:val="00770989"/>
    <w:rsid w:val="00783338"/>
    <w:rsid w:val="00786B57"/>
    <w:rsid w:val="00790061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A6F8D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4530"/>
    <w:rsid w:val="007D4664"/>
    <w:rsid w:val="007D6193"/>
    <w:rsid w:val="007D6B37"/>
    <w:rsid w:val="007E06F1"/>
    <w:rsid w:val="007E49FB"/>
    <w:rsid w:val="007E7C19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11FA5"/>
    <w:rsid w:val="00813C06"/>
    <w:rsid w:val="0081530B"/>
    <w:rsid w:val="00820732"/>
    <w:rsid w:val="00821820"/>
    <w:rsid w:val="008249D5"/>
    <w:rsid w:val="0082669D"/>
    <w:rsid w:val="0083049C"/>
    <w:rsid w:val="008304E3"/>
    <w:rsid w:val="00840DA1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63885"/>
    <w:rsid w:val="008678F7"/>
    <w:rsid w:val="008713E1"/>
    <w:rsid w:val="00871ABA"/>
    <w:rsid w:val="00873EDD"/>
    <w:rsid w:val="008746EE"/>
    <w:rsid w:val="00875D9A"/>
    <w:rsid w:val="008774F2"/>
    <w:rsid w:val="00877ECB"/>
    <w:rsid w:val="00883200"/>
    <w:rsid w:val="008836B4"/>
    <w:rsid w:val="00884E2E"/>
    <w:rsid w:val="0088557C"/>
    <w:rsid w:val="00885AC4"/>
    <w:rsid w:val="00887EE5"/>
    <w:rsid w:val="0089195B"/>
    <w:rsid w:val="008937FD"/>
    <w:rsid w:val="008941BC"/>
    <w:rsid w:val="00894660"/>
    <w:rsid w:val="00894DCC"/>
    <w:rsid w:val="0089640F"/>
    <w:rsid w:val="008A4D4F"/>
    <w:rsid w:val="008A5B51"/>
    <w:rsid w:val="008B24EE"/>
    <w:rsid w:val="008B26E3"/>
    <w:rsid w:val="008B273D"/>
    <w:rsid w:val="008B48DE"/>
    <w:rsid w:val="008B494F"/>
    <w:rsid w:val="008C335C"/>
    <w:rsid w:val="008C3724"/>
    <w:rsid w:val="008C3B16"/>
    <w:rsid w:val="008D40E0"/>
    <w:rsid w:val="008E13D3"/>
    <w:rsid w:val="008E4878"/>
    <w:rsid w:val="008E5730"/>
    <w:rsid w:val="008F1858"/>
    <w:rsid w:val="008F1F71"/>
    <w:rsid w:val="008F33B7"/>
    <w:rsid w:val="008F33E4"/>
    <w:rsid w:val="008F6328"/>
    <w:rsid w:val="008F6628"/>
    <w:rsid w:val="00901C42"/>
    <w:rsid w:val="009020E5"/>
    <w:rsid w:val="0090212B"/>
    <w:rsid w:val="0091208E"/>
    <w:rsid w:val="0091618D"/>
    <w:rsid w:val="00916513"/>
    <w:rsid w:val="00921BCC"/>
    <w:rsid w:val="009261B4"/>
    <w:rsid w:val="00936C7F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42C"/>
    <w:rsid w:val="00967718"/>
    <w:rsid w:val="00982374"/>
    <w:rsid w:val="00982AF2"/>
    <w:rsid w:val="00985666"/>
    <w:rsid w:val="00986CA7"/>
    <w:rsid w:val="00990193"/>
    <w:rsid w:val="00997955"/>
    <w:rsid w:val="009A27DE"/>
    <w:rsid w:val="009A3406"/>
    <w:rsid w:val="009A4A88"/>
    <w:rsid w:val="009A665B"/>
    <w:rsid w:val="009B3464"/>
    <w:rsid w:val="009B4CFE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B20"/>
    <w:rsid w:val="009E5C3E"/>
    <w:rsid w:val="009E63AD"/>
    <w:rsid w:val="009F0B83"/>
    <w:rsid w:val="009F23C3"/>
    <w:rsid w:val="009F28AC"/>
    <w:rsid w:val="009F72A5"/>
    <w:rsid w:val="00A00640"/>
    <w:rsid w:val="00A0198B"/>
    <w:rsid w:val="00A05C83"/>
    <w:rsid w:val="00A05CA3"/>
    <w:rsid w:val="00A05F9C"/>
    <w:rsid w:val="00A066D3"/>
    <w:rsid w:val="00A107A5"/>
    <w:rsid w:val="00A14A24"/>
    <w:rsid w:val="00A168A7"/>
    <w:rsid w:val="00A17C44"/>
    <w:rsid w:val="00A219C0"/>
    <w:rsid w:val="00A22599"/>
    <w:rsid w:val="00A24349"/>
    <w:rsid w:val="00A26FDA"/>
    <w:rsid w:val="00A33D61"/>
    <w:rsid w:val="00A35B8B"/>
    <w:rsid w:val="00A40AD3"/>
    <w:rsid w:val="00A40FC1"/>
    <w:rsid w:val="00A44EBD"/>
    <w:rsid w:val="00A451F2"/>
    <w:rsid w:val="00A519A6"/>
    <w:rsid w:val="00A53D6F"/>
    <w:rsid w:val="00A56B31"/>
    <w:rsid w:val="00A56DB6"/>
    <w:rsid w:val="00A57440"/>
    <w:rsid w:val="00A62703"/>
    <w:rsid w:val="00A62DDA"/>
    <w:rsid w:val="00A636F7"/>
    <w:rsid w:val="00A6575F"/>
    <w:rsid w:val="00A7077A"/>
    <w:rsid w:val="00A723E7"/>
    <w:rsid w:val="00A73DF8"/>
    <w:rsid w:val="00A7598E"/>
    <w:rsid w:val="00A76A7D"/>
    <w:rsid w:val="00A77F92"/>
    <w:rsid w:val="00A8086D"/>
    <w:rsid w:val="00A85069"/>
    <w:rsid w:val="00A856EB"/>
    <w:rsid w:val="00A94D84"/>
    <w:rsid w:val="00AA148E"/>
    <w:rsid w:val="00AA263F"/>
    <w:rsid w:val="00AA341F"/>
    <w:rsid w:val="00AA3D55"/>
    <w:rsid w:val="00AA4617"/>
    <w:rsid w:val="00AB0866"/>
    <w:rsid w:val="00AB31C6"/>
    <w:rsid w:val="00AB662C"/>
    <w:rsid w:val="00AB6AB3"/>
    <w:rsid w:val="00AC0598"/>
    <w:rsid w:val="00AC1299"/>
    <w:rsid w:val="00AD1EA0"/>
    <w:rsid w:val="00AD3F23"/>
    <w:rsid w:val="00AD415F"/>
    <w:rsid w:val="00AE192C"/>
    <w:rsid w:val="00AE3D90"/>
    <w:rsid w:val="00AE5463"/>
    <w:rsid w:val="00AE5CF4"/>
    <w:rsid w:val="00AF0E7A"/>
    <w:rsid w:val="00AF3C14"/>
    <w:rsid w:val="00AF430E"/>
    <w:rsid w:val="00AF499E"/>
    <w:rsid w:val="00AF7A39"/>
    <w:rsid w:val="00B00E71"/>
    <w:rsid w:val="00B017CD"/>
    <w:rsid w:val="00B02377"/>
    <w:rsid w:val="00B02555"/>
    <w:rsid w:val="00B03242"/>
    <w:rsid w:val="00B07639"/>
    <w:rsid w:val="00B16848"/>
    <w:rsid w:val="00B20897"/>
    <w:rsid w:val="00B213DC"/>
    <w:rsid w:val="00B21F07"/>
    <w:rsid w:val="00B226C5"/>
    <w:rsid w:val="00B234CA"/>
    <w:rsid w:val="00B25F9D"/>
    <w:rsid w:val="00B3202B"/>
    <w:rsid w:val="00B33068"/>
    <w:rsid w:val="00B35059"/>
    <w:rsid w:val="00B35C17"/>
    <w:rsid w:val="00B3767A"/>
    <w:rsid w:val="00B40B1D"/>
    <w:rsid w:val="00B44D14"/>
    <w:rsid w:val="00B464CB"/>
    <w:rsid w:val="00B51AA6"/>
    <w:rsid w:val="00B612F2"/>
    <w:rsid w:val="00B668D8"/>
    <w:rsid w:val="00B70AEE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407D"/>
    <w:rsid w:val="00BA4242"/>
    <w:rsid w:val="00BA5A1E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1774"/>
    <w:rsid w:val="00BF4C86"/>
    <w:rsid w:val="00BF5344"/>
    <w:rsid w:val="00C00035"/>
    <w:rsid w:val="00C01824"/>
    <w:rsid w:val="00C01E78"/>
    <w:rsid w:val="00C025BD"/>
    <w:rsid w:val="00C051F4"/>
    <w:rsid w:val="00C0703B"/>
    <w:rsid w:val="00C07A8A"/>
    <w:rsid w:val="00C10FBA"/>
    <w:rsid w:val="00C11496"/>
    <w:rsid w:val="00C13FA9"/>
    <w:rsid w:val="00C300AA"/>
    <w:rsid w:val="00C314F4"/>
    <w:rsid w:val="00C31AD7"/>
    <w:rsid w:val="00C42C6C"/>
    <w:rsid w:val="00C439D4"/>
    <w:rsid w:val="00C442FB"/>
    <w:rsid w:val="00C51297"/>
    <w:rsid w:val="00C529D4"/>
    <w:rsid w:val="00C6163E"/>
    <w:rsid w:val="00C61F2E"/>
    <w:rsid w:val="00C64F8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974B2"/>
    <w:rsid w:val="00CA2375"/>
    <w:rsid w:val="00CA64CC"/>
    <w:rsid w:val="00CA7315"/>
    <w:rsid w:val="00CA7B14"/>
    <w:rsid w:val="00CB2D8D"/>
    <w:rsid w:val="00CB4182"/>
    <w:rsid w:val="00CC096D"/>
    <w:rsid w:val="00CC137A"/>
    <w:rsid w:val="00CC24B7"/>
    <w:rsid w:val="00CC5A2A"/>
    <w:rsid w:val="00CC7EB3"/>
    <w:rsid w:val="00CD3CE3"/>
    <w:rsid w:val="00CD4882"/>
    <w:rsid w:val="00CD4D5F"/>
    <w:rsid w:val="00CE42C1"/>
    <w:rsid w:val="00CE6176"/>
    <w:rsid w:val="00CF0D96"/>
    <w:rsid w:val="00CF2C1F"/>
    <w:rsid w:val="00CF6236"/>
    <w:rsid w:val="00CF7CC9"/>
    <w:rsid w:val="00D01436"/>
    <w:rsid w:val="00D04450"/>
    <w:rsid w:val="00D04521"/>
    <w:rsid w:val="00D05E5F"/>
    <w:rsid w:val="00D10C7E"/>
    <w:rsid w:val="00D11C4D"/>
    <w:rsid w:val="00D13DDE"/>
    <w:rsid w:val="00D14559"/>
    <w:rsid w:val="00D21BC7"/>
    <w:rsid w:val="00D221E2"/>
    <w:rsid w:val="00D31624"/>
    <w:rsid w:val="00D31C21"/>
    <w:rsid w:val="00D366B7"/>
    <w:rsid w:val="00D40B78"/>
    <w:rsid w:val="00D44AAB"/>
    <w:rsid w:val="00D45189"/>
    <w:rsid w:val="00D4633F"/>
    <w:rsid w:val="00D4738C"/>
    <w:rsid w:val="00D47712"/>
    <w:rsid w:val="00D501FC"/>
    <w:rsid w:val="00D52E0F"/>
    <w:rsid w:val="00D53848"/>
    <w:rsid w:val="00D552AB"/>
    <w:rsid w:val="00D6543B"/>
    <w:rsid w:val="00D65F06"/>
    <w:rsid w:val="00D66246"/>
    <w:rsid w:val="00D71EC6"/>
    <w:rsid w:val="00D73AF2"/>
    <w:rsid w:val="00D80925"/>
    <w:rsid w:val="00D85421"/>
    <w:rsid w:val="00D861A6"/>
    <w:rsid w:val="00D92260"/>
    <w:rsid w:val="00D92EBD"/>
    <w:rsid w:val="00D9638E"/>
    <w:rsid w:val="00DA056C"/>
    <w:rsid w:val="00DA495D"/>
    <w:rsid w:val="00DA65A0"/>
    <w:rsid w:val="00DB1717"/>
    <w:rsid w:val="00DB260E"/>
    <w:rsid w:val="00DB311E"/>
    <w:rsid w:val="00DB380A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3D17"/>
    <w:rsid w:val="00DE5C91"/>
    <w:rsid w:val="00DF3947"/>
    <w:rsid w:val="00DF452A"/>
    <w:rsid w:val="00DF7DF9"/>
    <w:rsid w:val="00E00FDB"/>
    <w:rsid w:val="00E02899"/>
    <w:rsid w:val="00E03AC3"/>
    <w:rsid w:val="00E03DD4"/>
    <w:rsid w:val="00E100C3"/>
    <w:rsid w:val="00E1057D"/>
    <w:rsid w:val="00E11C7D"/>
    <w:rsid w:val="00E13BDA"/>
    <w:rsid w:val="00E15CDC"/>
    <w:rsid w:val="00E221B0"/>
    <w:rsid w:val="00E24A1B"/>
    <w:rsid w:val="00E27DB4"/>
    <w:rsid w:val="00E303B6"/>
    <w:rsid w:val="00E303C4"/>
    <w:rsid w:val="00E30DFC"/>
    <w:rsid w:val="00E32B45"/>
    <w:rsid w:val="00E34D48"/>
    <w:rsid w:val="00E37612"/>
    <w:rsid w:val="00E409C5"/>
    <w:rsid w:val="00E40C1C"/>
    <w:rsid w:val="00E432C0"/>
    <w:rsid w:val="00E464B2"/>
    <w:rsid w:val="00E46751"/>
    <w:rsid w:val="00E50239"/>
    <w:rsid w:val="00E52A5B"/>
    <w:rsid w:val="00E56753"/>
    <w:rsid w:val="00E57A26"/>
    <w:rsid w:val="00E612F0"/>
    <w:rsid w:val="00E6363F"/>
    <w:rsid w:val="00E66E37"/>
    <w:rsid w:val="00E73665"/>
    <w:rsid w:val="00E7381E"/>
    <w:rsid w:val="00E7524C"/>
    <w:rsid w:val="00E851A6"/>
    <w:rsid w:val="00E9126D"/>
    <w:rsid w:val="00E93AE2"/>
    <w:rsid w:val="00E94CF1"/>
    <w:rsid w:val="00E94F3A"/>
    <w:rsid w:val="00EA1452"/>
    <w:rsid w:val="00EA2002"/>
    <w:rsid w:val="00EA784B"/>
    <w:rsid w:val="00EB12E2"/>
    <w:rsid w:val="00EB17EC"/>
    <w:rsid w:val="00EB24AB"/>
    <w:rsid w:val="00EB633A"/>
    <w:rsid w:val="00EB711F"/>
    <w:rsid w:val="00EB73F3"/>
    <w:rsid w:val="00EB7ED6"/>
    <w:rsid w:val="00EC0102"/>
    <w:rsid w:val="00ED03CA"/>
    <w:rsid w:val="00ED4D59"/>
    <w:rsid w:val="00EE7A95"/>
    <w:rsid w:val="00EE7C0E"/>
    <w:rsid w:val="00EF06A2"/>
    <w:rsid w:val="00EF193C"/>
    <w:rsid w:val="00EF6AA5"/>
    <w:rsid w:val="00F00600"/>
    <w:rsid w:val="00F02526"/>
    <w:rsid w:val="00F028B3"/>
    <w:rsid w:val="00F0472F"/>
    <w:rsid w:val="00F134F1"/>
    <w:rsid w:val="00F16771"/>
    <w:rsid w:val="00F16D2C"/>
    <w:rsid w:val="00F16F9B"/>
    <w:rsid w:val="00F22B13"/>
    <w:rsid w:val="00F23D2F"/>
    <w:rsid w:val="00F27945"/>
    <w:rsid w:val="00F31472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616D"/>
    <w:rsid w:val="00F67C47"/>
    <w:rsid w:val="00F708BC"/>
    <w:rsid w:val="00F76BA5"/>
    <w:rsid w:val="00F83011"/>
    <w:rsid w:val="00F83100"/>
    <w:rsid w:val="00F84CD9"/>
    <w:rsid w:val="00F85B36"/>
    <w:rsid w:val="00F86D8D"/>
    <w:rsid w:val="00F91E18"/>
    <w:rsid w:val="00F9628D"/>
    <w:rsid w:val="00FA09B2"/>
    <w:rsid w:val="00FA20AF"/>
    <w:rsid w:val="00FA4DCF"/>
    <w:rsid w:val="00FA4F0C"/>
    <w:rsid w:val="00FA6FCF"/>
    <w:rsid w:val="00FA76E7"/>
    <w:rsid w:val="00FB04BF"/>
    <w:rsid w:val="00FB192C"/>
    <w:rsid w:val="00FB3201"/>
    <w:rsid w:val="00FB47F4"/>
    <w:rsid w:val="00FB599B"/>
    <w:rsid w:val="00FC2C37"/>
    <w:rsid w:val="00FC4734"/>
    <w:rsid w:val="00FC582A"/>
    <w:rsid w:val="00FD2CC1"/>
    <w:rsid w:val="00FD3A8A"/>
    <w:rsid w:val="00FD4DD8"/>
    <w:rsid w:val="00FD5F50"/>
    <w:rsid w:val="00FD7E3D"/>
    <w:rsid w:val="00FD7F4C"/>
    <w:rsid w:val="00FE1089"/>
    <w:rsid w:val="00FE2562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4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4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54C9-B641-40AE-9FB0-FF78C0ED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4</TotalTime>
  <Pages>3</Pages>
  <Words>574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4</cp:revision>
  <cp:lastPrinted>2019-08-01T17:34:00Z</cp:lastPrinted>
  <dcterms:created xsi:type="dcterms:W3CDTF">2019-08-01T17:35:00Z</dcterms:created>
  <dcterms:modified xsi:type="dcterms:W3CDTF">2019-08-14T16:01:00Z</dcterms:modified>
</cp:coreProperties>
</file>