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10" w:rsidRPr="00FB4610" w:rsidRDefault="00FB4610" w:rsidP="00FB461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FB4610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D2094">
        <w:rPr>
          <w:rFonts w:ascii="Arial" w:hAnsi="Arial" w:cs="Arial"/>
          <w:b/>
          <w:sz w:val="28"/>
          <w:szCs w:val="28"/>
          <w:lang w:val="es-ES_tradnl"/>
        </w:rPr>
        <w:t>2269</w:t>
      </w:r>
      <w:r w:rsidRPr="00FB4610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FB4610" w:rsidRPr="00FB4610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B4610" w:rsidRPr="00FB4610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B461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B4610" w:rsidRPr="00FB4610" w:rsidRDefault="00FB4610" w:rsidP="00FB461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B4610" w:rsidRPr="00FB4610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B461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B4610" w:rsidRPr="00FB4610" w:rsidRDefault="00FB4610" w:rsidP="00FB461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B4610" w:rsidRPr="00FB4610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B4610">
        <w:rPr>
          <w:rFonts w:ascii="Arial" w:hAnsi="Arial" w:cs="Arial"/>
          <w:b/>
          <w:sz w:val="24"/>
          <w:szCs w:val="24"/>
          <w:lang w:val="es-ES_tradnl"/>
        </w:rPr>
        <w:t>EN SESION DE FECHA 11 DE JULIO DE 2018</w:t>
      </w:r>
    </w:p>
    <w:p w:rsidR="00FB4610" w:rsidRPr="00FB4610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B4610" w:rsidRPr="0013799A" w:rsidRDefault="00FB4610" w:rsidP="00FB461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3799A">
        <w:rPr>
          <w:rFonts w:ascii="Arial" w:hAnsi="Arial" w:cs="Arial"/>
          <w:b/>
          <w:sz w:val="24"/>
          <w:szCs w:val="24"/>
        </w:rPr>
        <w:t>(E. E. Nº 201</w:t>
      </w:r>
      <w:r w:rsidR="009D2094" w:rsidRPr="0013799A">
        <w:rPr>
          <w:rFonts w:ascii="Arial" w:hAnsi="Arial" w:cs="Arial"/>
          <w:b/>
          <w:sz w:val="24"/>
          <w:szCs w:val="24"/>
        </w:rPr>
        <w:t>8</w:t>
      </w:r>
      <w:r w:rsidRPr="0013799A">
        <w:rPr>
          <w:rFonts w:ascii="Arial" w:hAnsi="Arial" w:cs="Arial"/>
          <w:b/>
          <w:sz w:val="24"/>
          <w:szCs w:val="24"/>
        </w:rPr>
        <w:t>-17-1-000</w:t>
      </w:r>
      <w:r w:rsidR="009D2094" w:rsidRPr="0013799A">
        <w:rPr>
          <w:rFonts w:ascii="Arial" w:hAnsi="Arial" w:cs="Arial"/>
          <w:b/>
          <w:sz w:val="24"/>
          <w:szCs w:val="24"/>
        </w:rPr>
        <w:t>4035</w:t>
      </w:r>
      <w:r w:rsidRPr="0013799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3799A">
        <w:rPr>
          <w:rFonts w:ascii="Arial" w:hAnsi="Arial" w:cs="Arial"/>
          <w:b/>
          <w:sz w:val="24"/>
          <w:szCs w:val="24"/>
        </w:rPr>
        <w:t>Ent</w:t>
      </w:r>
      <w:proofErr w:type="spellEnd"/>
      <w:r w:rsidRPr="0013799A">
        <w:rPr>
          <w:rFonts w:ascii="Arial" w:hAnsi="Arial" w:cs="Arial"/>
          <w:b/>
          <w:sz w:val="24"/>
          <w:szCs w:val="24"/>
        </w:rPr>
        <w:t xml:space="preserve">. </w:t>
      </w:r>
      <w:r w:rsidR="009D2094" w:rsidRPr="0013799A">
        <w:rPr>
          <w:rFonts w:ascii="Arial" w:hAnsi="Arial" w:cs="Arial"/>
          <w:b/>
          <w:sz w:val="24"/>
          <w:szCs w:val="24"/>
        </w:rPr>
        <w:t>Iniciada)</w:t>
      </w:r>
    </w:p>
    <w:p w:rsidR="00FB4610" w:rsidRPr="0013799A" w:rsidRDefault="00FB4610" w:rsidP="00851812">
      <w:pPr>
        <w:pStyle w:val="Ttulo3"/>
        <w:rPr>
          <w:b/>
          <w:szCs w:val="24"/>
          <w:lang w:val="es-ES"/>
        </w:rPr>
      </w:pPr>
    </w:p>
    <w:p w:rsidR="00FB4610" w:rsidRPr="0013799A" w:rsidRDefault="00FB4610" w:rsidP="00851812">
      <w:pPr>
        <w:pStyle w:val="Ttulo3"/>
        <w:rPr>
          <w:b/>
          <w:lang w:val="es-ES"/>
        </w:rPr>
      </w:pPr>
    </w:p>
    <w:p w:rsidR="00D11C4D" w:rsidRDefault="00D11C4D" w:rsidP="0013161A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096B2B" w:rsidRDefault="00146E26" w:rsidP="009D20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F697C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9020E5">
        <w:rPr>
          <w:rFonts w:ascii="Arial" w:hAnsi="Arial" w:cs="Arial"/>
          <w:bCs/>
          <w:sz w:val="24"/>
          <w:szCs w:val="24"/>
        </w:rPr>
        <w:t>en el mes</w:t>
      </w:r>
      <w:r w:rsidR="00DB449D">
        <w:rPr>
          <w:rFonts w:ascii="Arial" w:hAnsi="Arial" w:cs="Arial"/>
          <w:bCs/>
          <w:sz w:val="24"/>
          <w:szCs w:val="24"/>
        </w:rPr>
        <w:t xml:space="preserve"> de</w:t>
      </w:r>
      <w:r w:rsidR="00DE3D17">
        <w:rPr>
          <w:rFonts w:ascii="Arial" w:hAnsi="Arial" w:cs="Arial"/>
          <w:bCs/>
          <w:sz w:val="24"/>
          <w:szCs w:val="24"/>
        </w:rPr>
        <w:t xml:space="preserve"> mayo</w:t>
      </w:r>
      <w:r w:rsidR="008E4878">
        <w:rPr>
          <w:rFonts w:ascii="Arial" w:hAnsi="Arial" w:cs="Arial"/>
          <w:bCs/>
          <w:sz w:val="24"/>
          <w:szCs w:val="24"/>
        </w:rPr>
        <w:t xml:space="preserve"> de 2018</w:t>
      </w:r>
      <w:r w:rsidR="00E1057D">
        <w:rPr>
          <w:rFonts w:ascii="Arial" w:hAnsi="Arial" w:cs="Arial"/>
          <w:bCs/>
          <w:sz w:val="24"/>
          <w:szCs w:val="24"/>
        </w:rPr>
        <w:t xml:space="preserve"> </w:t>
      </w:r>
      <w:r w:rsidR="00DE3D17">
        <w:rPr>
          <w:rFonts w:ascii="Arial" w:hAnsi="Arial" w:cs="Arial"/>
          <w:bCs/>
          <w:sz w:val="24"/>
          <w:szCs w:val="24"/>
        </w:rPr>
        <w:t>por un monto</w:t>
      </w:r>
      <w:r w:rsidR="001B174E">
        <w:rPr>
          <w:rFonts w:ascii="Arial" w:hAnsi="Arial" w:cs="Arial"/>
          <w:bCs/>
          <w:sz w:val="24"/>
          <w:szCs w:val="24"/>
        </w:rPr>
        <w:t xml:space="preserve"> de $ 32.831.880,06, U$S 33.442,41 y UR 3.039,82</w:t>
      </w:r>
      <w:r w:rsidR="00A85069">
        <w:rPr>
          <w:rFonts w:ascii="Arial" w:hAnsi="Arial" w:cs="Arial"/>
          <w:sz w:val="24"/>
          <w:szCs w:val="24"/>
        </w:rPr>
        <w:t>;</w:t>
      </w:r>
    </w:p>
    <w:p w:rsidR="00885AC4" w:rsidRDefault="00146E26" w:rsidP="009D2094">
      <w:pPr>
        <w:pStyle w:val="Textoindependiente2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RESULTANDO: 1)</w:t>
      </w:r>
      <w:r>
        <w:rPr>
          <w:rFonts w:cs="Arial"/>
          <w:szCs w:val="24"/>
        </w:rPr>
        <w:t xml:space="preserve"> que la Contadora Au</w:t>
      </w:r>
      <w:r w:rsidR="001F697C">
        <w:rPr>
          <w:rFonts w:cs="Arial"/>
          <w:szCs w:val="24"/>
        </w:rPr>
        <w:t>ditora d</w:t>
      </w:r>
      <w:r w:rsidR="005E7BC4">
        <w:rPr>
          <w:rFonts w:cs="Arial"/>
          <w:szCs w:val="24"/>
        </w:rPr>
        <w:t>estacada o</w:t>
      </w:r>
      <w:r w:rsidR="00AF499E">
        <w:rPr>
          <w:rFonts w:cs="Arial"/>
          <w:szCs w:val="24"/>
        </w:rPr>
        <w:t>bservó 31</w:t>
      </w:r>
      <w:r w:rsidR="00CF0D96">
        <w:rPr>
          <w:rFonts w:cs="Arial"/>
          <w:szCs w:val="24"/>
        </w:rPr>
        <w:t xml:space="preserve"> </w:t>
      </w:r>
      <w:r w:rsidR="00DD0B7D">
        <w:rPr>
          <w:rFonts w:cs="Arial"/>
          <w:szCs w:val="24"/>
        </w:rPr>
        <w:t>gastos</w:t>
      </w:r>
      <w:r w:rsidR="007C3459">
        <w:rPr>
          <w:rFonts w:cs="Arial"/>
          <w:szCs w:val="24"/>
        </w:rPr>
        <w:t xml:space="preserve"> </w:t>
      </w:r>
      <w:r w:rsidR="00873EDD">
        <w:rPr>
          <w:rFonts w:cs="Arial"/>
          <w:szCs w:val="24"/>
        </w:rPr>
        <w:t>por un monto total de</w:t>
      </w:r>
      <w:r w:rsidR="00F40BD4">
        <w:rPr>
          <w:rFonts w:cs="Arial"/>
          <w:szCs w:val="24"/>
        </w:rPr>
        <w:t xml:space="preserve"> $</w:t>
      </w:r>
      <w:r w:rsidR="001B174E">
        <w:rPr>
          <w:rFonts w:cs="Arial"/>
          <w:szCs w:val="24"/>
        </w:rPr>
        <w:t xml:space="preserve"> 32.831.880,06, U$S 33.442,41 y UR 3.039,82 </w:t>
      </w:r>
      <w:r w:rsidR="00E1057D">
        <w:rPr>
          <w:rFonts w:cs="Arial"/>
          <w:szCs w:val="24"/>
        </w:rPr>
        <w:t>e</w:t>
      </w:r>
      <w:r w:rsidR="00466D5D">
        <w:rPr>
          <w:rFonts w:cs="Arial"/>
          <w:lang w:val="es-MX"/>
        </w:rPr>
        <w:t>n los meses</w:t>
      </w:r>
      <w:r w:rsidR="006F7040">
        <w:rPr>
          <w:rFonts w:cs="Arial"/>
          <w:lang w:val="es-MX"/>
        </w:rPr>
        <w:t xml:space="preserve"> de</w:t>
      </w:r>
      <w:r w:rsidR="00344F55">
        <w:rPr>
          <w:rFonts w:cs="Arial"/>
          <w:lang w:val="es-MX"/>
        </w:rPr>
        <w:t xml:space="preserve"> </w:t>
      </w:r>
      <w:r w:rsidR="004B014E">
        <w:rPr>
          <w:rFonts w:cs="Arial"/>
          <w:lang w:val="es-MX"/>
        </w:rPr>
        <w:t>febrero</w:t>
      </w:r>
      <w:r w:rsidR="00CF0D96">
        <w:rPr>
          <w:rFonts w:cs="Arial"/>
          <w:lang w:val="es-MX"/>
        </w:rPr>
        <w:t>, marzo</w:t>
      </w:r>
      <w:r w:rsidR="0011752E">
        <w:rPr>
          <w:rFonts w:cs="Arial"/>
          <w:lang w:val="es-MX"/>
        </w:rPr>
        <w:t>, abril</w:t>
      </w:r>
      <w:r w:rsidR="00344F55">
        <w:rPr>
          <w:rFonts w:cs="Arial"/>
          <w:lang w:val="es-MX"/>
        </w:rPr>
        <w:t>, mayo</w:t>
      </w:r>
      <w:r w:rsidR="008E4878">
        <w:rPr>
          <w:rFonts w:cs="Arial"/>
          <w:lang w:val="es-MX"/>
        </w:rPr>
        <w:t xml:space="preserve"> 2018</w:t>
      </w:r>
      <w:r w:rsidR="00253820">
        <w:rPr>
          <w:rFonts w:cs="Arial"/>
          <w:lang w:val="es-MX"/>
        </w:rPr>
        <w:t>,</w:t>
      </w:r>
      <w:r w:rsidR="0084391E">
        <w:rPr>
          <w:rFonts w:cs="Arial"/>
          <w:szCs w:val="24"/>
        </w:rPr>
        <w:t xml:space="preserve"> reiterados oportunamente por el</w:t>
      </w:r>
      <w:r w:rsidR="00457432">
        <w:rPr>
          <w:rFonts w:cs="Arial"/>
          <w:szCs w:val="24"/>
        </w:rPr>
        <w:t xml:space="preserve"> </w:t>
      </w:r>
      <w:r w:rsidR="00BE19EF">
        <w:rPr>
          <w:rFonts w:cs="Arial"/>
          <w:szCs w:val="24"/>
        </w:rPr>
        <w:t>O</w:t>
      </w:r>
      <w:r w:rsidR="0084391E">
        <w:rPr>
          <w:rFonts w:cs="Arial"/>
          <w:szCs w:val="24"/>
        </w:rPr>
        <w:t>rdenador competente,</w:t>
      </w:r>
      <w:r w:rsidR="009020E5">
        <w:rPr>
          <w:rFonts w:cs="Arial"/>
          <w:szCs w:val="24"/>
        </w:rPr>
        <w:t xml:space="preserve"> de acuerdo al siguiente detalle</w:t>
      </w:r>
      <w:r w:rsidR="00E612F0">
        <w:rPr>
          <w:rFonts w:cs="Arial"/>
          <w:szCs w:val="24"/>
        </w:rPr>
        <w:t>:</w:t>
      </w:r>
    </w:p>
    <w:p w:rsidR="00BE19EF" w:rsidRDefault="00BE19EF" w:rsidP="009D2094">
      <w:pPr>
        <w:pStyle w:val="Textoindependiente2"/>
        <w:ind w:firstLine="851"/>
        <w:jc w:val="both"/>
        <w:rPr>
          <w:rFonts w:cs="Arial"/>
          <w:szCs w:val="24"/>
        </w:rPr>
      </w:pPr>
    </w:p>
    <w:tbl>
      <w:tblPr>
        <w:tblW w:w="9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200"/>
        <w:gridCol w:w="2100"/>
        <w:gridCol w:w="1420"/>
        <w:gridCol w:w="1200"/>
      </w:tblGrid>
      <w:tr w:rsidR="00EF193C" w:rsidRPr="00EF193C" w:rsidTr="00EF193C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93C" w:rsidRPr="00EF193C" w:rsidRDefault="00EF193C" w:rsidP="00EF193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U$S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93C" w:rsidRPr="00EF193C" w:rsidRDefault="00EF193C" w:rsidP="00EF193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UR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211.880,00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lang w:val="es-UY" w:eastAsia="es-UY"/>
              </w:rPr>
              <w:t xml:space="preserve">Art.211 </w:t>
            </w:r>
            <w:proofErr w:type="spellStart"/>
            <w:r w:rsidRPr="00EF193C"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 w:rsidRPr="00EF193C">
              <w:rPr>
                <w:rFonts w:ascii="Arial" w:hAnsi="Arial" w:cs="Arial"/>
                <w:color w:val="000000"/>
                <w:lang w:val="es-UY" w:eastAsia="es-UY"/>
              </w:rPr>
              <w:t xml:space="preserve"> b) Constitución de la República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AF499E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2.189.890,00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3,039,82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13, 15 y 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351.607,00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lang w:val="es-UY" w:eastAsia="es-UY"/>
              </w:rPr>
              <w:t>Art 68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4.860.114,00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lang w:val="es-UY" w:eastAsia="es-UY"/>
              </w:rPr>
              <w:t>Art 74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19.346.250,46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n-US" w:eastAsia="es-UY"/>
              </w:rPr>
            </w:pPr>
            <w:r w:rsidRPr="00EF193C">
              <w:rPr>
                <w:rFonts w:ascii="Arial" w:hAnsi="Arial" w:cs="Arial"/>
                <w:color w:val="000000"/>
                <w:lang w:val="en-US" w:eastAsia="es-UY"/>
              </w:rPr>
              <w:t>Art 48 lit c) y 68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33.442,41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lang w:val="es-UY" w:eastAsia="es-UY"/>
              </w:rPr>
              <w:t>Art 16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sz w:val="24"/>
                <w:szCs w:val="24"/>
                <w:lang w:val="es-UY" w:eastAsia="es-UY"/>
              </w:rPr>
              <w:t>288.105,00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lang w:val="es-UY" w:eastAsia="es-UY"/>
              </w:rPr>
              <w:t>Art. 65 TOCAF y Pliego condiciones particulares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sz w:val="24"/>
                <w:szCs w:val="24"/>
                <w:lang w:val="es-UY" w:eastAsia="es-UY"/>
              </w:rPr>
              <w:t>5.574.033,60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EF193C" w:rsidRPr="00EF193C" w:rsidTr="00EF193C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AF499E" w:rsidP="00EF193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bCs/>
                <w:sz w:val="24"/>
                <w:szCs w:val="24"/>
                <w:lang w:val="es-UY" w:eastAsia="es-UY"/>
              </w:rPr>
              <w:t>32.831.880,06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33.442,41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93C" w:rsidRPr="00EF193C" w:rsidRDefault="00EF193C" w:rsidP="00EF193C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</w:pPr>
            <w:r w:rsidRPr="00EF193C">
              <w:rPr>
                <w:rFonts w:ascii="Arial" w:hAnsi="Arial" w:cs="Arial"/>
                <w:b/>
                <w:color w:val="000000"/>
                <w:sz w:val="24"/>
                <w:szCs w:val="24"/>
                <w:lang w:val="es-UY" w:eastAsia="es-UY"/>
              </w:rPr>
              <w:t>3.039,82</w:t>
            </w:r>
          </w:p>
        </w:tc>
      </w:tr>
    </w:tbl>
    <w:p w:rsidR="00AD3F23" w:rsidRPr="00E32B45" w:rsidRDefault="00AD3F23" w:rsidP="00F83100">
      <w:pPr>
        <w:pStyle w:val="Textoindependiente2"/>
        <w:jc w:val="both"/>
        <w:rPr>
          <w:rFonts w:cs="Arial"/>
          <w:b/>
          <w:szCs w:val="24"/>
        </w:rPr>
      </w:pPr>
    </w:p>
    <w:p w:rsidR="00AC0598" w:rsidRDefault="008060DD" w:rsidP="000B5917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 w:rsidRPr="00132B83">
        <w:rPr>
          <w:rFonts w:ascii="Arial" w:hAnsi="Arial" w:cs="Arial"/>
          <w:b/>
          <w:sz w:val="24"/>
          <w:szCs w:val="24"/>
        </w:rPr>
        <w:t>2)</w:t>
      </w:r>
      <w:r w:rsidR="00146E26" w:rsidRPr="00132B83">
        <w:rPr>
          <w:rFonts w:ascii="Arial" w:hAnsi="Arial" w:cs="Arial"/>
          <w:sz w:val="24"/>
          <w:szCs w:val="24"/>
        </w:rPr>
        <w:t xml:space="preserve"> </w:t>
      </w:r>
      <w:r w:rsidR="00CB2D8D">
        <w:rPr>
          <w:rFonts w:ascii="Arial" w:hAnsi="Arial" w:cs="Arial"/>
          <w:sz w:val="24"/>
          <w:szCs w:val="24"/>
        </w:rPr>
        <w:t>que en las resoluciones de</w:t>
      </w:r>
      <w:r w:rsidR="00145946">
        <w:rPr>
          <w:rFonts w:ascii="Arial" w:hAnsi="Arial" w:cs="Arial"/>
          <w:sz w:val="24"/>
          <w:szCs w:val="24"/>
        </w:rPr>
        <w:t xml:space="preserve"> reiteración se establecen los </w:t>
      </w:r>
      <w:r w:rsidR="00CB2D8D">
        <w:rPr>
          <w:rFonts w:ascii="Arial" w:hAnsi="Arial" w:cs="Arial"/>
          <w:sz w:val="24"/>
          <w:szCs w:val="24"/>
        </w:rPr>
        <w:t>fundamentos de las mismas;</w:t>
      </w:r>
    </w:p>
    <w:p w:rsidR="007C412B" w:rsidRDefault="00146E26" w:rsidP="000B591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0B59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0B591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0B591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700178" w:rsidRDefault="008060DD" w:rsidP="000B5917">
      <w:pPr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9020E5">
        <w:rPr>
          <w:rFonts w:ascii="Arial" w:hAnsi="Arial" w:cs="Arial"/>
          <w:sz w:val="24"/>
          <w:szCs w:val="24"/>
        </w:rPr>
        <w:t xml:space="preserve"> que no se aportan elementos que ameriten</w:t>
      </w:r>
      <w:r w:rsidR="00CB2D8D">
        <w:rPr>
          <w:rFonts w:ascii="Arial" w:hAnsi="Arial" w:cs="Arial"/>
          <w:sz w:val="24"/>
          <w:szCs w:val="24"/>
        </w:rPr>
        <w:t xml:space="preserve"> el le</w:t>
      </w:r>
      <w:r w:rsidR="009020E5">
        <w:rPr>
          <w:rFonts w:ascii="Arial" w:hAnsi="Arial" w:cs="Arial"/>
          <w:sz w:val="24"/>
          <w:szCs w:val="24"/>
        </w:rPr>
        <w:t>vantamiento de la observación</w:t>
      </w:r>
      <w:r w:rsidR="00146E26">
        <w:rPr>
          <w:rFonts w:ascii="Arial" w:hAnsi="Arial" w:cs="Arial"/>
          <w:sz w:val="24"/>
          <w:szCs w:val="24"/>
        </w:rPr>
        <w:t>;</w:t>
      </w:r>
    </w:p>
    <w:p w:rsidR="0084391E" w:rsidRDefault="00146E26" w:rsidP="006B169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6B169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84391E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6B1695" w:rsidP="006B1695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169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F697C">
        <w:rPr>
          <w:rFonts w:ascii="Arial" w:hAnsi="Arial" w:cs="Arial"/>
          <w:sz w:val="24"/>
          <w:szCs w:val="24"/>
        </w:rPr>
        <w:t xml:space="preserve"> por la Contadora Auditora 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6B1695" w:rsidP="006B1695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169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</w:t>
      </w:r>
      <w:r w:rsidR="009020E5">
        <w:rPr>
          <w:rFonts w:ascii="Arial" w:hAnsi="Arial" w:cs="Arial"/>
          <w:sz w:val="24"/>
          <w:szCs w:val="24"/>
        </w:rPr>
        <w:t xml:space="preserve"> en el Inciso</w:t>
      </w:r>
      <w:r w:rsidR="008060DD">
        <w:rPr>
          <w:rFonts w:ascii="Arial" w:hAnsi="Arial" w:cs="Arial"/>
          <w:sz w:val="24"/>
          <w:szCs w:val="24"/>
        </w:rPr>
        <w:t>; y</w:t>
      </w:r>
    </w:p>
    <w:p w:rsidR="00146E26" w:rsidRDefault="006B1695" w:rsidP="006B16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69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6B1695" w:rsidRDefault="006B1695" w:rsidP="006B16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1695" w:rsidRDefault="006B1695" w:rsidP="006B16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6B1695" w:rsidSect="0013799A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C1" w:rsidRDefault="007A76C1">
      <w:r>
        <w:separator/>
      </w:r>
    </w:p>
  </w:endnote>
  <w:endnote w:type="continuationSeparator" w:id="0">
    <w:p w:rsidR="007A76C1" w:rsidRDefault="007A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C1" w:rsidRDefault="007A76C1">
      <w:r>
        <w:separator/>
      </w:r>
    </w:p>
  </w:footnote>
  <w:footnote w:type="continuationSeparator" w:id="0">
    <w:p w:rsidR="007A76C1" w:rsidRDefault="007A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cs="Times New Roman"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cs="Times New Roman"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cs="Times New Roman"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cs="Times New Roman"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cs="Times New Roman"/>
      </w:r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</w:r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</w:r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</w:r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</w:r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</w:r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</w:r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36CF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362E4"/>
    <w:rsid w:val="000402B6"/>
    <w:rsid w:val="0004247D"/>
    <w:rsid w:val="000458A8"/>
    <w:rsid w:val="0005370B"/>
    <w:rsid w:val="00064CB5"/>
    <w:rsid w:val="000677FB"/>
    <w:rsid w:val="000710E6"/>
    <w:rsid w:val="00074417"/>
    <w:rsid w:val="000748D2"/>
    <w:rsid w:val="000755FF"/>
    <w:rsid w:val="0007780C"/>
    <w:rsid w:val="00077DAC"/>
    <w:rsid w:val="0008024C"/>
    <w:rsid w:val="00080429"/>
    <w:rsid w:val="00085B6A"/>
    <w:rsid w:val="00085E1F"/>
    <w:rsid w:val="00093198"/>
    <w:rsid w:val="00095D2E"/>
    <w:rsid w:val="000964A5"/>
    <w:rsid w:val="00096B2B"/>
    <w:rsid w:val="000A15ED"/>
    <w:rsid w:val="000A275F"/>
    <w:rsid w:val="000A6967"/>
    <w:rsid w:val="000B025C"/>
    <w:rsid w:val="000B5917"/>
    <w:rsid w:val="000B628D"/>
    <w:rsid w:val="000B6B38"/>
    <w:rsid w:val="000C08B5"/>
    <w:rsid w:val="000C42E4"/>
    <w:rsid w:val="000C4689"/>
    <w:rsid w:val="000D1AF8"/>
    <w:rsid w:val="000D3722"/>
    <w:rsid w:val="000D5A9B"/>
    <w:rsid w:val="000E0783"/>
    <w:rsid w:val="000E31BD"/>
    <w:rsid w:val="000E7794"/>
    <w:rsid w:val="000F1C30"/>
    <w:rsid w:val="000F20A4"/>
    <w:rsid w:val="000F4428"/>
    <w:rsid w:val="0010021E"/>
    <w:rsid w:val="001036B0"/>
    <w:rsid w:val="001059F1"/>
    <w:rsid w:val="001114C0"/>
    <w:rsid w:val="0011752E"/>
    <w:rsid w:val="001206A1"/>
    <w:rsid w:val="00121464"/>
    <w:rsid w:val="00121DB3"/>
    <w:rsid w:val="00122E77"/>
    <w:rsid w:val="00126C7F"/>
    <w:rsid w:val="00130A1F"/>
    <w:rsid w:val="0013161A"/>
    <w:rsid w:val="00132B83"/>
    <w:rsid w:val="0013799A"/>
    <w:rsid w:val="001442E8"/>
    <w:rsid w:val="00145946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061F"/>
    <w:rsid w:val="0019194D"/>
    <w:rsid w:val="00191FC2"/>
    <w:rsid w:val="00193E97"/>
    <w:rsid w:val="00194E20"/>
    <w:rsid w:val="00196A5B"/>
    <w:rsid w:val="00196E37"/>
    <w:rsid w:val="001A5FAB"/>
    <w:rsid w:val="001B174E"/>
    <w:rsid w:val="001B4BEE"/>
    <w:rsid w:val="001B789D"/>
    <w:rsid w:val="001C0DA2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186E"/>
    <w:rsid w:val="001F2EF6"/>
    <w:rsid w:val="001F5262"/>
    <w:rsid w:val="001F697C"/>
    <w:rsid w:val="002015DD"/>
    <w:rsid w:val="002049C0"/>
    <w:rsid w:val="00205272"/>
    <w:rsid w:val="00207D1B"/>
    <w:rsid w:val="00213F2A"/>
    <w:rsid w:val="00214A00"/>
    <w:rsid w:val="00215F2D"/>
    <w:rsid w:val="002162A2"/>
    <w:rsid w:val="00220275"/>
    <w:rsid w:val="002227E7"/>
    <w:rsid w:val="00223F19"/>
    <w:rsid w:val="002261E0"/>
    <w:rsid w:val="002301D2"/>
    <w:rsid w:val="00231596"/>
    <w:rsid w:val="002320DA"/>
    <w:rsid w:val="00232EE1"/>
    <w:rsid w:val="002410A9"/>
    <w:rsid w:val="00243442"/>
    <w:rsid w:val="0024355D"/>
    <w:rsid w:val="00244C64"/>
    <w:rsid w:val="00247AC6"/>
    <w:rsid w:val="002516A0"/>
    <w:rsid w:val="002521B7"/>
    <w:rsid w:val="00252885"/>
    <w:rsid w:val="00253820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529F"/>
    <w:rsid w:val="002A6E27"/>
    <w:rsid w:val="002B40AB"/>
    <w:rsid w:val="002B7AB1"/>
    <w:rsid w:val="002C10D9"/>
    <w:rsid w:val="002C4683"/>
    <w:rsid w:val="002C527A"/>
    <w:rsid w:val="002C6A97"/>
    <w:rsid w:val="002D0862"/>
    <w:rsid w:val="002D4F20"/>
    <w:rsid w:val="002D641A"/>
    <w:rsid w:val="002E58DD"/>
    <w:rsid w:val="002E6D2E"/>
    <w:rsid w:val="002F2691"/>
    <w:rsid w:val="002F6A2C"/>
    <w:rsid w:val="00304219"/>
    <w:rsid w:val="00310A25"/>
    <w:rsid w:val="00313A57"/>
    <w:rsid w:val="00314C61"/>
    <w:rsid w:val="00316D6C"/>
    <w:rsid w:val="00316F57"/>
    <w:rsid w:val="00320C87"/>
    <w:rsid w:val="00343119"/>
    <w:rsid w:val="00344F55"/>
    <w:rsid w:val="00347009"/>
    <w:rsid w:val="003478BB"/>
    <w:rsid w:val="00347A76"/>
    <w:rsid w:val="00350145"/>
    <w:rsid w:val="00350A39"/>
    <w:rsid w:val="00360D0D"/>
    <w:rsid w:val="003645C3"/>
    <w:rsid w:val="003645F7"/>
    <w:rsid w:val="00371DF6"/>
    <w:rsid w:val="00375893"/>
    <w:rsid w:val="00376666"/>
    <w:rsid w:val="003778DD"/>
    <w:rsid w:val="00381408"/>
    <w:rsid w:val="00384DC1"/>
    <w:rsid w:val="00386695"/>
    <w:rsid w:val="00386D4A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267E0"/>
    <w:rsid w:val="004273D4"/>
    <w:rsid w:val="004307C9"/>
    <w:rsid w:val="004318CD"/>
    <w:rsid w:val="00435257"/>
    <w:rsid w:val="0043526D"/>
    <w:rsid w:val="004373C7"/>
    <w:rsid w:val="00440453"/>
    <w:rsid w:val="00441C33"/>
    <w:rsid w:val="00441ECE"/>
    <w:rsid w:val="00447132"/>
    <w:rsid w:val="00457432"/>
    <w:rsid w:val="0046404B"/>
    <w:rsid w:val="00464A45"/>
    <w:rsid w:val="00464B80"/>
    <w:rsid w:val="0046671F"/>
    <w:rsid w:val="00466D5D"/>
    <w:rsid w:val="00470AC4"/>
    <w:rsid w:val="00472FD5"/>
    <w:rsid w:val="004802AF"/>
    <w:rsid w:val="00482A39"/>
    <w:rsid w:val="004873A8"/>
    <w:rsid w:val="0049196A"/>
    <w:rsid w:val="00493E2F"/>
    <w:rsid w:val="004974A7"/>
    <w:rsid w:val="004A6C99"/>
    <w:rsid w:val="004B014E"/>
    <w:rsid w:val="004B729F"/>
    <w:rsid w:val="004C3646"/>
    <w:rsid w:val="004C744E"/>
    <w:rsid w:val="004D08CC"/>
    <w:rsid w:val="004D6BEA"/>
    <w:rsid w:val="004E2056"/>
    <w:rsid w:val="004E4E90"/>
    <w:rsid w:val="004E745F"/>
    <w:rsid w:val="004E7A03"/>
    <w:rsid w:val="004F0F14"/>
    <w:rsid w:val="004F0FA3"/>
    <w:rsid w:val="004F1BA9"/>
    <w:rsid w:val="004F3E38"/>
    <w:rsid w:val="00500B5F"/>
    <w:rsid w:val="00503068"/>
    <w:rsid w:val="0050323F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61EE"/>
    <w:rsid w:val="0055785A"/>
    <w:rsid w:val="00561B98"/>
    <w:rsid w:val="00563A3A"/>
    <w:rsid w:val="00566794"/>
    <w:rsid w:val="00571FB3"/>
    <w:rsid w:val="00576B42"/>
    <w:rsid w:val="00577BF2"/>
    <w:rsid w:val="005800DE"/>
    <w:rsid w:val="00582675"/>
    <w:rsid w:val="00583AF7"/>
    <w:rsid w:val="00585228"/>
    <w:rsid w:val="0058761A"/>
    <w:rsid w:val="005910AF"/>
    <w:rsid w:val="005947B2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D0B8B"/>
    <w:rsid w:val="005D51D8"/>
    <w:rsid w:val="005D5E78"/>
    <w:rsid w:val="005D6786"/>
    <w:rsid w:val="005D7D38"/>
    <w:rsid w:val="005E7BC4"/>
    <w:rsid w:val="005F4F58"/>
    <w:rsid w:val="005F5F10"/>
    <w:rsid w:val="00602E6C"/>
    <w:rsid w:val="00604E5D"/>
    <w:rsid w:val="00606F7C"/>
    <w:rsid w:val="00607116"/>
    <w:rsid w:val="00607686"/>
    <w:rsid w:val="00612C46"/>
    <w:rsid w:val="00612EFE"/>
    <w:rsid w:val="00622074"/>
    <w:rsid w:val="0062395A"/>
    <w:rsid w:val="00624167"/>
    <w:rsid w:val="00625DCA"/>
    <w:rsid w:val="0062713D"/>
    <w:rsid w:val="00630BF8"/>
    <w:rsid w:val="00632D9A"/>
    <w:rsid w:val="00635E53"/>
    <w:rsid w:val="0064402F"/>
    <w:rsid w:val="006445B7"/>
    <w:rsid w:val="006507BA"/>
    <w:rsid w:val="00651777"/>
    <w:rsid w:val="00651CAE"/>
    <w:rsid w:val="00654778"/>
    <w:rsid w:val="00661A5A"/>
    <w:rsid w:val="006730EB"/>
    <w:rsid w:val="0067386B"/>
    <w:rsid w:val="00673FF2"/>
    <w:rsid w:val="00683E23"/>
    <w:rsid w:val="00687151"/>
    <w:rsid w:val="00690320"/>
    <w:rsid w:val="0069597B"/>
    <w:rsid w:val="006A0550"/>
    <w:rsid w:val="006A2BDD"/>
    <w:rsid w:val="006A3E41"/>
    <w:rsid w:val="006A6DC4"/>
    <w:rsid w:val="006A7B50"/>
    <w:rsid w:val="006B04A1"/>
    <w:rsid w:val="006B1695"/>
    <w:rsid w:val="006B1828"/>
    <w:rsid w:val="006B5822"/>
    <w:rsid w:val="006C5DD5"/>
    <w:rsid w:val="006C6889"/>
    <w:rsid w:val="006C69C4"/>
    <w:rsid w:val="006C7402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040"/>
    <w:rsid w:val="006F7D6A"/>
    <w:rsid w:val="00700178"/>
    <w:rsid w:val="00704C7B"/>
    <w:rsid w:val="00707E3F"/>
    <w:rsid w:val="00712114"/>
    <w:rsid w:val="00713863"/>
    <w:rsid w:val="00720CF0"/>
    <w:rsid w:val="00720E01"/>
    <w:rsid w:val="0072161C"/>
    <w:rsid w:val="007277B6"/>
    <w:rsid w:val="00730161"/>
    <w:rsid w:val="00730FB0"/>
    <w:rsid w:val="00732E09"/>
    <w:rsid w:val="007341E5"/>
    <w:rsid w:val="00735F27"/>
    <w:rsid w:val="00741733"/>
    <w:rsid w:val="00746E36"/>
    <w:rsid w:val="00752D0E"/>
    <w:rsid w:val="00754011"/>
    <w:rsid w:val="00754D8F"/>
    <w:rsid w:val="00756D33"/>
    <w:rsid w:val="0075703F"/>
    <w:rsid w:val="00760AE5"/>
    <w:rsid w:val="00761968"/>
    <w:rsid w:val="00761E0F"/>
    <w:rsid w:val="00763693"/>
    <w:rsid w:val="00765C0C"/>
    <w:rsid w:val="007706BC"/>
    <w:rsid w:val="00770989"/>
    <w:rsid w:val="00783338"/>
    <w:rsid w:val="00786B57"/>
    <w:rsid w:val="007904F9"/>
    <w:rsid w:val="00793515"/>
    <w:rsid w:val="00793E85"/>
    <w:rsid w:val="00794D91"/>
    <w:rsid w:val="00795DA6"/>
    <w:rsid w:val="007A17DF"/>
    <w:rsid w:val="007A1927"/>
    <w:rsid w:val="007A3554"/>
    <w:rsid w:val="007A4940"/>
    <w:rsid w:val="007A4A93"/>
    <w:rsid w:val="007A6F8D"/>
    <w:rsid w:val="007A76C1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4664"/>
    <w:rsid w:val="007D6193"/>
    <w:rsid w:val="007D6B37"/>
    <w:rsid w:val="007E06F1"/>
    <w:rsid w:val="007E49FB"/>
    <w:rsid w:val="007F1221"/>
    <w:rsid w:val="007F127E"/>
    <w:rsid w:val="007F30A0"/>
    <w:rsid w:val="007F5503"/>
    <w:rsid w:val="007F62CB"/>
    <w:rsid w:val="007F6B0C"/>
    <w:rsid w:val="00800907"/>
    <w:rsid w:val="008027DC"/>
    <w:rsid w:val="00803429"/>
    <w:rsid w:val="00805128"/>
    <w:rsid w:val="00805A66"/>
    <w:rsid w:val="008060DD"/>
    <w:rsid w:val="00811FA5"/>
    <w:rsid w:val="00813C06"/>
    <w:rsid w:val="0081530B"/>
    <w:rsid w:val="00820732"/>
    <w:rsid w:val="00821820"/>
    <w:rsid w:val="008249D5"/>
    <w:rsid w:val="0082669D"/>
    <w:rsid w:val="0083049C"/>
    <w:rsid w:val="008304E3"/>
    <w:rsid w:val="00840DA1"/>
    <w:rsid w:val="00841B7F"/>
    <w:rsid w:val="0084391E"/>
    <w:rsid w:val="00844FDF"/>
    <w:rsid w:val="00847F03"/>
    <w:rsid w:val="00851812"/>
    <w:rsid w:val="008534D9"/>
    <w:rsid w:val="008544EF"/>
    <w:rsid w:val="00855271"/>
    <w:rsid w:val="00855C9E"/>
    <w:rsid w:val="00863885"/>
    <w:rsid w:val="008678F7"/>
    <w:rsid w:val="008713E1"/>
    <w:rsid w:val="00871ABA"/>
    <w:rsid w:val="00873EDD"/>
    <w:rsid w:val="008746EE"/>
    <w:rsid w:val="00875D9A"/>
    <w:rsid w:val="008774F2"/>
    <w:rsid w:val="00877ECB"/>
    <w:rsid w:val="00883200"/>
    <w:rsid w:val="008836B4"/>
    <w:rsid w:val="00884E2E"/>
    <w:rsid w:val="0088557C"/>
    <w:rsid w:val="00885AC4"/>
    <w:rsid w:val="00887EE5"/>
    <w:rsid w:val="0089195B"/>
    <w:rsid w:val="008937FD"/>
    <w:rsid w:val="00894660"/>
    <w:rsid w:val="00894DCC"/>
    <w:rsid w:val="0089640F"/>
    <w:rsid w:val="008A5B51"/>
    <w:rsid w:val="008B26E3"/>
    <w:rsid w:val="008B273D"/>
    <w:rsid w:val="008B48DE"/>
    <w:rsid w:val="008C335C"/>
    <w:rsid w:val="008C3724"/>
    <w:rsid w:val="008C3B16"/>
    <w:rsid w:val="008D40E0"/>
    <w:rsid w:val="008E13D3"/>
    <w:rsid w:val="008E4878"/>
    <w:rsid w:val="008E5730"/>
    <w:rsid w:val="008F1858"/>
    <w:rsid w:val="008F1F71"/>
    <w:rsid w:val="008F33B7"/>
    <w:rsid w:val="008F33E4"/>
    <w:rsid w:val="008F6328"/>
    <w:rsid w:val="008F6628"/>
    <w:rsid w:val="00901C42"/>
    <w:rsid w:val="009020E5"/>
    <w:rsid w:val="0090212B"/>
    <w:rsid w:val="0091208E"/>
    <w:rsid w:val="0091618D"/>
    <w:rsid w:val="00916513"/>
    <w:rsid w:val="00921BCC"/>
    <w:rsid w:val="009261B4"/>
    <w:rsid w:val="00936C7F"/>
    <w:rsid w:val="0093764B"/>
    <w:rsid w:val="00940137"/>
    <w:rsid w:val="009408F7"/>
    <w:rsid w:val="00943341"/>
    <w:rsid w:val="00954DF4"/>
    <w:rsid w:val="00955700"/>
    <w:rsid w:val="00961324"/>
    <w:rsid w:val="00961D2D"/>
    <w:rsid w:val="009642B5"/>
    <w:rsid w:val="00964DC9"/>
    <w:rsid w:val="00967718"/>
    <w:rsid w:val="00971631"/>
    <w:rsid w:val="00982374"/>
    <w:rsid w:val="00982AF2"/>
    <w:rsid w:val="00985666"/>
    <w:rsid w:val="00986CA7"/>
    <w:rsid w:val="00990193"/>
    <w:rsid w:val="00997955"/>
    <w:rsid w:val="009A27DE"/>
    <w:rsid w:val="009A3406"/>
    <w:rsid w:val="009A4A88"/>
    <w:rsid w:val="009A665B"/>
    <w:rsid w:val="009B3464"/>
    <w:rsid w:val="009B4CFE"/>
    <w:rsid w:val="009B6757"/>
    <w:rsid w:val="009C0FB7"/>
    <w:rsid w:val="009C7891"/>
    <w:rsid w:val="009D2094"/>
    <w:rsid w:val="009D2D6D"/>
    <w:rsid w:val="009D5099"/>
    <w:rsid w:val="009D7BF9"/>
    <w:rsid w:val="009E089D"/>
    <w:rsid w:val="009E1AB9"/>
    <w:rsid w:val="009E23FF"/>
    <w:rsid w:val="009E4ABE"/>
    <w:rsid w:val="009E5C3E"/>
    <w:rsid w:val="009E63AD"/>
    <w:rsid w:val="009F0B83"/>
    <w:rsid w:val="009F72A5"/>
    <w:rsid w:val="00A00640"/>
    <w:rsid w:val="00A0198B"/>
    <w:rsid w:val="00A05C83"/>
    <w:rsid w:val="00A05CA3"/>
    <w:rsid w:val="00A066D3"/>
    <w:rsid w:val="00A107A5"/>
    <w:rsid w:val="00A14A24"/>
    <w:rsid w:val="00A168A7"/>
    <w:rsid w:val="00A17C44"/>
    <w:rsid w:val="00A219C0"/>
    <w:rsid w:val="00A22599"/>
    <w:rsid w:val="00A24349"/>
    <w:rsid w:val="00A33D61"/>
    <w:rsid w:val="00A35B8B"/>
    <w:rsid w:val="00A40AD3"/>
    <w:rsid w:val="00A40FC1"/>
    <w:rsid w:val="00A44EBD"/>
    <w:rsid w:val="00A451F2"/>
    <w:rsid w:val="00A519A6"/>
    <w:rsid w:val="00A53D6F"/>
    <w:rsid w:val="00A56B31"/>
    <w:rsid w:val="00A57440"/>
    <w:rsid w:val="00A62703"/>
    <w:rsid w:val="00A62DDA"/>
    <w:rsid w:val="00A636F7"/>
    <w:rsid w:val="00A6575F"/>
    <w:rsid w:val="00A7077A"/>
    <w:rsid w:val="00A723E7"/>
    <w:rsid w:val="00A73DF8"/>
    <w:rsid w:val="00A7598E"/>
    <w:rsid w:val="00A76A7D"/>
    <w:rsid w:val="00A77F92"/>
    <w:rsid w:val="00A85069"/>
    <w:rsid w:val="00A94D84"/>
    <w:rsid w:val="00AA263F"/>
    <w:rsid w:val="00AA341F"/>
    <w:rsid w:val="00AA3D55"/>
    <w:rsid w:val="00AA4617"/>
    <w:rsid w:val="00AB0866"/>
    <w:rsid w:val="00AB662C"/>
    <w:rsid w:val="00AB6AB3"/>
    <w:rsid w:val="00AC0598"/>
    <w:rsid w:val="00AC1299"/>
    <w:rsid w:val="00AD1EA0"/>
    <w:rsid w:val="00AD3F23"/>
    <w:rsid w:val="00AD415F"/>
    <w:rsid w:val="00AE192C"/>
    <w:rsid w:val="00AE3D90"/>
    <w:rsid w:val="00AE5463"/>
    <w:rsid w:val="00AE5CF4"/>
    <w:rsid w:val="00AF0E7A"/>
    <w:rsid w:val="00AF3C14"/>
    <w:rsid w:val="00AF430E"/>
    <w:rsid w:val="00AF499E"/>
    <w:rsid w:val="00AF7A39"/>
    <w:rsid w:val="00B00E71"/>
    <w:rsid w:val="00B017CD"/>
    <w:rsid w:val="00B02377"/>
    <w:rsid w:val="00B02555"/>
    <w:rsid w:val="00B03242"/>
    <w:rsid w:val="00B20897"/>
    <w:rsid w:val="00B21F07"/>
    <w:rsid w:val="00B226C5"/>
    <w:rsid w:val="00B234CA"/>
    <w:rsid w:val="00B25F9D"/>
    <w:rsid w:val="00B3202B"/>
    <w:rsid w:val="00B33068"/>
    <w:rsid w:val="00B35C17"/>
    <w:rsid w:val="00B3767A"/>
    <w:rsid w:val="00B40B1D"/>
    <w:rsid w:val="00B44D14"/>
    <w:rsid w:val="00B464CB"/>
    <w:rsid w:val="00B51AA6"/>
    <w:rsid w:val="00B668D8"/>
    <w:rsid w:val="00B70AEE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407D"/>
    <w:rsid w:val="00BA4242"/>
    <w:rsid w:val="00BA6CFC"/>
    <w:rsid w:val="00BB39C6"/>
    <w:rsid w:val="00BB463D"/>
    <w:rsid w:val="00BB5D1F"/>
    <w:rsid w:val="00BC1A9F"/>
    <w:rsid w:val="00BD0E59"/>
    <w:rsid w:val="00BD79AE"/>
    <w:rsid w:val="00BE14C6"/>
    <w:rsid w:val="00BE19EF"/>
    <w:rsid w:val="00BE3825"/>
    <w:rsid w:val="00BF4C86"/>
    <w:rsid w:val="00BF5344"/>
    <w:rsid w:val="00BF7979"/>
    <w:rsid w:val="00C00035"/>
    <w:rsid w:val="00C01824"/>
    <w:rsid w:val="00C01E78"/>
    <w:rsid w:val="00C025BD"/>
    <w:rsid w:val="00C051F4"/>
    <w:rsid w:val="00C0703B"/>
    <w:rsid w:val="00C07A8A"/>
    <w:rsid w:val="00C10FBA"/>
    <w:rsid w:val="00C11496"/>
    <w:rsid w:val="00C13FA9"/>
    <w:rsid w:val="00C300AA"/>
    <w:rsid w:val="00C314F4"/>
    <w:rsid w:val="00C42C6C"/>
    <w:rsid w:val="00C439D4"/>
    <w:rsid w:val="00C442FB"/>
    <w:rsid w:val="00C51297"/>
    <w:rsid w:val="00C529D4"/>
    <w:rsid w:val="00C6163E"/>
    <w:rsid w:val="00C61F2E"/>
    <w:rsid w:val="00C64F8E"/>
    <w:rsid w:val="00C725F8"/>
    <w:rsid w:val="00C73A43"/>
    <w:rsid w:val="00C80556"/>
    <w:rsid w:val="00C81EDD"/>
    <w:rsid w:val="00C850FF"/>
    <w:rsid w:val="00C915C0"/>
    <w:rsid w:val="00C9444A"/>
    <w:rsid w:val="00C95F6A"/>
    <w:rsid w:val="00C96AED"/>
    <w:rsid w:val="00C97128"/>
    <w:rsid w:val="00C97180"/>
    <w:rsid w:val="00CA2375"/>
    <w:rsid w:val="00CA7315"/>
    <w:rsid w:val="00CA7B14"/>
    <w:rsid w:val="00CB2D8D"/>
    <w:rsid w:val="00CB4182"/>
    <w:rsid w:val="00CC096D"/>
    <w:rsid w:val="00CC137A"/>
    <w:rsid w:val="00CC24B7"/>
    <w:rsid w:val="00CC5A2A"/>
    <w:rsid w:val="00CC7EB3"/>
    <w:rsid w:val="00CD3CE3"/>
    <w:rsid w:val="00CD4882"/>
    <w:rsid w:val="00CD4D5F"/>
    <w:rsid w:val="00CE42C1"/>
    <w:rsid w:val="00CE6176"/>
    <w:rsid w:val="00CF0D96"/>
    <w:rsid w:val="00CF2C1F"/>
    <w:rsid w:val="00CF6236"/>
    <w:rsid w:val="00CF7CC9"/>
    <w:rsid w:val="00D01436"/>
    <w:rsid w:val="00D04450"/>
    <w:rsid w:val="00D04521"/>
    <w:rsid w:val="00D05E5F"/>
    <w:rsid w:val="00D10C7E"/>
    <w:rsid w:val="00D11C4D"/>
    <w:rsid w:val="00D14559"/>
    <w:rsid w:val="00D21BC7"/>
    <w:rsid w:val="00D221E2"/>
    <w:rsid w:val="00D31624"/>
    <w:rsid w:val="00D31C21"/>
    <w:rsid w:val="00D366B7"/>
    <w:rsid w:val="00D40B78"/>
    <w:rsid w:val="00D44AAB"/>
    <w:rsid w:val="00D45189"/>
    <w:rsid w:val="00D4633F"/>
    <w:rsid w:val="00D47712"/>
    <w:rsid w:val="00D501FC"/>
    <w:rsid w:val="00D52E0F"/>
    <w:rsid w:val="00D53848"/>
    <w:rsid w:val="00D552AB"/>
    <w:rsid w:val="00D6543B"/>
    <w:rsid w:val="00D65F06"/>
    <w:rsid w:val="00D66246"/>
    <w:rsid w:val="00D71EC6"/>
    <w:rsid w:val="00D73AF2"/>
    <w:rsid w:val="00D80925"/>
    <w:rsid w:val="00D85421"/>
    <w:rsid w:val="00D861A6"/>
    <w:rsid w:val="00D92EBD"/>
    <w:rsid w:val="00D9638E"/>
    <w:rsid w:val="00DA056C"/>
    <w:rsid w:val="00DA495D"/>
    <w:rsid w:val="00DA65A0"/>
    <w:rsid w:val="00DB1717"/>
    <w:rsid w:val="00DB260E"/>
    <w:rsid w:val="00DB311E"/>
    <w:rsid w:val="00DB380A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3D17"/>
    <w:rsid w:val="00DE5C91"/>
    <w:rsid w:val="00DF3947"/>
    <w:rsid w:val="00DF7DF9"/>
    <w:rsid w:val="00E00FDB"/>
    <w:rsid w:val="00E02899"/>
    <w:rsid w:val="00E03AC3"/>
    <w:rsid w:val="00E03DD4"/>
    <w:rsid w:val="00E100C3"/>
    <w:rsid w:val="00E1057D"/>
    <w:rsid w:val="00E13BDA"/>
    <w:rsid w:val="00E15CDC"/>
    <w:rsid w:val="00E221B0"/>
    <w:rsid w:val="00E27DB4"/>
    <w:rsid w:val="00E303B6"/>
    <w:rsid w:val="00E303C4"/>
    <w:rsid w:val="00E30DFC"/>
    <w:rsid w:val="00E32B45"/>
    <w:rsid w:val="00E34D48"/>
    <w:rsid w:val="00E37612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363F"/>
    <w:rsid w:val="00E66E37"/>
    <w:rsid w:val="00E73665"/>
    <w:rsid w:val="00E7381E"/>
    <w:rsid w:val="00E7524C"/>
    <w:rsid w:val="00E851A6"/>
    <w:rsid w:val="00E9126D"/>
    <w:rsid w:val="00E93AE2"/>
    <w:rsid w:val="00E94CF1"/>
    <w:rsid w:val="00E94F3A"/>
    <w:rsid w:val="00EA1452"/>
    <w:rsid w:val="00EA2002"/>
    <w:rsid w:val="00EA784B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06A2"/>
    <w:rsid w:val="00EF193C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1472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6616D"/>
    <w:rsid w:val="00F6781E"/>
    <w:rsid w:val="00F67C47"/>
    <w:rsid w:val="00F708BC"/>
    <w:rsid w:val="00F76BA5"/>
    <w:rsid w:val="00F83011"/>
    <w:rsid w:val="00F83100"/>
    <w:rsid w:val="00F84CD9"/>
    <w:rsid w:val="00F85B36"/>
    <w:rsid w:val="00F86D8D"/>
    <w:rsid w:val="00F91E18"/>
    <w:rsid w:val="00F9628D"/>
    <w:rsid w:val="00FA09B2"/>
    <w:rsid w:val="00FA20AF"/>
    <w:rsid w:val="00FA4DCF"/>
    <w:rsid w:val="00FA4F0C"/>
    <w:rsid w:val="00FA6FCF"/>
    <w:rsid w:val="00FA76E7"/>
    <w:rsid w:val="00FB04BF"/>
    <w:rsid w:val="00FB192C"/>
    <w:rsid w:val="00FB3201"/>
    <w:rsid w:val="00FB4610"/>
    <w:rsid w:val="00FB599B"/>
    <w:rsid w:val="00FC2C37"/>
    <w:rsid w:val="00FC4734"/>
    <w:rsid w:val="00FD2CC1"/>
    <w:rsid w:val="00FD3A8A"/>
    <w:rsid w:val="00FD4DD8"/>
    <w:rsid w:val="00FD5F50"/>
    <w:rsid w:val="00FD7E3D"/>
    <w:rsid w:val="00FD7F4C"/>
    <w:rsid w:val="00FE1089"/>
    <w:rsid w:val="00FE2562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8CD"/>
  </w:style>
  <w:style w:type="paragraph" w:styleId="Ttulo1">
    <w:name w:val="heading 1"/>
    <w:basedOn w:val="Normal"/>
    <w:next w:val="Normal"/>
    <w:link w:val="Ttulo1Car"/>
    <w:uiPriority w:val="9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C412B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rsid w:val="007C4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rsid w:val="007C412B"/>
    <w:pPr>
      <w:spacing w:line="36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4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44F2-9DB4-4BB3-8B73-80043CB5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8</TotalTime>
  <Pages>2</Pages>
  <Words>354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13</cp:revision>
  <cp:lastPrinted>2018-07-16T18:43:00Z</cp:lastPrinted>
  <dcterms:created xsi:type="dcterms:W3CDTF">2018-07-16T15:38:00Z</dcterms:created>
  <dcterms:modified xsi:type="dcterms:W3CDTF">2018-09-11T18:18:00Z</dcterms:modified>
</cp:coreProperties>
</file>