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D9" w:rsidRPr="008A73C6" w:rsidRDefault="00735CD9" w:rsidP="00735CD9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8A73C6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C351FC">
        <w:rPr>
          <w:rFonts w:ascii="Arial" w:hAnsi="Arial" w:cs="Arial"/>
          <w:b/>
          <w:sz w:val="28"/>
          <w:szCs w:val="28"/>
          <w:lang w:val="es-ES_tradnl"/>
        </w:rPr>
        <w:t>847</w:t>
      </w:r>
      <w:r w:rsidRPr="008A73C6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735CD9" w:rsidRPr="008A73C6" w:rsidRDefault="00735CD9" w:rsidP="00735CD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35CD9" w:rsidRPr="008A73C6" w:rsidRDefault="00735CD9" w:rsidP="00735CD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A73C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35CD9" w:rsidRPr="008A73C6" w:rsidRDefault="00735CD9" w:rsidP="00735CD9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35CD9" w:rsidRPr="008A73C6" w:rsidRDefault="00735CD9" w:rsidP="00735CD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A73C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35CD9" w:rsidRPr="008A73C6" w:rsidRDefault="00735CD9" w:rsidP="00735CD9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35CD9" w:rsidRPr="008A73C6" w:rsidRDefault="00735CD9" w:rsidP="00735CD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A73C6">
        <w:rPr>
          <w:rFonts w:ascii="Arial" w:hAnsi="Arial" w:cs="Arial"/>
          <w:b/>
          <w:sz w:val="24"/>
          <w:szCs w:val="24"/>
          <w:lang w:val="es-ES_tradnl"/>
        </w:rPr>
        <w:t>EN SESION DE FECHA 7 DE MARZO DE 2018</w:t>
      </w:r>
    </w:p>
    <w:p w:rsidR="00735CD9" w:rsidRPr="008A73C6" w:rsidRDefault="00735CD9" w:rsidP="00735CD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35CD9" w:rsidRPr="00C351FC" w:rsidRDefault="00735CD9" w:rsidP="00735CD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C351FC">
        <w:rPr>
          <w:rFonts w:ascii="Arial" w:hAnsi="Arial" w:cs="Arial"/>
          <w:b/>
          <w:sz w:val="24"/>
          <w:szCs w:val="24"/>
          <w:lang w:val="es-UY"/>
        </w:rPr>
        <w:t xml:space="preserve">(E. E. Nº 2018-17-1-0000959, </w:t>
      </w:r>
      <w:proofErr w:type="spellStart"/>
      <w:r w:rsidRPr="00C351FC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C351FC">
        <w:rPr>
          <w:rFonts w:ascii="Arial" w:hAnsi="Arial" w:cs="Arial"/>
          <w:b/>
          <w:sz w:val="24"/>
          <w:szCs w:val="24"/>
          <w:lang w:val="es-UY"/>
        </w:rPr>
        <w:t>. Iniciada)</w:t>
      </w:r>
    </w:p>
    <w:p w:rsidR="00735CD9" w:rsidRPr="00C351FC" w:rsidRDefault="00735CD9" w:rsidP="00735CD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</w:p>
    <w:p w:rsidR="00735CD9" w:rsidRPr="00C351FC" w:rsidRDefault="00735CD9" w:rsidP="00735CD9">
      <w:pPr>
        <w:rPr>
          <w:rFonts w:ascii="Arial" w:hAnsi="Arial"/>
          <w:b/>
          <w:lang w:val="es-UY"/>
        </w:rPr>
      </w:pPr>
    </w:p>
    <w:p w:rsidR="00096B2B" w:rsidRDefault="00146E26" w:rsidP="0052505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 w:rsidR="001F697C">
        <w:rPr>
          <w:rFonts w:ascii="Arial" w:hAnsi="Arial" w:cs="Arial"/>
          <w:bCs/>
          <w:sz w:val="24"/>
          <w:szCs w:val="24"/>
        </w:rPr>
        <w:t>por la Contadora Auditora 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 w:rsidR="00E409C5">
        <w:rPr>
          <w:rFonts w:ascii="Arial" w:hAnsi="Arial" w:cs="Arial"/>
          <w:bCs/>
          <w:sz w:val="24"/>
          <w:szCs w:val="24"/>
        </w:rPr>
        <w:t xml:space="preserve"> </w:t>
      </w:r>
      <w:r w:rsidR="009020E5">
        <w:rPr>
          <w:rFonts w:ascii="Arial" w:hAnsi="Arial" w:cs="Arial"/>
          <w:bCs/>
          <w:sz w:val="24"/>
          <w:szCs w:val="24"/>
        </w:rPr>
        <w:t>en el mes</w:t>
      </w:r>
      <w:r w:rsidR="00DB449D">
        <w:rPr>
          <w:rFonts w:ascii="Arial" w:hAnsi="Arial" w:cs="Arial"/>
          <w:bCs/>
          <w:sz w:val="24"/>
          <w:szCs w:val="24"/>
        </w:rPr>
        <w:t xml:space="preserve"> de</w:t>
      </w:r>
      <w:r w:rsidR="008774F2">
        <w:rPr>
          <w:rFonts w:ascii="Arial" w:hAnsi="Arial" w:cs="Arial"/>
          <w:bCs/>
          <w:sz w:val="24"/>
          <w:szCs w:val="24"/>
        </w:rPr>
        <w:t xml:space="preserve"> diciembre</w:t>
      </w:r>
      <w:r w:rsidR="009020E5">
        <w:rPr>
          <w:rFonts w:ascii="Arial" w:hAnsi="Arial" w:cs="Arial"/>
          <w:bCs/>
          <w:sz w:val="24"/>
          <w:szCs w:val="24"/>
        </w:rPr>
        <w:t xml:space="preserve"> de 2017</w:t>
      </w:r>
      <w:r w:rsidR="00A85069">
        <w:rPr>
          <w:rFonts w:ascii="Arial" w:hAnsi="Arial" w:cs="Arial"/>
          <w:sz w:val="24"/>
          <w:szCs w:val="24"/>
        </w:rPr>
        <w:t>;</w:t>
      </w:r>
    </w:p>
    <w:p w:rsidR="006507BA" w:rsidRDefault="00146E26" w:rsidP="00525056">
      <w:pPr>
        <w:pStyle w:val="Textoindependiente2"/>
        <w:ind w:firstLine="85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RESULTANDO: 1)</w:t>
      </w:r>
      <w:r>
        <w:rPr>
          <w:rFonts w:cs="Arial"/>
          <w:szCs w:val="24"/>
        </w:rPr>
        <w:t xml:space="preserve"> que la Contadora Au</w:t>
      </w:r>
      <w:r w:rsidR="001F697C">
        <w:rPr>
          <w:rFonts w:cs="Arial"/>
          <w:szCs w:val="24"/>
        </w:rPr>
        <w:t>ditora d</w:t>
      </w:r>
      <w:r w:rsidR="005E7BC4">
        <w:rPr>
          <w:rFonts w:cs="Arial"/>
          <w:szCs w:val="24"/>
        </w:rPr>
        <w:t>estacada o</w:t>
      </w:r>
      <w:r w:rsidR="00795DA6">
        <w:rPr>
          <w:rFonts w:cs="Arial"/>
          <w:szCs w:val="24"/>
        </w:rPr>
        <w:t>bservó</w:t>
      </w:r>
      <w:r w:rsidR="009642B5">
        <w:rPr>
          <w:rFonts w:cs="Arial"/>
          <w:szCs w:val="24"/>
        </w:rPr>
        <w:t xml:space="preserve"> </w:t>
      </w:r>
      <w:r w:rsidR="00350A39">
        <w:rPr>
          <w:rFonts w:cs="Arial"/>
          <w:szCs w:val="24"/>
        </w:rPr>
        <w:t>28</w:t>
      </w:r>
      <w:r w:rsidR="00F83100">
        <w:rPr>
          <w:rFonts w:cs="Arial"/>
          <w:szCs w:val="24"/>
        </w:rPr>
        <w:t xml:space="preserve"> </w:t>
      </w:r>
      <w:r w:rsidR="00DD0B7D">
        <w:rPr>
          <w:rFonts w:cs="Arial"/>
          <w:szCs w:val="24"/>
        </w:rPr>
        <w:t>gastos</w:t>
      </w:r>
      <w:r w:rsidR="007C3459">
        <w:rPr>
          <w:rFonts w:cs="Arial"/>
          <w:szCs w:val="24"/>
        </w:rPr>
        <w:t xml:space="preserve"> </w:t>
      </w:r>
      <w:r w:rsidR="00873EDD">
        <w:rPr>
          <w:rFonts w:cs="Arial"/>
          <w:szCs w:val="24"/>
        </w:rPr>
        <w:t>por un monto total de</w:t>
      </w:r>
      <w:r w:rsidR="00F40BD4">
        <w:rPr>
          <w:rFonts w:cs="Arial"/>
          <w:szCs w:val="24"/>
        </w:rPr>
        <w:t xml:space="preserve"> $</w:t>
      </w:r>
      <w:r w:rsidR="00347A76">
        <w:rPr>
          <w:rFonts w:cs="Arial"/>
          <w:szCs w:val="24"/>
        </w:rPr>
        <w:t xml:space="preserve"> </w:t>
      </w:r>
      <w:r w:rsidR="00350A39">
        <w:rPr>
          <w:rFonts w:cs="Arial"/>
          <w:szCs w:val="24"/>
        </w:rPr>
        <w:t>2.787.596</w:t>
      </w:r>
      <w:r w:rsidR="00466D5D">
        <w:rPr>
          <w:rFonts w:cs="Arial"/>
          <w:szCs w:val="24"/>
        </w:rPr>
        <w:t xml:space="preserve"> </w:t>
      </w:r>
      <w:r w:rsidR="00466D5D">
        <w:rPr>
          <w:rFonts w:cs="Arial"/>
          <w:lang w:val="es-MX"/>
        </w:rPr>
        <w:t>en los meses</w:t>
      </w:r>
      <w:r w:rsidR="008774F2">
        <w:rPr>
          <w:rFonts w:cs="Arial"/>
          <w:lang w:val="es-MX"/>
        </w:rPr>
        <w:t xml:space="preserve"> de jul</w:t>
      </w:r>
      <w:r w:rsidR="007D4664">
        <w:rPr>
          <w:rFonts w:cs="Arial"/>
          <w:lang w:val="es-MX"/>
        </w:rPr>
        <w:t>io, agosto,  noviembre</w:t>
      </w:r>
      <w:r w:rsidR="008774F2">
        <w:rPr>
          <w:rFonts w:cs="Arial"/>
          <w:lang w:val="es-MX"/>
        </w:rPr>
        <w:t xml:space="preserve"> y diciembre</w:t>
      </w:r>
      <w:r w:rsidR="00466D5D">
        <w:rPr>
          <w:rFonts w:cs="Arial"/>
          <w:lang w:val="es-MX"/>
        </w:rPr>
        <w:t xml:space="preserve"> de 2017</w:t>
      </w:r>
      <w:r w:rsidR="00253820">
        <w:rPr>
          <w:rFonts w:cs="Arial"/>
          <w:lang w:val="es-MX"/>
        </w:rPr>
        <w:t>,</w:t>
      </w:r>
      <w:r w:rsidR="0084391E">
        <w:rPr>
          <w:rFonts w:cs="Arial"/>
          <w:szCs w:val="24"/>
        </w:rPr>
        <w:t xml:space="preserve"> reiterados oportunamente por el</w:t>
      </w:r>
      <w:r w:rsidR="00457432">
        <w:rPr>
          <w:rFonts w:cs="Arial"/>
          <w:szCs w:val="24"/>
        </w:rPr>
        <w:t xml:space="preserve"> </w:t>
      </w:r>
      <w:r w:rsidR="00525056">
        <w:rPr>
          <w:rFonts w:cs="Arial"/>
          <w:szCs w:val="24"/>
        </w:rPr>
        <w:t>O</w:t>
      </w:r>
      <w:r w:rsidR="0084391E">
        <w:rPr>
          <w:rFonts w:cs="Arial"/>
          <w:szCs w:val="24"/>
        </w:rPr>
        <w:t>rdenador competente,</w:t>
      </w:r>
      <w:r w:rsidR="009020E5">
        <w:rPr>
          <w:rFonts w:cs="Arial"/>
          <w:szCs w:val="24"/>
        </w:rPr>
        <w:t xml:space="preserve"> de acuerdo al siguiente detalle</w:t>
      </w:r>
      <w:r w:rsidR="00E612F0">
        <w:rPr>
          <w:rFonts w:cs="Arial"/>
          <w:szCs w:val="24"/>
        </w:rPr>
        <w:t>:</w:t>
      </w:r>
    </w:p>
    <w:tbl>
      <w:tblPr>
        <w:tblW w:w="909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555"/>
        <w:gridCol w:w="3218"/>
      </w:tblGrid>
      <w:tr w:rsidR="002261E0" w:rsidRPr="002261E0" w:rsidTr="002261E0">
        <w:trPr>
          <w:trHeight w:val="29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1E0" w:rsidRPr="002261E0" w:rsidRDefault="002261E0" w:rsidP="002261E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2261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1E0" w:rsidRPr="002261E0" w:rsidRDefault="002261E0" w:rsidP="002261E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2261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Cantidad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1E0" w:rsidRPr="002261E0" w:rsidRDefault="002261E0" w:rsidP="002261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2261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Importe $ </w:t>
            </w:r>
          </w:p>
        </w:tc>
      </w:tr>
      <w:tr w:rsidR="002261E0" w:rsidRPr="002261E0" w:rsidTr="002261E0">
        <w:trPr>
          <w:trHeight w:val="298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1E0" w:rsidRPr="002261E0" w:rsidRDefault="002261E0" w:rsidP="002261E0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2261E0">
              <w:rPr>
                <w:rFonts w:ascii="Arial" w:hAnsi="Arial" w:cs="Arial"/>
                <w:color w:val="000000"/>
                <w:lang w:val="es-UY" w:eastAsia="es-UY"/>
              </w:rPr>
              <w:t xml:space="preserve">Art. 33 TOCAF                                 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1E0" w:rsidRPr="002261E0" w:rsidRDefault="002261E0" w:rsidP="002261E0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2261E0">
              <w:rPr>
                <w:rFonts w:ascii="Arial" w:hAnsi="Arial" w:cs="Arial"/>
                <w:color w:val="000000"/>
                <w:lang w:val="es-UY" w:eastAsia="es-UY"/>
              </w:rPr>
              <w:t>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1E0" w:rsidRPr="002261E0" w:rsidRDefault="002261E0" w:rsidP="002261E0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2261E0">
              <w:rPr>
                <w:rFonts w:ascii="Arial" w:hAnsi="Arial" w:cs="Arial"/>
                <w:lang w:val="es-UY" w:eastAsia="es-UY"/>
              </w:rPr>
              <w:t>1.063.678,00</w:t>
            </w:r>
          </w:p>
        </w:tc>
      </w:tr>
      <w:tr w:rsidR="002261E0" w:rsidRPr="002261E0" w:rsidTr="002261E0">
        <w:trPr>
          <w:trHeight w:val="298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61E0" w:rsidRPr="002261E0" w:rsidRDefault="002261E0" w:rsidP="002261E0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2261E0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 74 TOCAF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1E0" w:rsidRPr="002261E0" w:rsidRDefault="002261E0" w:rsidP="002261E0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2261E0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1E0" w:rsidRPr="002261E0" w:rsidRDefault="002261E0" w:rsidP="002261E0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2261E0">
              <w:rPr>
                <w:rFonts w:ascii="Arial" w:hAnsi="Arial" w:cs="Arial"/>
                <w:lang w:val="es-UY" w:eastAsia="es-UY"/>
              </w:rPr>
              <w:t>1.450.000,00</w:t>
            </w:r>
          </w:p>
        </w:tc>
      </w:tr>
      <w:tr w:rsidR="002261E0" w:rsidRPr="002261E0" w:rsidTr="002261E0">
        <w:trPr>
          <w:trHeight w:val="50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1E0" w:rsidRPr="002261E0" w:rsidRDefault="002261E0" w:rsidP="002261E0">
            <w:pPr>
              <w:rPr>
                <w:rFonts w:ascii="Arial" w:hAnsi="Arial" w:cs="Arial"/>
                <w:color w:val="000000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lang w:val="es-UY" w:eastAsia="es-UY"/>
              </w:rPr>
              <w:t xml:space="preserve">Art. 23,24 Ley 18996 y </w:t>
            </w:r>
            <w:proofErr w:type="spellStart"/>
            <w:r>
              <w:rPr>
                <w:rFonts w:ascii="Arial" w:hAnsi="Arial" w:cs="Arial"/>
                <w:color w:val="000000"/>
                <w:lang w:val="es-UY" w:eastAsia="es-UY"/>
              </w:rPr>
              <w:t>O</w:t>
            </w:r>
            <w:r w:rsidRPr="002261E0">
              <w:rPr>
                <w:rFonts w:ascii="Arial" w:hAnsi="Arial" w:cs="Arial"/>
                <w:color w:val="000000"/>
                <w:lang w:val="es-UY" w:eastAsia="es-UY"/>
              </w:rPr>
              <w:t>irdenanza</w:t>
            </w:r>
            <w:proofErr w:type="spellEnd"/>
            <w:r w:rsidRPr="002261E0">
              <w:rPr>
                <w:rFonts w:ascii="Arial" w:hAnsi="Arial" w:cs="Arial"/>
                <w:color w:val="000000"/>
                <w:lang w:val="es-UY" w:eastAsia="es-UY"/>
              </w:rPr>
              <w:t xml:space="preserve"> 88 TCR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61E0" w:rsidRPr="002261E0" w:rsidRDefault="002261E0" w:rsidP="002261E0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2261E0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1E0" w:rsidRPr="002261E0" w:rsidRDefault="002261E0" w:rsidP="002261E0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2261E0">
              <w:rPr>
                <w:rFonts w:ascii="Arial" w:hAnsi="Arial" w:cs="Arial"/>
                <w:lang w:val="es-UY" w:eastAsia="es-UY"/>
              </w:rPr>
              <w:t>225.000,00</w:t>
            </w:r>
          </w:p>
        </w:tc>
      </w:tr>
      <w:tr w:rsidR="002261E0" w:rsidRPr="002261E0" w:rsidTr="002261E0">
        <w:trPr>
          <w:trHeight w:val="298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61E0" w:rsidRPr="002261E0" w:rsidRDefault="002261E0" w:rsidP="002261E0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Norma Legal Habilitante y D</w:t>
            </w:r>
            <w:r w:rsidRPr="002261E0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to. 108/2015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61E0" w:rsidRPr="002261E0" w:rsidRDefault="002261E0" w:rsidP="002261E0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2261E0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1E0" w:rsidRPr="002261E0" w:rsidRDefault="002261E0" w:rsidP="002261E0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2261E0">
              <w:rPr>
                <w:rFonts w:ascii="Arial" w:hAnsi="Arial" w:cs="Arial"/>
                <w:lang w:val="es-UY" w:eastAsia="es-UY"/>
              </w:rPr>
              <w:t>17.195,00</w:t>
            </w:r>
          </w:p>
        </w:tc>
      </w:tr>
      <w:tr w:rsidR="002261E0" w:rsidRPr="002261E0" w:rsidTr="002261E0">
        <w:trPr>
          <w:trHeight w:val="298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1E0" w:rsidRPr="002261E0" w:rsidRDefault="002261E0" w:rsidP="002261E0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2261E0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Norma Legal Habilitante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61E0" w:rsidRPr="002261E0" w:rsidRDefault="002261E0" w:rsidP="002261E0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2261E0">
              <w:rPr>
                <w:rFonts w:ascii="Arial" w:hAnsi="Arial" w:cs="Arial"/>
                <w:color w:val="000000"/>
                <w:lang w:val="es-UY" w:eastAsia="es-UY"/>
              </w:rPr>
              <w:t>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1E0" w:rsidRPr="002261E0" w:rsidRDefault="00310A25" w:rsidP="002261E0">
            <w:pPr>
              <w:jc w:val="right"/>
              <w:rPr>
                <w:rFonts w:ascii="Arial" w:hAnsi="Arial" w:cs="Arial"/>
                <w:lang w:val="es-UY" w:eastAsia="es-UY"/>
              </w:rPr>
            </w:pPr>
            <w:r>
              <w:rPr>
                <w:rFonts w:ascii="Arial" w:hAnsi="Arial" w:cs="Arial"/>
                <w:lang w:val="es-UY" w:eastAsia="es-UY"/>
              </w:rPr>
              <w:t>31.7</w:t>
            </w:r>
            <w:r w:rsidR="002261E0" w:rsidRPr="002261E0">
              <w:rPr>
                <w:rFonts w:ascii="Arial" w:hAnsi="Arial" w:cs="Arial"/>
                <w:lang w:val="es-UY" w:eastAsia="es-UY"/>
              </w:rPr>
              <w:t>23,00</w:t>
            </w:r>
          </w:p>
        </w:tc>
      </w:tr>
      <w:tr w:rsidR="002261E0" w:rsidRPr="002261E0" w:rsidTr="002261E0">
        <w:trPr>
          <w:trHeight w:val="298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1E0" w:rsidRPr="002261E0" w:rsidRDefault="002261E0" w:rsidP="002261E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2261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TOTAL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1E0" w:rsidRPr="002261E0" w:rsidRDefault="002261E0" w:rsidP="002261E0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2261E0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28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1E0" w:rsidRPr="002261E0" w:rsidRDefault="00310A25" w:rsidP="002261E0">
            <w:pPr>
              <w:jc w:val="right"/>
              <w:rPr>
                <w:rFonts w:ascii="Arial" w:hAnsi="Arial" w:cs="Arial"/>
                <w:b/>
                <w:bCs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lang w:val="es-UY" w:eastAsia="es-UY"/>
              </w:rPr>
              <w:t>2.787.5</w:t>
            </w:r>
            <w:r w:rsidR="002261E0" w:rsidRPr="002261E0">
              <w:rPr>
                <w:rFonts w:ascii="Arial" w:hAnsi="Arial" w:cs="Arial"/>
                <w:b/>
                <w:bCs/>
                <w:lang w:val="es-UY" w:eastAsia="es-UY"/>
              </w:rPr>
              <w:t>96,00</w:t>
            </w:r>
          </w:p>
        </w:tc>
      </w:tr>
    </w:tbl>
    <w:p w:rsidR="00B81B30" w:rsidRDefault="00B81B30" w:rsidP="00525056">
      <w:pPr>
        <w:spacing w:line="360" w:lineRule="auto"/>
        <w:ind w:firstLine="2694"/>
        <w:jc w:val="both"/>
        <w:rPr>
          <w:rFonts w:ascii="Arial" w:hAnsi="Arial" w:cs="Arial"/>
          <w:b/>
          <w:sz w:val="24"/>
          <w:szCs w:val="24"/>
        </w:rPr>
      </w:pPr>
    </w:p>
    <w:p w:rsidR="00145946" w:rsidRDefault="00B81B30" w:rsidP="00525056">
      <w:pPr>
        <w:spacing w:line="360" w:lineRule="auto"/>
        <w:ind w:firstLine="26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 w:rsidRPr="00132B83">
        <w:rPr>
          <w:rFonts w:ascii="Arial" w:hAnsi="Arial" w:cs="Arial"/>
          <w:b/>
          <w:sz w:val="24"/>
          <w:szCs w:val="24"/>
        </w:rPr>
        <w:t>2)</w:t>
      </w:r>
      <w:r w:rsidR="00146E26" w:rsidRPr="00132B83">
        <w:rPr>
          <w:rFonts w:ascii="Arial" w:hAnsi="Arial" w:cs="Arial"/>
          <w:sz w:val="24"/>
          <w:szCs w:val="24"/>
        </w:rPr>
        <w:t xml:space="preserve"> </w:t>
      </w:r>
      <w:r w:rsidR="00CB2D8D">
        <w:rPr>
          <w:rFonts w:ascii="Arial" w:hAnsi="Arial" w:cs="Arial"/>
          <w:sz w:val="24"/>
          <w:szCs w:val="24"/>
        </w:rPr>
        <w:t>que en las resoluciones de</w:t>
      </w:r>
      <w:r w:rsidR="00145946">
        <w:rPr>
          <w:rFonts w:ascii="Arial" w:hAnsi="Arial" w:cs="Arial"/>
          <w:sz w:val="24"/>
          <w:szCs w:val="24"/>
        </w:rPr>
        <w:t xml:space="preserve"> reiteración se establecen los </w:t>
      </w:r>
      <w:r w:rsidR="00CB2D8D">
        <w:rPr>
          <w:rFonts w:ascii="Arial" w:hAnsi="Arial" w:cs="Arial"/>
          <w:sz w:val="24"/>
          <w:szCs w:val="24"/>
        </w:rPr>
        <w:t>fundamentos de las mismas;</w:t>
      </w:r>
    </w:p>
    <w:p w:rsidR="007C412B" w:rsidRDefault="00146E26" w:rsidP="0052505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52505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</w:t>
      </w:r>
      <w:r w:rsidR="00C944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2001 establece que los ordenadores de gastos y pagos, al ejercer la facultad de insistencia o reiteración que les acuerda el </w:t>
      </w:r>
      <w:r w:rsidR="0052505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del </w:t>
      </w:r>
      <w:r w:rsidR="00525056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Artículo 211 de la Constitución de la República, deben hacerlo en forma </w:t>
      </w:r>
      <w:r>
        <w:rPr>
          <w:rFonts w:ascii="Arial" w:hAnsi="Arial" w:cs="Arial"/>
          <w:sz w:val="24"/>
          <w:szCs w:val="24"/>
        </w:rPr>
        <w:lastRenderedPageBreak/>
        <w:t>fundada, expresando de manera detallada los motivos que justifican a su juicio seguir el curso del gasto o pago;</w:t>
      </w:r>
    </w:p>
    <w:p w:rsidR="00700178" w:rsidRDefault="00B81B30" w:rsidP="00525056">
      <w:pPr>
        <w:spacing w:line="360" w:lineRule="auto"/>
        <w:ind w:firstLine="297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>
        <w:rPr>
          <w:rFonts w:ascii="Arial" w:hAnsi="Arial" w:cs="Arial"/>
          <w:b/>
          <w:sz w:val="24"/>
          <w:szCs w:val="24"/>
        </w:rPr>
        <w:t>2)</w:t>
      </w:r>
      <w:r w:rsidR="009020E5">
        <w:rPr>
          <w:rFonts w:ascii="Arial" w:hAnsi="Arial" w:cs="Arial"/>
          <w:sz w:val="24"/>
          <w:szCs w:val="24"/>
        </w:rPr>
        <w:t xml:space="preserve"> que no se aportan elementos que ameriten</w:t>
      </w:r>
      <w:r w:rsidR="00CB2D8D">
        <w:rPr>
          <w:rFonts w:ascii="Arial" w:hAnsi="Arial" w:cs="Arial"/>
          <w:sz w:val="24"/>
          <w:szCs w:val="24"/>
        </w:rPr>
        <w:t xml:space="preserve"> el le</w:t>
      </w:r>
      <w:r w:rsidR="009020E5">
        <w:rPr>
          <w:rFonts w:ascii="Arial" w:hAnsi="Arial" w:cs="Arial"/>
          <w:sz w:val="24"/>
          <w:szCs w:val="24"/>
        </w:rPr>
        <w:t>vantamiento de la observación</w:t>
      </w:r>
      <w:r w:rsidR="00146E26">
        <w:rPr>
          <w:rFonts w:ascii="Arial" w:hAnsi="Arial" w:cs="Arial"/>
          <w:sz w:val="24"/>
          <w:szCs w:val="24"/>
        </w:rPr>
        <w:t>;</w:t>
      </w:r>
    </w:p>
    <w:p w:rsidR="007C412B" w:rsidRDefault="00146E26" w:rsidP="0052505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52505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Default="00525056" w:rsidP="00525056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25056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Ratificar</w:t>
      </w:r>
      <w:r w:rsidR="0084391E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la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observaci</w:t>
      </w:r>
      <w:r w:rsidR="0084391E">
        <w:rPr>
          <w:rFonts w:ascii="Arial" w:hAnsi="Arial" w:cs="Arial"/>
          <w:sz w:val="24"/>
          <w:szCs w:val="24"/>
        </w:rPr>
        <w:t>o</w:t>
      </w:r>
      <w:r w:rsidR="00146E26">
        <w:rPr>
          <w:rFonts w:ascii="Arial" w:hAnsi="Arial" w:cs="Arial"/>
          <w:sz w:val="24"/>
          <w:szCs w:val="24"/>
        </w:rPr>
        <w:t>n</w:t>
      </w:r>
      <w:r w:rsidR="0084391E">
        <w:rPr>
          <w:rFonts w:ascii="Arial" w:hAnsi="Arial" w:cs="Arial"/>
          <w:sz w:val="24"/>
          <w:szCs w:val="24"/>
        </w:rPr>
        <w:t xml:space="preserve">es </w:t>
      </w:r>
      <w:r w:rsidR="00146E26">
        <w:rPr>
          <w:rFonts w:ascii="Arial" w:hAnsi="Arial" w:cs="Arial"/>
          <w:sz w:val="24"/>
          <w:szCs w:val="24"/>
        </w:rPr>
        <w:t>formulada</w:t>
      </w:r>
      <w:r w:rsidR="0084391E">
        <w:rPr>
          <w:rFonts w:ascii="Arial" w:hAnsi="Arial" w:cs="Arial"/>
          <w:sz w:val="24"/>
          <w:szCs w:val="24"/>
        </w:rPr>
        <w:t>s</w:t>
      </w:r>
      <w:r w:rsidR="001F697C">
        <w:rPr>
          <w:rFonts w:ascii="Arial" w:hAnsi="Arial" w:cs="Arial"/>
          <w:sz w:val="24"/>
          <w:szCs w:val="24"/>
        </w:rPr>
        <w:t xml:space="preserve"> por la Contadora Auditora d</w:t>
      </w:r>
      <w:r w:rsidR="00146E26">
        <w:rPr>
          <w:rFonts w:ascii="Arial" w:hAnsi="Arial" w:cs="Arial"/>
          <w:sz w:val="24"/>
          <w:szCs w:val="24"/>
        </w:rPr>
        <w:t>estacada ante el Ministerio de Transporte y Obras Públicas</w:t>
      </w:r>
      <w:r>
        <w:rPr>
          <w:rFonts w:ascii="Arial" w:hAnsi="Arial" w:cs="Arial"/>
          <w:sz w:val="24"/>
          <w:szCs w:val="24"/>
          <w:lang w:val="es-MX"/>
        </w:rPr>
        <w:t>;</w:t>
      </w:r>
    </w:p>
    <w:p w:rsidR="007C412B" w:rsidRDefault="00525056" w:rsidP="00525056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2505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 xml:space="preserve">Comunicar esta Resolución al Ministerio de Transporte y Obras Públicas y a la Contadora Auditora </w:t>
      </w:r>
      <w:r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>estacada</w:t>
      </w:r>
      <w:r w:rsidR="009020E5">
        <w:rPr>
          <w:rFonts w:ascii="Arial" w:hAnsi="Arial" w:cs="Arial"/>
          <w:sz w:val="24"/>
          <w:szCs w:val="24"/>
        </w:rPr>
        <w:t xml:space="preserve"> en el Inciso</w:t>
      </w:r>
      <w:r w:rsidR="00B81B30">
        <w:rPr>
          <w:rFonts w:ascii="Arial" w:hAnsi="Arial" w:cs="Arial"/>
          <w:sz w:val="24"/>
          <w:szCs w:val="24"/>
        </w:rPr>
        <w:t>; y</w:t>
      </w:r>
    </w:p>
    <w:p w:rsidR="00146E26" w:rsidRDefault="00525056" w:rsidP="005250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5056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Dar cuenta a la Asamblea General.</w:t>
      </w:r>
    </w:p>
    <w:p w:rsidR="00525056" w:rsidRDefault="00525056" w:rsidP="005250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25056" w:rsidRDefault="00525056" w:rsidP="005250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</w:t>
      </w:r>
    </w:p>
    <w:sectPr w:rsidR="00525056" w:rsidSect="00AF2A2F">
      <w:pgSz w:w="11907" w:h="16840" w:code="9"/>
      <w:pgMar w:top="3289" w:right="1701" w:bottom="1134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90E" w:rsidRDefault="00E3290E">
      <w:r>
        <w:separator/>
      </w:r>
    </w:p>
  </w:endnote>
  <w:endnote w:type="continuationSeparator" w:id="0">
    <w:p w:rsidR="00E3290E" w:rsidRDefault="00E3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90E" w:rsidRDefault="00E3290E">
      <w:r>
        <w:separator/>
      </w:r>
    </w:p>
  </w:footnote>
  <w:footnote w:type="continuationSeparator" w:id="0">
    <w:p w:rsidR="00E3290E" w:rsidRDefault="00E32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cs="Times New Roman"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cs="Times New Roman"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  <w:rPr>
        <w:rFonts w:cs="Times New Roman"/>
      </w:r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cs="Times New Roman"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cs="Times New Roman"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cs="Times New Roman"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  <w:rPr>
        <w:rFonts w:cs="Times New Roman"/>
      </w:r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cs="Times New Roman"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cs="Times New Roman"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26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68CC"/>
    <w:rsid w:val="00010FC3"/>
    <w:rsid w:val="00014628"/>
    <w:rsid w:val="0001482A"/>
    <w:rsid w:val="00015E08"/>
    <w:rsid w:val="00023DC6"/>
    <w:rsid w:val="000259F9"/>
    <w:rsid w:val="0003009E"/>
    <w:rsid w:val="00033668"/>
    <w:rsid w:val="0003370E"/>
    <w:rsid w:val="000402B6"/>
    <w:rsid w:val="0004247D"/>
    <w:rsid w:val="000458A8"/>
    <w:rsid w:val="0005370B"/>
    <w:rsid w:val="00064CB5"/>
    <w:rsid w:val="000677FB"/>
    <w:rsid w:val="000710E6"/>
    <w:rsid w:val="00074417"/>
    <w:rsid w:val="000755FF"/>
    <w:rsid w:val="0007780C"/>
    <w:rsid w:val="00077DAC"/>
    <w:rsid w:val="0008024C"/>
    <w:rsid w:val="00085B6A"/>
    <w:rsid w:val="00085E1F"/>
    <w:rsid w:val="00093198"/>
    <w:rsid w:val="00095D2E"/>
    <w:rsid w:val="000964A5"/>
    <w:rsid w:val="00096B2B"/>
    <w:rsid w:val="000A15ED"/>
    <w:rsid w:val="000A275F"/>
    <w:rsid w:val="000A6967"/>
    <w:rsid w:val="000B025C"/>
    <w:rsid w:val="000B628D"/>
    <w:rsid w:val="000B6B38"/>
    <w:rsid w:val="000C08B5"/>
    <w:rsid w:val="000C42E4"/>
    <w:rsid w:val="000C4689"/>
    <w:rsid w:val="000D1AF8"/>
    <w:rsid w:val="000D3722"/>
    <w:rsid w:val="000E0783"/>
    <w:rsid w:val="000E7794"/>
    <w:rsid w:val="000F1C30"/>
    <w:rsid w:val="000F20A4"/>
    <w:rsid w:val="000F4428"/>
    <w:rsid w:val="0010021E"/>
    <w:rsid w:val="001036B0"/>
    <w:rsid w:val="001059F1"/>
    <w:rsid w:val="001114C0"/>
    <w:rsid w:val="001206A1"/>
    <w:rsid w:val="00121464"/>
    <w:rsid w:val="00121DB3"/>
    <w:rsid w:val="00122E77"/>
    <w:rsid w:val="00126C7F"/>
    <w:rsid w:val="00130A1F"/>
    <w:rsid w:val="0013161A"/>
    <w:rsid w:val="00132B83"/>
    <w:rsid w:val="001442E8"/>
    <w:rsid w:val="00145946"/>
    <w:rsid w:val="00146E26"/>
    <w:rsid w:val="00152B04"/>
    <w:rsid w:val="0015700A"/>
    <w:rsid w:val="001577E8"/>
    <w:rsid w:val="00162EF7"/>
    <w:rsid w:val="00164C69"/>
    <w:rsid w:val="00165B7C"/>
    <w:rsid w:val="00166060"/>
    <w:rsid w:val="001815C8"/>
    <w:rsid w:val="00181770"/>
    <w:rsid w:val="001821B9"/>
    <w:rsid w:val="0019061F"/>
    <w:rsid w:val="0019194D"/>
    <w:rsid w:val="00191FC2"/>
    <w:rsid w:val="00194E20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E5251"/>
    <w:rsid w:val="001E7F1D"/>
    <w:rsid w:val="001F11E5"/>
    <w:rsid w:val="001F186E"/>
    <w:rsid w:val="001F2EF6"/>
    <w:rsid w:val="001F5262"/>
    <w:rsid w:val="001F697C"/>
    <w:rsid w:val="002015DD"/>
    <w:rsid w:val="002049C0"/>
    <w:rsid w:val="00205272"/>
    <w:rsid w:val="00207D1B"/>
    <w:rsid w:val="00213F2A"/>
    <w:rsid w:val="00214A00"/>
    <w:rsid w:val="00215F2D"/>
    <w:rsid w:val="002162A2"/>
    <w:rsid w:val="00220275"/>
    <w:rsid w:val="002227E7"/>
    <w:rsid w:val="00223F19"/>
    <w:rsid w:val="002261E0"/>
    <w:rsid w:val="002301D2"/>
    <w:rsid w:val="00231596"/>
    <w:rsid w:val="002320DA"/>
    <w:rsid w:val="00232EE1"/>
    <w:rsid w:val="002410A9"/>
    <w:rsid w:val="00243442"/>
    <w:rsid w:val="00244C64"/>
    <w:rsid w:val="00247AC6"/>
    <w:rsid w:val="002516A0"/>
    <w:rsid w:val="002521B7"/>
    <w:rsid w:val="00252885"/>
    <w:rsid w:val="00253820"/>
    <w:rsid w:val="00256D92"/>
    <w:rsid w:val="0026350E"/>
    <w:rsid w:val="00264F73"/>
    <w:rsid w:val="00272ACA"/>
    <w:rsid w:val="00272BA4"/>
    <w:rsid w:val="00272DB7"/>
    <w:rsid w:val="00283944"/>
    <w:rsid w:val="002970AE"/>
    <w:rsid w:val="002A4B47"/>
    <w:rsid w:val="002A529F"/>
    <w:rsid w:val="002A6E27"/>
    <w:rsid w:val="002B40AB"/>
    <w:rsid w:val="002B7AB1"/>
    <w:rsid w:val="002C10D9"/>
    <w:rsid w:val="002C4683"/>
    <w:rsid w:val="002C527A"/>
    <w:rsid w:val="002C6A97"/>
    <w:rsid w:val="002D4F20"/>
    <w:rsid w:val="002D641A"/>
    <w:rsid w:val="002E58DD"/>
    <w:rsid w:val="002E6D2E"/>
    <w:rsid w:val="002F2691"/>
    <w:rsid w:val="002F6A2C"/>
    <w:rsid w:val="00304219"/>
    <w:rsid w:val="00306439"/>
    <w:rsid w:val="00310A25"/>
    <w:rsid w:val="00312C9E"/>
    <w:rsid w:val="00313A57"/>
    <w:rsid w:val="00314C61"/>
    <w:rsid w:val="00316D6C"/>
    <w:rsid w:val="00316F57"/>
    <w:rsid w:val="00320C87"/>
    <w:rsid w:val="00347009"/>
    <w:rsid w:val="00347A76"/>
    <w:rsid w:val="00350145"/>
    <w:rsid w:val="00350A39"/>
    <w:rsid w:val="00360D0D"/>
    <w:rsid w:val="003645C3"/>
    <w:rsid w:val="003645F7"/>
    <w:rsid w:val="00371DF6"/>
    <w:rsid w:val="00375893"/>
    <w:rsid w:val="00381408"/>
    <w:rsid w:val="00384DC1"/>
    <w:rsid w:val="00386695"/>
    <w:rsid w:val="00386D4A"/>
    <w:rsid w:val="0039299B"/>
    <w:rsid w:val="003A1536"/>
    <w:rsid w:val="003A27FB"/>
    <w:rsid w:val="003A4550"/>
    <w:rsid w:val="003A6BAC"/>
    <w:rsid w:val="003A73C0"/>
    <w:rsid w:val="003B388A"/>
    <w:rsid w:val="003B3B01"/>
    <w:rsid w:val="003C1C11"/>
    <w:rsid w:val="003C2C25"/>
    <w:rsid w:val="003C697B"/>
    <w:rsid w:val="003C6BAD"/>
    <w:rsid w:val="003C75A8"/>
    <w:rsid w:val="003D2615"/>
    <w:rsid w:val="003D274D"/>
    <w:rsid w:val="003D3724"/>
    <w:rsid w:val="003E0A17"/>
    <w:rsid w:val="0040797C"/>
    <w:rsid w:val="004103B5"/>
    <w:rsid w:val="004108B8"/>
    <w:rsid w:val="004213E8"/>
    <w:rsid w:val="004242F1"/>
    <w:rsid w:val="004318CD"/>
    <w:rsid w:val="00435257"/>
    <w:rsid w:val="0043526D"/>
    <w:rsid w:val="004373C7"/>
    <w:rsid w:val="00440453"/>
    <w:rsid w:val="00441C33"/>
    <w:rsid w:val="00447132"/>
    <w:rsid w:val="00457432"/>
    <w:rsid w:val="0046404B"/>
    <w:rsid w:val="00464A45"/>
    <w:rsid w:val="00464B80"/>
    <w:rsid w:val="0046671F"/>
    <w:rsid w:val="00466D5D"/>
    <w:rsid w:val="00470AC4"/>
    <w:rsid w:val="00472FD5"/>
    <w:rsid w:val="004802AF"/>
    <w:rsid w:val="004873A8"/>
    <w:rsid w:val="0049196A"/>
    <w:rsid w:val="00493E2F"/>
    <w:rsid w:val="004974A7"/>
    <w:rsid w:val="004A6C99"/>
    <w:rsid w:val="004B729F"/>
    <w:rsid w:val="004C3646"/>
    <w:rsid w:val="004C744E"/>
    <w:rsid w:val="004D08CC"/>
    <w:rsid w:val="004D6BEA"/>
    <w:rsid w:val="004E4E90"/>
    <w:rsid w:val="004E745F"/>
    <w:rsid w:val="004E7A03"/>
    <w:rsid w:val="004F0F14"/>
    <w:rsid w:val="004F0FA3"/>
    <w:rsid w:val="004F1BA9"/>
    <w:rsid w:val="004F3E38"/>
    <w:rsid w:val="00503068"/>
    <w:rsid w:val="0050323F"/>
    <w:rsid w:val="00504882"/>
    <w:rsid w:val="00512D13"/>
    <w:rsid w:val="005154A6"/>
    <w:rsid w:val="00516D69"/>
    <w:rsid w:val="00524708"/>
    <w:rsid w:val="00525056"/>
    <w:rsid w:val="00526C58"/>
    <w:rsid w:val="00532CE1"/>
    <w:rsid w:val="0053333C"/>
    <w:rsid w:val="005549F5"/>
    <w:rsid w:val="0055785A"/>
    <w:rsid w:val="00561B98"/>
    <w:rsid w:val="00563A3A"/>
    <w:rsid w:val="00566794"/>
    <w:rsid w:val="00571FB3"/>
    <w:rsid w:val="00576B42"/>
    <w:rsid w:val="00577BF2"/>
    <w:rsid w:val="005800DE"/>
    <w:rsid w:val="00582675"/>
    <w:rsid w:val="00583AF7"/>
    <w:rsid w:val="00585228"/>
    <w:rsid w:val="0058761A"/>
    <w:rsid w:val="005910AF"/>
    <w:rsid w:val="00594E53"/>
    <w:rsid w:val="005A1602"/>
    <w:rsid w:val="005B3D8E"/>
    <w:rsid w:val="005B4A7C"/>
    <w:rsid w:val="005B50BC"/>
    <w:rsid w:val="005B6438"/>
    <w:rsid w:val="005B7B05"/>
    <w:rsid w:val="005C0D09"/>
    <w:rsid w:val="005C2298"/>
    <w:rsid w:val="005D0B8B"/>
    <w:rsid w:val="005D51D8"/>
    <w:rsid w:val="005D5E78"/>
    <w:rsid w:val="005D6786"/>
    <w:rsid w:val="005D7D38"/>
    <w:rsid w:val="005E7BC4"/>
    <w:rsid w:val="005F4F58"/>
    <w:rsid w:val="005F5F10"/>
    <w:rsid w:val="00602E6C"/>
    <w:rsid w:val="00604E5D"/>
    <w:rsid w:val="00606F7C"/>
    <w:rsid w:val="00607116"/>
    <w:rsid w:val="00607686"/>
    <w:rsid w:val="00612C46"/>
    <w:rsid w:val="00612EFE"/>
    <w:rsid w:val="00622074"/>
    <w:rsid w:val="0062395A"/>
    <w:rsid w:val="00624167"/>
    <w:rsid w:val="00625DCA"/>
    <w:rsid w:val="0062713D"/>
    <w:rsid w:val="00630BF8"/>
    <w:rsid w:val="00632D9A"/>
    <w:rsid w:val="00635E53"/>
    <w:rsid w:val="0064402F"/>
    <w:rsid w:val="006507BA"/>
    <w:rsid w:val="00651777"/>
    <w:rsid w:val="00651CAE"/>
    <w:rsid w:val="00654778"/>
    <w:rsid w:val="00661A5A"/>
    <w:rsid w:val="006730EB"/>
    <w:rsid w:val="0067386B"/>
    <w:rsid w:val="00673FF2"/>
    <w:rsid w:val="00683E23"/>
    <w:rsid w:val="00687151"/>
    <w:rsid w:val="00690320"/>
    <w:rsid w:val="0069597B"/>
    <w:rsid w:val="006A0550"/>
    <w:rsid w:val="006A2BDD"/>
    <w:rsid w:val="006A3E41"/>
    <w:rsid w:val="006A6DC4"/>
    <w:rsid w:val="006A7B50"/>
    <w:rsid w:val="006B04A1"/>
    <w:rsid w:val="006B1828"/>
    <w:rsid w:val="006B5822"/>
    <w:rsid w:val="006C5DD5"/>
    <w:rsid w:val="006C6889"/>
    <w:rsid w:val="006C69C4"/>
    <w:rsid w:val="006C7F05"/>
    <w:rsid w:val="006D2B62"/>
    <w:rsid w:val="006D33B8"/>
    <w:rsid w:val="006D4A14"/>
    <w:rsid w:val="006D5822"/>
    <w:rsid w:val="006D7F11"/>
    <w:rsid w:val="006E7829"/>
    <w:rsid w:val="006F0BA0"/>
    <w:rsid w:val="006F1670"/>
    <w:rsid w:val="006F3734"/>
    <w:rsid w:val="006F58AC"/>
    <w:rsid w:val="006F7D6A"/>
    <w:rsid w:val="00700178"/>
    <w:rsid w:val="00704C7B"/>
    <w:rsid w:val="00707E3F"/>
    <w:rsid w:val="00712114"/>
    <w:rsid w:val="00713863"/>
    <w:rsid w:val="00720CF0"/>
    <w:rsid w:val="00720E01"/>
    <w:rsid w:val="0072161C"/>
    <w:rsid w:val="007277B6"/>
    <w:rsid w:val="00730161"/>
    <w:rsid w:val="00730FB0"/>
    <w:rsid w:val="00732E09"/>
    <w:rsid w:val="007341E5"/>
    <w:rsid w:val="00735CD9"/>
    <w:rsid w:val="00741733"/>
    <w:rsid w:val="00746E36"/>
    <w:rsid w:val="00752D0E"/>
    <w:rsid w:val="00754011"/>
    <w:rsid w:val="00754D8F"/>
    <w:rsid w:val="00756D33"/>
    <w:rsid w:val="0075703F"/>
    <w:rsid w:val="00760AE5"/>
    <w:rsid w:val="00761968"/>
    <w:rsid w:val="00761E0F"/>
    <w:rsid w:val="00763693"/>
    <w:rsid w:val="007706BC"/>
    <w:rsid w:val="00770989"/>
    <w:rsid w:val="00783338"/>
    <w:rsid w:val="00786B57"/>
    <w:rsid w:val="007904F9"/>
    <w:rsid w:val="00793515"/>
    <w:rsid w:val="00793E85"/>
    <w:rsid w:val="00794D91"/>
    <w:rsid w:val="00795DA6"/>
    <w:rsid w:val="007A17DF"/>
    <w:rsid w:val="007A1927"/>
    <w:rsid w:val="007A3554"/>
    <w:rsid w:val="007A4940"/>
    <w:rsid w:val="007A4A93"/>
    <w:rsid w:val="007A6F8D"/>
    <w:rsid w:val="007B035B"/>
    <w:rsid w:val="007B49B3"/>
    <w:rsid w:val="007B7495"/>
    <w:rsid w:val="007C1130"/>
    <w:rsid w:val="007C3459"/>
    <w:rsid w:val="007C412B"/>
    <w:rsid w:val="007C44A7"/>
    <w:rsid w:val="007C75B3"/>
    <w:rsid w:val="007D3CA5"/>
    <w:rsid w:val="007D4664"/>
    <w:rsid w:val="007D6193"/>
    <w:rsid w:val="007D6B37"/>
    <w:rsid w:val="007E06F1"/>
    <w:rsid w:val="007E49FB"/>
    <w:rsid w:val="007F1221"/>
    <w:rsid w:val="007F127E"/>
    <w:rsid w:val="007F30A0"/>
    <w:rsid w:val="007F5503"/>
    <w:rsid w:val="007F62CB"/>
    <w:rsid w:val="007F6B0C"/>
    <w:rsid w:val="00800907"/>
    <w:rsid w:val="008027DC"/>
    <w:rsid w:val="00803429"/>
    <w:rsid w:val="00805128"/>
    <w:rsid w:val="00805A66"/>
    <w:rsid w:val="00811FA5"/>
    <w:rsid w:val="00813C06"/>
    <w:rsid w:val="0081530B"/>
    <w:rsid w:val="00820732"/>
    <w:rsid w:val="008249D5"/>
    <w:rsid w:val="0082669D"/>
    <w:rsid w:val="00827072"/>
    <w:rsid w:val="0083049C"/>
    <w:rsid w:val="008304E3"/>
    <w:rsid w:val="00840DA1"/>
    <w:rsid w:val="00841B7F"/>
    <w:rsid w:val="0084391E"/>
    <w:rsid w:val="00844FDF"/>
    <w:rsid w:val="00847F03"/>
    <w:rsid w:val="00851812"/>
    <w:rsid w:val="008534D9"/>
    <w:rsid w:val="008544EF"/>
    <w:rsid w:val="00855271"/>
    <w:rsid w:val="00855C9E"/>
    <w:rsid w:val="00863885"/>
    <w:rsid w:val="008678F7"/>
    <w:rsid w:val="008713E1"/>
    <w:rsid w:val="00871ABA"/>
    <w:rsid w:val="00873EDD"/>
    <w:rsid w:val="008746EE"/>
    <w:rsid w:val="00875D9A"/>
    <w:rsid w:val="008774F2"/>
    <w:rsid w:val="00877ECB"/>
    <w:rsid w:val="008836B4"/>
    <w:rsid w:val="00884E2E"/>
    <w:rsid w:val="0088557C"/>
    <w:rsid w:val="00887EE5"/>
    <w:rsid w:val="0089195B"/>
    <w:rsid w:val="008937FD"/>
    <w:rsid w:val="00894660"/>
    <w:rsid w:val="00894DCC"/>
    <w:rsid w:val="0089640F"/>
    <w:rsid w:val="008A5B51"/>
    <w:rsid w:val="008B26E3"/>
    <w:rsid w:val="008B273D"/>
    <w:rsid w:val="008B48DE"/>
    <w:rsid w:val="008C335C"/>
    <w:rsid w:val="008C3724"/>
    <w:rsid w:val="008C3B16"/>
    <w:rsid w:val="008D40E0"/>
    <w:rsid w:val="008E13D3"/>
    <w:rsid w:val="008E5730"/>
    <w:rsid w:val="008F1858"/>
    <w:rsid w:val="008F33E4"/>
    <w:rsid w:val="008F6328"/>
    <w:rsid w:val="008F6628"/>
    <w:rsid w:val="009020E5"/>
    <w:rsid w:val="0090212B"/>
    <w:rsid w:val="0091208E"/>
    <w:rsid w:val="0091618D"/>
    <w:rsid w:val="00916513"/>
    <w:rsid w:val="00921BCC"/>
    <w:rsid w:val="009261B4"/>
    <w:rsid w:val="0093764B"/>
    <w:rsid w:val="00940137"/>
    <w:rsid w:val="009408F7"/>
    <w:rsid w:val="00943341"/>
    <w:rsid w:val="00954DF4"/>
    <w:rsid w:val="00955700"/>
    <w:rsid w:val="00961324"/>
    <w:rsid w:val="00961D2D"/>
    <w:rsid w:val="009642B5"/>
    <w:rsid w:val="00964DC9"/>
    <w:rsid w:val="00967718"/>
    <w:rsid w:val="00982374"/>
    <w:rsid w:val="00982AF2"/>
    <w:rsid w:val="00985666"/>
    <w:rsid w:val="00986CA7"/>
    <w:rsid w:val="00990193"/>
    <w:rsid w:val="00997955"/>
    <w:rsid w:val="009A27DE"/>
    <w:rsid w:val="009A3406"/>
    <w:rsid w:val="009A4A88"/>
    <w:rsid w:val="009A665B"/>
    <w:rsid w:val="009B3464"/>
    <w:rsid w:val="009B4CFE"/>
    <w:rsid w:val="009B6757"/>
    <w:rsid w:val="009C0FB7"/>
    <w:rsid w:val="009C7891"/>
    <w:rsid w:val="009D2D6D"/>
    <w:rsid w:val="009D5099"/>
    <w:rsid w:val="009D7BF9"/>
    <w:rsid w:val="009E089D"/>
    <w:rsid w:val="009E1AB9"/>
    <w:rsid w:val="009E23FF"/>
    <w:rsid w:val="009E4ABE"/>
    <w:rsid w:val="009E5C3E"/>
    <w:rsid w:val="009E63AD"/>
    <w:rsid w:val="009F0B83"/>
    <w:rsid w:val="009F72A5"/>
    <w:rsid w:val="00A00640"/>
    <w:rsid w:val="00A0198B"/>
    <w:rsid w:val="00A05C83"/>
    <w:rsid w:val="00A05CA3"/>
    <w:rsid w:val="00A066D3"/>
    <w:rsid w:val="00A107A5"/>
    <w:rsid w:val="00A14A24"/>
    <w:rsid w:val="00A168A7"/>
    <w:rsid w:val="00A17C44"/>
    <w:rsid w:val="00A219C0"/>
    <w:rsid w:val="00A24349"/>
    <w:rsid w:val="00A33D61"/>
    <w:rsid w:val="00A35B8B"/>
    <w:rsid w:val="00A40FC1"/>
    <w:rsid w:val="00A44EBD"/>
    <w:rsid w:val="00A451F2"/>
    <w:rsid w:val="00A519A6"/>
    <w:rsid w:val="00A53D6F"/>
    <w:rsid w:val="00A56B31"/>
    <w:rsid w:val="00A57440"/>
    <w:rsid w:val="00A62703"/>
    <w:rsid w:val="00A62DDA"/>
    <w:rsid w:val="00A636F7"/>
    <w:rsid w:val="00A6575F"/>
    <w:rsid w:val="00A7077A"/>
    <w:rsid w:val="00A723E7"/>
    <w:rsid w:val="00A73DF8"/>
    <w:rsid w:val="00A7598E"/>
    <w:rsid w:val="00A76A7D"/>
    <w:rsid w:val="00A77F92"/>
    <w:rsid w:val="00A85069"/>
    <w:rsid w:val="00AA263F"/>
    <w:rsid w:val="00AA341F"/>
    <w:rsid w:val="00AA3D55"/>
    <w:rsid w:val="00AB0866"/>
    <w:rsid w:val="00AB662C"/>
    <w:rsid w:val="00AC0598"/>
    <w:rsid w:val="00AC1299"/>
    <w:rsid w:val="00AD1EA0"/>
    <w:rsid w:val="00AD3F23"/>
    <w:rsid w:val="00AD415F"/>
    <w:rsid w:val="00AE192C"/>
    <w:rsid w:val="00AE3D90"/>
    <w:rsid w:val="00AE5463"/>
    <w:rsid w:val="00AE5CF4"/>
    <w:rsid w:val="00AF0E7A"/>
    <w:rsid w:val="00AF2A2F"/>
    <w:rsid w:val="00AF3C14"/>
    <w:rsid w:val="00AF430E"/>
    <w:rsid w:val="00AF7A39"/>
    <w:rsid w:val="00B00E71"/>
    <w:rsid w:val="00B017CD"/>
    <w:rsid w:val="00B02377"/>
    <w:rsid w:val="00B02555"/>
    <w:rsid w:val="00B03242"/>
    <w:rsid w:val="00B20897"/>
    <w:rsid w:val="00B21F07"/>
    <w:rsid w:val="00B226C5"/>
    <w:rsid w:val="00B234CA"/>
    <w:rsid w:val="00B25F9D"/>
    <w:rsid w:val="00B3202B"/>
    <w:rsid w:val="00B35C17"/>
    <w:rsid w:val="00B3767A"/>
    <w:rsid w:val="00B40B1D"/>
    <w:rsid w:val="00B44D14"/>
    <w:rsid w:val="00B51AA6"/>
    <w:rsid w:val="00B668D8"/>
    <w:rsid w:val="00B70AEE"/>
    <w:rsid w:val="00B726A9"/>
    <w:rsid w:val="00B7272D"/>
    <w:rsid w:val="00B73A46"/>
    <w:rsid w:val="00B767C6"/>
    <w:rsid w:val="00B76F44"/>
    <w:rsid w:val="00B77124"/>
    <w:rsid w:val="00B81B30"/>
    <w:rsid w:val="00B9043E"/>
    <w:rsid w:val="00B92720"/>
    <w:rsid w:val="00BA09ED"/>
    <w:rsid w:val="00BA0D3C"/>
    <w:rsid w:val="00BA0EF3"/>
    <w:rsid w:val="00BA407D"/>
    <w:rsid w:val="00BA6CFC"/>
    <w:rsid w:val="00BB39C6"/>
    <w:rsid w:val="00BB463D"/>
    <w:rsid w:val="00BB5D1F"/>
    <w:rsid w:val="00BC1A9F"/>
    <w:rsid w:val="00BD0E59"/>
    <w:rsid w:val="00BD79AE"/>
    <w:rsid w:val="00BE14C6"/>
    <w:rsid w:val="00BE3825"/>
    <w:rsid w:val="00BF4C86"/>
    <w:rsid w:val="00BF5344"/>
    <w:rsid w:val="00C00035"/>
    <w:rsid w:val="00C01824"/>
    <w:rsid w:val="00C01E78"/>
    <w:rsid w:val="00C025BD"/>
    <w:rsid w:val="00C051F4"/>
    <w:rsid w:val="00C0703B"/>
    <w:rsid w:val="00C07A8A"/>
    <w:rsid w:val="00C10FBA"/>
    <w:rsid w:val="00C11496"/>
    <w:rsid w:val="00C13FA9"/>
    <w:rsid w:val="00C300AA"/>
    <w:rsid w:val="00C314F4"/>
    <w:rsid w:val="00C351FC"/>
    <w:rsid w:val="00C42C6C"/>
    <w:rsid w:val="00C439D4"/>
    <w:rsid w:val="00C442FB"/>
    <w:rsid w:val="00C51297"/>
    <w:rsid w:val="00C529D4"/>
    <w:rsid w:val="00C6163E"/>
    <w:rsid w:val="00C61F2E"/>
    <w:rsid w:val="00C725F8"/>
    <w:rsid w:val="00C73A43"/>
    <w:rsid w:val="00C80556"/>
    <w:rsid w:val="00C81EDD"/>
    <w:rsid w:val="00C850FF"/>
    <w:rsid w:val="00C915C0"/>
    <w:rsid w:val="00C9444A"/>
    <w:rsid w:val="00C95F6A"/>
    <w:rsid w:val="00C96AED"/>
    <w:rsid w:val="00C97128"/>
    <w:rsid w:val="00C97180"/>
    <w:rsid w:val="00CA2375"/>
    <w:rsid w:val="00CA7315"/>
    <w:rsid w:val="00CA7B14"/>
    <w:rsid w:val="00CB2D8D"/>
    <w:rsid w:val="00CC096D"/>
    <w:rsid w:val="00CC137A"/>
    <w:rsid w:val="00CC24B7"/>
    <w:rsid w:val="00CC5A2A"/>
    <w:rsid w:val="00CC7EB3"/>
    <w:rsid w:val="00CD3CE3"/>
    <w:rsid w:val="00CD4D5F"/>
    <w:rsid w:val="00CE42C1"/>
    <w:rsid w:val="00CE6176"/>
    <w:rsid w:val="00CF2C1F"/>
    <w:rsid w:val="00CF6236"/>
    <w:rsid w:val="00CF7CC9"/>
    <w:rsid w:val="00D01436"/>
    <w:rsid w:val="00D04450"/>
    <w:rsid w:val="00D04521"/>
    <w:rsid w:val="00D05E5F"/>
    <w:rsid w:val="00D10C7E"/>
    <w:rsid w:val="00D11C4D"/>
    <w:rsid w:val="00D14559"/>
    <w:rsid w:val="00D21BC7"/>
    <w:rsid w:val="00D221E2"/>
    <w:rsid w:val="00D22451"/>
    <w:rsid w:val="00D31624"/>
    <w:rsid w:val="00D31C21"/>
    <w:rsid w:val="00D366B7"/>
    <w:rsid w:val="00D44AAB"/>
    <w:rsid w:val="00D45189"/>
    <w:rsid w:val="00D4633F"/>
    <w:rsid w:val="00D47712"/>
    <w:rsid w:val="00D501FC"/>
    <w:rsid w:val="00D52E0F"/>
    <w:rsid w:val="00D53848"/>
    <w:rsid w:val="00D552AB"/>
    <w:rsid w:val="00D6543B"/>
    <w:rsid w:val="00D66246"/>
    <w:rsid w:val="00D71EC6"/>
    <w:rsid w:val="00D73AF2"/>
    <w:rsid w:val="00D80925"/>
    <w:rsid w:val="00D85421"/>
    <w:rsid w:val="00D861A6"/>
    <w:rsid w:val="00D92EBD"/>
    <w:rsid w:val="00D9638E"/>
    <w:rsid w:val="00DA056C"/>
    <w:rsid w:val="00DA65A0"/>
    <w:rsid w:val="00DB260E"/>
    <w:rsid w:val="00DB311E"/>
    <w:rsid w:val="00DB449D"/>
    <w:rsid w:val="00DB7506"/>
    <w:rsid w:val="00DC3831"/>
    <w:rsid w:val="00DC47C4"/>
    <w:rsid w:val="00DC4EB2"/>
    <w:rsid w:val="00DC5886"/>
    <w:rsid w:val="00DD0B7D"/>
    <w:rsid w:val="00DD3C49"/>
    <w:rsid w:val="00DD69DE"/>
    <w:rsid w:val="00DD6CED"/>
    <w:rsid w:val="00DE1878"/>
    <w:rsid w:val="00DE1A5F"/>
    <w:rsid w:val="00DE2E01"/>
    <w:rsid w:val="00DE3177"/>
    <w:rsid w:val="00DE5C91"/>
    <w:rsid w:val="00DF7DF9"/>
    <w:rsid w:val="00E00FDB"/>
    <w:rsid w:val="00E02899"/>
    <w:rsid w:val="00E03AC3"/>
    <w:rsid w:val="00E03DD4"/>
    <w:rsid w:val="00E100C3"/>
    <w:rsid w:val="00E13BDA"/>
    <w:rsid w:val="00E15CDC"/>
    <w:rsid w:val="00E221B0"/>
    <w:rsid w:val="00E27DB4"/>
    <w:rsid w:val="00E303B6"/>
    <w:rsid w:val="00E303C4"/>
    <w:rsid w:val="00E30DFC"/>
    <w:rsid w:val="00E3290E"/>
    <w:rsid w:val="00E34D48"/>
    <w:rsid w:val="00E37612"/>
    <w:rsid w:val="00E409C5"/>
    <w:rsid w:val="00E40C1C"/>
    <w:rsid w:val="00E432C0"/>
    <w:rsid w:val="00E464B2"/>
    <w:rsid w:val="00E46751"/>
    <w:rsid w:val="00E52A5B"/>
    <w:rsid w:val="00E56753"/>
    <w:rsid w:val="00E57A26"/>
    <w:rsid w:val="00E612F0"/>
    <w:rsid w:val="00E66E37"/>
    <w:rsid w:val="00E73665"/>
    <w:rsid w:val="00E7381E"/>
    <w:rsid w:val="00E851A6"/>
    <w:rsid w:val="00E9126D"/>
    <w:rsid w:val="00E94CF1"/>
    <w:rsid w:val="00E94F3A"/>
    <w:rsid w:val="00EA1452"/>
    <w:rsid w:val="00EA2002"/>
    <w:rsid w:val="00EA784B"/>
    <w:rsid w:val="00EB12E2"/>
    <w:rsid w:val="00EB17EC"/>
    <w:rsid w:val="00EB24AB"/>
    <w:rsid w:val="00EB711F"/>
    <w:rsid w:val="00EB73F3"/>
    <w:rsid w:val="00EB7ED6"/>
    <w:rsid w:val="00ED03CA"/>
    <w:rsid w:val="00ED4D59"/>
    <w:rsid w:val="00EE7A95"/>
    <w:rsid w:val="00EE7C0E"/>
    <w:rsid w:val="00EF06A2"/>
    <w:rsid w:val="00EF6AA5"/>
    <w:rsid w:val="00F00600"/>
    <w:rsid w:val="00F02526"/>
    <w:rsid w:val="00F028B3"/>
    <w:rsid w:val="00F0472F"/>
    <w:rsid w:val="00F16771"/>
    <w:rsid w:val="00F16D2C"/>
    <w:rsid w:val="00F23D2F"/>
    <w:rsid w:val="00F27945"/>
    <w:rsid w:val="00F31472"/>
    <w:rsid w:val="00F337DE"/>
    <w:rsid w:val="00F3585B"/>
    <w:rsid w:val="00F40BD4"/>
    <w:rsid w:val="00F5115A"/>
    <w:rsid w:val="00F53254"/>
    <w:rsid w:val="00F5371B"/>
    <w:rsid w:val="00F5611F"/>
    <w:rsid w:val="00F61B66"/>
    <w:rsid w:val="00F62D98"/>
    <w:rsid w:val="00F64CB7"/>
    <w:rsid w:val="00F67C47"/>
    <w:rsid w:val="00F708BC"/>
    <w:rsid w:val="00F76BA5"/>
    <w:rsid w:val="00F83011"/>
    <w:rsid w:val="00F83100"/>
    <w:rsid w:val="00F84CD9"/>
    <w:rsid w:val="00F85B36"/>
    <w:rsid w:val="00F86D8D"/>
    <w:rsid w:val="00F91E18"/>
    <w:rsid w:val="00F9628D"/>
    <w:rsid w:val="00FA09B2"/>
    <w:rsid w:val="00FA20AF"/>
    <w:rsid w:val="00FA4DCF"/>
    <w:rsid w:val="00FA4F0C"/>
    <w:rsid w:val="00FA6FCF"/>
    <w:rsid w:val="00FA76E7"/>
    <w:rsid w:val="00FB04BF"/>
    <w:rsid w:val="00FB192C"/>
    <w:rsid w:val="00FB3201"/>
    <w:rsid w:val="00FB599B"/>
    <w:rsid w:val="00FC2C37"/>
    <w:rsid w:val="00FC4734"/>
    <w:rsid w:val="00FD2CC1"/>
    <w:rsid w:val="00FD3A8A"/>
    <w:rsid w:val="00FD4DD8"/>
    <w:rsid w:val="00FD5F50"/>
    <w:rsid w:val="00FD7E3D"/>
    <w:rsid w:val="00FD7F4C"/>
    <w:rsid w:val="00FE1089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8CD"/>
  </w:style>
  <w:style w:type="paragraph" w:styleId="Ttulo1">
    <w:name w:val="heading 1"/>
    <w:basedOn w:val="Normal"/>
    <w:next w:val="Normal"/>
    <w:link w:val="Ttulo1Car"/>
    <w:uiPriority w:val="9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link w:val="Ttulo4Car"/>
    <w:uiPriority w:val="9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link w:val="Ttulo6Car"/>
    <w:uiPriority w:val="9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Textoindependiente">
    <w:name w:val="Body Text"/>
    <w:basedOn w:val="Normal"/>
    <w:link w:val="TextoindependienteCar"/>
    <w:uiPriority w:val="99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C412B"/>
    <w:rPr>
      <w:rFonts w:cs="Times New Roman"/>
    </w:rPr>
  </w:style>
  <w:style w:type="paragraph" w:styleId="Encabezado">
    <w:name w:val="header"/>
    <w:basedOn w:val="Normal"/>
    <w:link w:val="Encabezado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rsid w:val="007C412B"/>
    <w:pPr>
      <w:spacing w:line="360" w:lineRule="auto"/>
    </w:pPr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C41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5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8CD"/>
  </w:style>
  <w:style w:type="paragraph" w:styleId="Ttulo1">
    <w:name w:val="heading 1"/>
    <w:basedOn w:val="Normal"/>
    <w:next w:val="Normal"/>
    <w:link w:val="Ttulo1Car"/>
    <w:uiPriority w:val="9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link w:val="Ttulo4Car"/>
    <w:uiPriority w:val="9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link w:val="Ttulo6Car"/>
    <w:uiPriority w:val="9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Textoindependiente">
    <w:name w:val="Body Text"/>
    <w:basedOn w:val="Normal"/>
    <w:link w:val="TextoindependienteCar"/>
    <w:uiPriority w:val="99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C412B"/>
    <w:rPr>
      <w:rFonts w:cs="Times New Roman"/>
    </w:rPr>
  </w:style>
  <w:style w:type="paragraph" w:styleId="Encabezado">
    <w:name w:val="header"/>
    <w:basedOn w:val="Normal"/>
    <w:link w:val="Encabezado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rsid w:val="007C412B"/>
    <w:pPr>
      <w:spacing w:line="360" w:lineRule="auto"/>
    </w:pPr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C41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5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6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AAE00-1E85-4D1A-A571-78CC4D80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19</TotalTime>
  <Pages>2</Pages>
  <Words>306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Tribunal1</cp:lastModifiedBy>
  <cp:revision>8</cp:revision>
  <cp:lastPrinted>2018-03-12T18:00:00Z</cp:lastPrinted>
  <dcterms:created xsi:type="dcterms:W3CDTF">2018-03-07T17:27:00Z</dcterms:created>
  <dcterms:modified xsi:type="dcterms:W3CDTF">2018-06-13T19:41:00Z</dcterms:modified>
</cp:coreProperties>
</file>