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2F" w:rsidRPr="00F21A21" w:rsidRDefault="005C192F" w:rsidP="005C192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F21A21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D0BFE">
        <w:rPr>
          <w:rFonts w:ascii="Arial" w:hAnsi="Arial" w:cs="Arial"/>
          <w:b/>
          <w:sz w:val="28"/>
          <w:szCs w:val="28"/>
          <w:lang w:val="es-ES_tradnl"/>
        </w:rPr>
        <w:t>4252</w:t>
      </w:r>
      <w:r w:rsidRPr="00F21A21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5C192F" w:rsidRPr="00F21A21" w:rsidRDefault="005C192F" w:rsidP="005C192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192F" w:rsidRPr="00F21A21" w:rsidRDefault="005C192F" w:rsidP="005C192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21A2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C192F" w:rsidRPr="00F21A21" w:rsidRDefault="005C192F" w:rsidP="005C192F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192F" w:rsidRPr="00F21A21" w:rsidRDefault="005C192F" w:rsidP="005C192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21A2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C192F" w:rsidRPr="00F21A21" w:rsidRDefault="005C192F" w:rsidP="005C192F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192F" w:rsidRPr="00F21A21" w:rsidRDefault="005C192F" w:rsidP="005C192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21A21">
        <w:rPr>
          <w:rFonts w:ascii="Arial" w:hAnsi="Arial" w:cs="Arial"/>
          <w:b/>
          <w:sz w:val="24"/>
          <w:szCs w:val="24"/>
          <w:lang w:val="es-ES_tradnl"/>
        </w:rPr>
        <w:t>EN SESION DE FECHA 20 DE DICIEMBRE DE 2017</w:t>
      </w:r>
    </w:p>
    <w:p w:rsidR="005C192F" w:rsidRPr="00F21A21" w:rsidRDefault="005C192F" w:rsidP="005C192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192F" w:rsidRPr="005C192F" w:rsidRDefault="005C192F" w:rsidP="005C192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C192F">
        <w:rPr>
          <w:rFonts w:ascii="Arial" w:hAnsi="Arial" w:cs="Arial"/>
          <w:b/>
          <w:sz w:val="24"/>
          <w:szCs w:val="24"/>
        </w:rPr>
        <w:t>(E. E. Nº 2017-17-1-0007</w:t>
      </w:r>
      <w:r>
        <w:rPr>
          <w:rFonts w:ascii="Arial" w:hAnsi="Arial" w:cs="Arial"/>
          <w:b/>
          <w:sz w:val="24"/>
          <w:szCs w:val="24"/>
        </w:rPr>
        <w:t>541</w:t>
      </w:r>
      <w:r w:rsidRPr="005C192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5C192F">
        <w:rPr>
          <w:rFonts w:ascii="Arial" w:hAnsi="Arial" w:cs="Arial"/>
          <w:b/>
          <w:sz w:val="24"/>
          <w:szCs w:val="24"/>
        </w:rPr>
        <w:t>Ent</w:t>
      </w:r>
      <w:proofErr w:type="spellEnd"/>
      <w:r w:rsidRPr="005C192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Iniciada</w:t>
      </w:r>
      <w:r w:rsidRPr="005C192F">
        <w:rPr>
          <w:rFonts w:ascii="Arial" w:hAnsi="Arial" w:cs="Arial"/>
          <w:b/>
          <w:sz w:val="24"/>
          <w:szCs w:val="24"/>
        </w:rPr>
        <w:t>)</w:t>
      </w:r>
    </w:p>
    <w:p w:rsidR="005C192F" w:rsidRDefault="005C192F" w:rsidP="00851812">
      <w:pPr>
        <w:pStyle w:val="Ttulo3"/>
        <w:rPr>
          <w:b/>
        </w:rPr>
      </w:pPr>
    </w:p>
    <w:p w:rsidR="005C192F" w:rsidRDefault="005C192F" w:rsidP="00851812">
      <w:pPr>
        <w:pStyle w:val="Ttulo3"/>
        <w:rPr>
          <w:b/>
        </w:rPr>
      </w:pPr>
    </w:p>
    <w:p w:rsidR="00096B2B" w:rsidRDefault="00146E26" w:rsidP="00FD0BF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por la Contadora Auditora </w:t>
      </w:r>
      <w:r w:rsidR="00DF5396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9020E5">
        <w:rPr>
          <w:rFonts w:ascii="Arial" w:hAnsi="Arial" w:cs="Arial"/>
          <w:bCs/>
          <w:sz w:val="24"/>
          <w:szCs w:val="24"/>
        </w:rPr>
        <w:t>en el mes</w:t>
      </w:r>
      <w:r w:rsidR="00DB449D">
        <w:rPr>
          <w:rFonts w:ascii="Arial" w:hAnsi="Arial" w:cs="Arial"/>
          <w:bCs/>
          <w:sz w:val="24"/>
          <w:szCs w:val="24"/>
        </w:rPr>
        <w:t xml:space="preserve"> de</w:t>
      </w:r>
      <w:r w:rsidR="007A6F8D">
        <w:rPr>
          <w:rFonts w:ascii="Arial" w:hAnsi="Arial" w:cs="Arial"/>
          <w:bCs/>
          <w:sz w:val="24"/>
          <w:szCs w:val="24"/>
        </w:rPr>
        <w:t xml:space="preserve"> octubre</w:t>
      </w:r>
      <w:r w:rsidR="009020E5">
        <w:rPr>
          <w:rFonts w:ascii="Arial" w:hAnsi="Arial" w:cs="Arial"/>
          <w:bCs/>
          <w:sz w:val="24"/>
          <w:szCs w:val="24"/>
        </w:rPr>
        <w:t xml:space="preserve"> de 2017</w:t>
      </w:r>
      <w:r w:rsidR="00A85069">
        <w:rPr>
          <w:rFonts w:ascii="Arial" w:hAnsi="Arial" w:cs="Arial"/>
          <w:sz w:val="24"/>
          <w:szCs w:val="24"/>
        </w:rPr>
        <w:t>;</w:t>
      </w:r>
    </w:p>
    <w:p w:rsidR="006507BA" w:rsidRDefault="00146E26" w:rsidP="00FD0BFE">
      <w:pPr>
        <w:pStyle w:val="Textoindependiente2"/>
        <w:ind w:firstLine="85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RESULTANDO: 1)</w:t>
      </w:r>
      <w:r>
        <w:rPr>
          <w:rFonts w:cs="Arial"/>
          <w:szCs w:val="24"/>
        </w:rPr>
        <w:t xml:space="preserve"> que la Contadora Au</w:t>
      </w:r>
      <w:r w:rsidR="005E7BC4">
        <w:rPr>
          <w:rFonts w:cs="Arial"/>
          <w:szCs w:val="24"/>
        </w:rPr>
        <w:t xml:space="preserve">ditora </w:t>
      </w:r>
      <w:r w:rsidR="00FD0BFE">
        <w:rPr>
          <w:rFonts w:cs="Arial"/>
          <w:szCs w:val="24"/>
        </w:rPr>
        <w:t>d</w:t>
      </w:r>
      <w:r w:rsidR="005E7BC4">
        <w:rPr>
          <w:rFonts w:cs="Arial"/>
          <w:szCs w:val="24"/>
        </w:rPr>
        <w:t>estacada o</w:t>
      </w:r>
      <w:r w:rsidR="00795DA6">
        <w:rPr>
          <w:rFonts w:cs="Arial"/>
          <w:szCs w:val="24"/>
        </w:rPr>
        <w:t>bservó</w:t>
      </w:r>
      <w:r w:rsidR="009642B5">
        <w:rPr>
          <w:rFonts w:cs="Arial"/>
          <w:szCs w:val="24"/>
        </w:rPr>
        <w:t xml:space="preserve"> </w:t>
      </w:r>
      <w:r w:rsidR="002A529F">
        <w:rPr>
          <w:rFonts w:cs="Arial"/>
          <w:szCs w:val="24"/>
        </w:rPr>
        <w:t>26</w:t>
      </w:r>
      <w:r w:rsidR="00F83100">
        <w:rPr>
          <w:rFonts w:cs="Arial"/>
          <w:szCs w:val="24"/>
        </w:rPr>
        <w:t xml:space="preserve"> </w:t>
      </w:r>
      <w:r w:rsidR="00DD0B7D">
        <w:rPr>
          <w:rFonts w:cs="Arial"/>
          <w:szCs w:val="24"/>
        </w:rPr>
        <w:t>gastos</w:t>
      </w:r>
      <w:r w:rsidR="007C3459">
        <w:rPr>
          <w:rFonts w:cs="Arial"/>
          <w:szCs w:val="24"/>
        </w:rPr>
        <w:t xml:space="preserve"> </w:t>
      </w:r>
      <w:r w:rsidR="00873EDD">
        <w:rPr>
          <w:rFonts w:cs="Arial"/>
          <w:szCs w:val="24"/>
        </w:rPr>
        <w:t>por un monto total de</w:t>
      </w:r>
      <w:r w:rsidR="00F40BD4">
        <w:rPr>
          <w:rFonts w:cs="Arial"/>
          <w:szCs w:val="24"/>
        </w:rPr>
        <w:t xml:space="preserve"> $</w:t>
      </w:r>
      <w:r w:rsidR="00347A76">
        <w:rPr>
          <w:rFonts w:cs="Arial"/>
          <w:szCs w:val="24"/>
        </w:rPr>
        <w:t xml:space="preserve"> </w:t>
      </w:r>
      <w:r w:rsidR="007A6F8D">
        <w:rPr>
          <w:rFonts w:cs="Arial"/>
          <w:szCs w:val="24"/>
        </w:rPr>
        <w:t>52.440.167,00</w:t>
      </w:r>
      <w:r w:rsidR="008E1648">
        <w:rPr>
          <w:rFonts w:cs="Arial"/>
          <w:szCs w:val="24"/>
        </w:rPr>
        <w:t xml:space="preserve"> </w:t>
      </w:r>
      <w:r w:rsidR="008E1648">
        <w:rPr>
          <w:rFonts w:cs="Arial"/>
          <w:lang w:val="es-MX"/>
        </w:rPr>
        <w:t>los meses de  junio, agosto, septiembre y octubre de 2017,</w:t>
      </w:r>
      <w:r w:rsidR="0084391E">
        <w:rPr>
          <w:rFonts w:cs="Arial"/>
          <w:szCs w:val="24"/>
        </w:rPr>
        <w:t xml:space="preserve"> reiterados oportunamente por el</w:t>
      </w:r>
      <w:r w:rsidR="00457432">
        <w:rPr>
          <w:rFonts w:cs="Arial"/>
          <w:szCs w:val="24"/>
        </w:rPr>
        <w:t xml:space="preserve"> </w:t>
      </w:r>
      <w:r w:rsidR="00DF5396">
        <w:rPr>
          <w:rFonts w:cs="Arial"/>
          <w:szCs w:val="24"/>
        </w:rPr>
        <w:t>O</w:t>
      </w:r>
      <w:r w:rsidR="0084391E">
        <w:rPr>
          <w:rFonts w:cs="Arial"/>
          <w:szCs w:val="24"/>
        </w:rPr>
        <w:t>rdenador competente,</w:t>
      </w:r>
      <w:r w:rsidR="009020E5">
        <w:rPr>
          <w:rFonts w:cs="Arial"/>
          <w:szCs w:val="24"/>
        </w:rPr>
        <w:t xml:space="preserve"> de acuerdo al siguiente detalle</w:t>
      </w:r>
      <w:r w:rsidR="00E612F0">
        <w:rPr>
          <w:rFonts w:cs="Arial"/>
          <w:szCs w:val="24"/>
        </w:rPr>
        <w:t>:</w:t>
      </w:r>
    </w:p>
    <w:tbl>
      <w:tblPr>
        <w:tblW w:w="906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0"/>
        <w:gridCol w:w="1607"/>
        <w:gridCol w:w="3326"/>
      </w:tblGrid>
      <w:tr w:rsidR="007A6F8D" w:rsidRPr="007A6F8D" w:rsidTr="00C10FBA">
        <w:trPr>
          <w:trHeight w:val="302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7A6F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7A6F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7A6F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Importe $ </w:t>
            </w:r>
          </w:p>
        </w:tc>
      </w:tr>
      <w:tr w:rsidR="007A6F8D" w:rsidRPr="007A6F8D" w:rsidTr="00C10FBA">
        <w:trPr>
          <w:trHeight w:val="302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rPr>
                <w:rFonts w:ascii="Arial" w:hAnsi="Arial" w:cs="Arial"/>
                <w:color w:val="000000"/>
                <w:lang w:val="es-UY" w:eastAsia="es-UY"/>
              </w:rPr>
            </w:pPr>
            <w:r w:rsidRPr="007A6F8D">
              <w:rPr>
                <w:rFonts w:ascii="Arial" w:hAnsi="Arial" w:cs="Arial"/>
                <w:color w:val="000000"/>
                <w:lang w:val="es-UY" w:eastAsia="es-UY"/>
              </w:rPr>
              <w:t xml:space="preserve">Art. 33 TOCAF                               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840DA1" w:rsidP="00FD0BF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>19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7A6F8D">
              <w:rPr>
                <w:rFonts w:ascii="Arial" w:hAnsi="Arial" w:cs="Arial"/>
                <w:lang w:val="es-UY" w:eastAsia="es-UY"/>
              </w:rPr>
              <w:t>750.508,00</w:t>
            </w:r>
          </w:p>
        </w:tc>
      </w:tr>
      <w:tr w:rsidR="007A6F8D" w:rsidRPr="007A6F8D" w:rsidTr="00C10FBA">
        <w:trPr>
          <w:trHeight w:val="302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F8D" w:rsidRPr="007A6F8D" w:rsidRDefault="007A6F8D" w:rsidP="00FD0BFE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7A6F8D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13 y 20 TOCAF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UY" w:eastAsia="es-UY"/>
              </w:rPr>
            </w:pPr>
            <w:r w:rsidRPr="007A6F8D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7A6F8D">
              <w:rPr>
                <w:rFonts w:ascii="Arial" w:hAnsi="Arial" w:cs="Arial"/>
                <w:lang w:val="es-UY" w:eastAsia="es-UY"/>
              </w:rPr>
              <w:t>10.980,00</w:t>
            </w:r>
          </w:p>
        </w:tc>
      </w:tr>
      <w:tr w:rsidR="007A6F8D" w:rsidRPr="007A6F8D" w:rsidTr="00C10FBA">
        <w:trPr>
          <w:trHeight w:val="513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rPr>
                <w:rFonts w:ascii="Arial" w:hAnsi="Arial" w:cs="Arial"/>
                <w:color w:val="000000"/>
                <w:lang w:val="es-UY" w:eastAsia="es-UY"/>
              </w:rPr>
            </w:pPr>
            <w:r w:rsidRPr="007A6F8D">
              <w:rPr>
                <w:rFonts w:ascii="Arial" w:hAnsi="Arial" w:cs="Arial"/>
                <w:color w:val="000000"/>
                <w:lang w:val="es-UY" w:eastAsia="es-UY"/>
              </w:rPr>
              <w:t xml:space="preserve">Art, 211 </w:t>
            </w:r>
            <w:proofErr w:type="spellStart"/>
            <w:r w:rsidRPr="007A6F8D">
              <w:rPr>
                <w:rFonts w:ascii="Arial" w:hAnsi="Arial" w:cs="Arial"/>
                <w:color w:val="000000"/>
                <w:lang w:val="es-UY" w:eastAsia="es-UY"/>
              </w:rPr>
              <w:t>lit</w:t>
            </w:r>
            <w:proofErr w:type="spellEnd"/>
            <w:r w:rsidRPr="007A6F8D">
              <w:rPr>
                <w:rFonts w:ascii="Arial" w:hAnsi="Arial" w:cs="Arial"/>
                <w:color w:val="000000"/>
                <w:lang w:val="es-UY" w:eastAsia="es-UY"/>
              </w:rPr>
              <w:t xml:space="preserve"> b) Constitución de la República y Art. 13, 20 TOCAF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F8D" w:rsidRPr="007A6F8D" w:rsidRDefault="007A6F8D" w:rsidP="00FD0BF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UY" w:eastAsia="es-UY"/>
              </w:rPr>
            </w:pPr>
            <w:r w:rsidRPr="007A6F8D">
              <w:rPr>
                <w:rFonts w:ascii="Arial" w:hAnsi="Arial" w:cs="Arial"/>
                <w:color w:val="000000"/>
                <w:lang w:val="es-UY" w:eastAsia="es-UY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7A6F8D">
              <w:rPr>
                <w:rFonts w:ascii="Arial" w:hAnsi="Arial" w:cs="Arial"/>
                <w:lang w:val="es-UY" w:eastAsia="es-UY"/>
              </w:rPr>
              <w:t>51.642.567,00</w:t>
            </w:r>
          </w:p>
        </w:tc>
      </w:tr>
      <w:tr w:rsidR="007A6F8D" w:rsidRPr="007A6F8D" w:rsidTr="00C10FBA">
        <w:trPr>
          <w:trHeight w:val="302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7A6F8D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Norma Legal Habilitante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F8D" w:rsidRPr="007A6F8D" w:rsidRDefault="002A529F" w:rsidP="00FD0BF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7A6F8D">
              <w:rPr>
                <w:rFonts w:ascii="Arial" w:hAnsi="Arial" w:cs="Arial"/>
                <w:lang w:val="es-UY" w:eastAsia="es-UY"/>
              </w:rPr>
              <w:t>36.112,00</w:t>
            </w:r>
          </w:p>
        </w:tc>
      </w:tr>
      <w:tr w:rsidR="007A6F8D" w:rsidRPr="007A6F8D" w:rsidTr="00C10FBA">
        <w:trPr>
          <w:trHeight w:val="302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7A6F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2A529F" w:rsidP="00FD0B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F8D" w:rsidRPr="007A6F8D" w:rsidRDefault="007A6F8D" w:rsidP="00FD0BF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es-UY" w:eastAsia="es-UY"/>
              </w:rPr>
            </w:pPr>
            <w:r w:rsidRPr="007A6F8D">
              <w:rPr>
                <w:rFonts w:ascii="Arial" w:hAnsi="Arial" w:cs="Arial"/>
                <w:b/>
                <w:bCs/>
                <w:lang w:val="es-UY" w:eastAsia="es-UY"/>
              </w:rPr>
              <w:t>52.440.167,00</w:t>
            </w:r>
          </w:p>
        </w:tc>
      </w:tr>
    </w:tbl>
    <w:p w:rsidR="00145946" w:rsidRDefault="007769DC" w:rsidP="007769DC">
      <w:pPr>
        <w:spacing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 w:rsidRPr="00132B83">
        <w:rPr>
          <w:rFonts w:ascii="Arial" w:hAnsi="Arial" w:cs="Arial"/>
          <w:b/>
          <w:sz w:val="24"/>
          <w:szCs w:val="24"/>
        </w:rPr>
        <w:t>2)</w:t>
      </w:r>
      <w:r w:rsidR="00146E26" w:rsidRPr="00132B83">
        <w:rPr>
          <w:rFonts w:ascii="Arial" w:hAnsi="Arial" w:cs="Arial"/>
          <w:sz w:val="24"/>
          <w:szCs w:val="24"/>
        </w:rPr>
        <w:t xml:space="preserve"> </w:t>
      </w:r>
      <w:r w:rsidR="00CB2D8D">
        <w:rPr>
          <w:rFonts w:ascii="Arial" w:hAnsi="Arial" w:cs="Arial"/>
          <w:sz w:val="24"/>
          <w:szCs w:val="24"/>
        </w:rPr>
        <w:t>que en las resoluciones de</w:t>
      </w:r>
      <w:r w:rsidR="00145946">
        <w:rPr>
          <w:rFonts w:ascii="Arial" w:hAnsi="Arial" w:cs="Arial"/>
          <w:sz w:val="24"/>
          <w:szCs w:val="24"/>
        </w:rPr>
        <w:t xml:space="preserve"> reiteración se establecen los </w:t>
      </w:r>
      <w:r w:rsidR="00CB2D8D">
        <w:rPr>
          <w:rFonts w:ascii="Arial" w:hAnsi="Arial" w:cs="Arial"/>
          <w:sz w:val="24"/>
          <w:szCs w:val="24"/>
        </w:rPr>
        <w:t>fundamentos de las mismas;</w:t>
      </w:r>
    </w:p>
    <w:p w:rsidR="007C412B" w:rsidRDefault="00146E26" w:rsidP="00FD0BF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FD0BF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FD0BF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FD0BFE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lastRenderedPageBreak/>
        <w:t>Artículo 211 de la Constitución de la República, deben hacerlo en forma fundada, expresando de manera detallada los motivos que justifican a su juicio seguir el curso del gasto o pago;</w:t>
      </w:r>
    </w:p>
    <w:p w:rsidR="00700178" w:rsidRDefault="007769DC" w:rsidP="00FD0BFE">
      <w:pPr>
        <w:spacing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9020E5">
        <w:rPr>
          <w:rFonts w:ascii="Arial" w:hAnsi="Arial" w:cs="Arial"/>
          <w:sz w:val="24"/>
          <w:szCs w:val="24"/>
        </w:rPr>
        <w:t xml:space="preserve"> que no se aportan elementos que ameriten</w:t>
      </w:r>
      <w:r w:rsidR="00CB2D8D">
        <w:rPr>
          <w:rFonts w:ascii="Arial" w:hAnsi="Arial" w:cs="Arial"/>
          <w:sz w:val="24"/>
          <w:szCs w:val="24"/>
        </w:rPr>
        <w:t xml:space="preserve"> el le</w:t>
      </w:r>
      <w:r w:rsidR="009020E5">
        <w:rPr>
          <w:rFonts w:ascii="Arial" w:hAnsi="Arial" w:cs="Arial"/>
          <w:sz w:val="24"/>
          <w:szCs w:val="24"/>
        </w:rPr>
        <w:t>vantamiento de la observación</w:t>
      </w:r>
      <w:r w:rsidR="00146E26">
        <w:rPr>
          <w:rFonts w:ascii="Arial" w:hAnsi="Arial" w:cs="Arial"/>
          <w:sz w:val="24"/>
          <w:szCs w:val="24"/>
        </w:rPr>
        <w:t>;</w:t>
      </w:r>
    </w:p>
    <w:p w:rsidR="0084391E" w:rsidRDefault="00146E26" w:rsidP="00FD0BFE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FD0BF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84391E" w:rsidRDefault="00146E26" w:rsidP="00FD0BF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FD0BFE" w:rsidRDefault="00146E26" w:rsidP="00FD0BFE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0BFE">
        <w:rPr>
          <w:rFonts w:ascii="Arial" w:hAnsi="Arial" w:cs="Arial"/>
          <w:sz w:val="24"/>
          <w:szCs w:val="24"/>
        </w:rPr>
        <w:t>Ratificar</w:t>
      </w:r>
      <w:r w:rsidR="0084391E" w:rsidRPr="00FD0BFE">
        <w:rPr>
          <w:rFonts w:ascii="Arial" w:hAnsi="Arial" w:cs="Arial"/>
          <w:sz w:val="24"/>
          <w:szCs w:val="24"/>
        </w:rPr>
        <w:t xml:space="preserve"> </w:t>
      </w:r>
      <w:r w:rsidRPr="00FD0BFE">
        <w:rPr>
          <w:rFonts w:ascii="Arial" w:hAnsi="Arial" w:cs="Arial"/>
          <w:sz w:val="24"/>
          <w:szCs w:val="24"/>
        </w:rPr>
        <w:t>la</w:t>
      </w:r>
      <w:r w:rsidR="0084391E" w:rsidRPr="00FD0BFE">
        <w:rPr>
          <w:rFonts w:ascii="Arial" w:hAnsi="Arial" w:cs="Arial"/>
          <w:sz w:val="24"/>
          <w:szCs w:val="24"/>
        </w:rPr>
        <w:t>s</w:t>
      </w:r>
      <w:r w:rsidRPr="00FD0BFE">
        <w:rPr>
          <w:rFonts w:ascii="Arial" w:hAnsi="Arial" w:cs="Arial"/>
          <w:sz w:val="24"/>
          <w:szCs w:val="24"/>
        </w:rPr>
        <w:t xml:space="preserve"> observaci</w:t>
      </w:r>
      <w:r w:rsidR="0084391E" w:rsidRPr="00FD0BFE">
        <w:rPr>
          <w:rFonts w:ascii="Arial" w:hAnsi="Arial" w:cs="Arial"/>
          <w:sz w:val="24"/>
          <w:szCs w:val="24"/>
        </w:rPr>
        <w:t>o</w:t>
      </w:r>
      <w:r w:rsidRPr="00FD0BFE">
        <w:rPr>
          <w:rFonts w:ascii="Arial" w:hAnsi="Arial" w:cs="Arial"/>
          <w:sz w:val="24"/>
          <w:szCs w:val="24"/>
        </w:rPr>
        <w:t>n</w:t>
      </w:r>
      <w:r w:rsidR="0084391E" w:rsidRPr="00FD0BFE">
        <w:rPr>
          <w:rFonts w:ascii="Arial" w:hAnsi="Arial" w:cs="Arial"/>
          <w:sz w:val="24"/>
          <w:szCs w:val="24"/>
        </w:rPr>
        <w:t xml:space="preserve">es </w:t>
      </w:r>
      <w:r w:rsidRPr="00FD0BFE">
        <w:rPr>
          <w:rFonts w:ascii="Arial" w:hAnsi="Arial" w:cs="Arial"/>
          <w:sz w:val="24"/>
          <w:szCs w:val="24"/>
        </w:rPr>
        <w:t>formulada</w:t>
      </w:r>
      <w:r w:rsidR="0084391E" w:rsidRPr="00FD0BFE">
        <w:rPr>
          <w:rFonts w:ascii="Arial" w:hAnsi="Arial" w:cs="Arial"/>
          <w:sz w:val="24"/>
          <w:szCs w:val="24"/>
        </w:rPr>
        <w:t>s</w:t>
      </w:r>
      <w:r w:rsidRPr="00FD0BFE">
        <w:rPr>
          <w:rFonts w:ascii="Arial" w:hAnsi="Arial" w:cs="Arial"/>
          <w:sz w:val="24"/>
          <w:szCs w:val="24"/>
        </w:rPr>
        <w:t xml:space="preserve"> por la Contadora Auditora Destacada ante el Ministerio de Transporte y Obras Públicas</w:t>
      </w:r>
      <w:r w:rsidR="00FD0BFE" w:rsidRPr="00FD0BFE"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146E26" w:rsidP="00FD0BFE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 w:rsidR="007D04A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estacada</w:t>
      </w:r>
      <w:r w:rsidR="009020E5">
        <w:rPr>
          <w:rFonts w:ascii="Arial" w:hAnsi="Arial" w:cs="Arial"/>
          <w:sz w:val="24"/>
          <w:szCs w:val="24"/>
        </w:rPr>
        <w:t xml:space="preserve"> en el Inciso</w:t>
      </w:r>
      <w:r w:rsidR="007769DC">
        <w:rPr>
          <w:rFonts w:ascii="Arial" w:hAnsi="Arial" w:cs="Arial"/>
          <w:sz w:val="24"/>
          <w:szCs w:val="24"/>
        </w:rPr>
        <w:t>; y</w:t>
      </w:r>
    </w:p>
    <w:p w:rsidR="00146E26" w:rsidRDefault="00146E26" w:rsidP="00FD0BFE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FD0BFE" w:rsidRDefault="00FD0BFE" w:rsidP="00FD0B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D0BFE" w:rsidRDefault="00FD0BFE" w:rsidP="00FD0B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FD0BFE" w:rsidSect="009258E8">
      <w:pgSz w:w="11907" w:h="16840" w:code="9"/>
      <w:pgMar w:top="3289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B7" w:rsidRDefault="00475FB7">
      <w:r>
        <w:separator/>
      </w:r>
    </w:p>
  </w:endnote>
  <w:endnote w:type="continuationSeparator" w:id="0">
    <w:p w:rsidR="00475FB7" w:rsidRDefault="0047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B7" w:rsidRDefault="00475FB7">
      <w:r>
        <w:separator/>
      </w:r>
    </w:p>
  </w:footnote>
  <w:footnote w:type="continuationSeparator" w:id="0">
    <w:p w:rsidR="00475FB7" w:rsidRDefault="0047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cs="Times New Roman"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cs="Times New Roman"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cs="Times New Roman"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cs="Times New Roman"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cs="Times New Roman"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6">
    <w:nsid w:val="5FF33334"/>
    <w:multiLevelType w:val="hybridMultilevel"/>
    <w:tmpl w:val="6E761FBA"/>
    <w:lvl w:ilvl="0" w:tplc="AC1C6104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402B6"/>
    <w:rsid w:val="0004247D"/>
    <w:rsid w:val="000458A8"/>
    <w:rsid w:val="00052ABD"/>
    <w:rsid w:val="0005370B"/>
    <w:rsid w:val="00064CB5"/>
    <w:rsid w:val="000677FB"/>
    <w:rsid w:val="000710E6"/>
    <w:rsid w:val="00074417"/>
    <w:rsid w:val="000755FF"/>
    <w:rsid w:val="0007780C"/>
    <w:rsid w:val="00077DAC"/>
    <w:rsid w:val="0008024C"/>
    <w:rsid w:val="00085B6A"/>
    <w:rsid w:val="00085E1F"/>
    <w:rsid w:val="00093198"/>
    <w:rsid w:val="00095D2E"/>
    <w:rsid w:val="000964A5"/>
    <w:rsid w:val="00096B2B"/>
    <w:rsid w:val="000A15ED"/>
    <w:rsid w:val="000A275F"/>
    <w:rsid w:val="000A659F"/>
    <w:rsid w:val="000B025C"/>
    <w:rsid w:val="000B628D"/>
    <w:rsid w:val="000B6B38"/>
    <w:rsid w:val="000C08B5"/>
    <w:rsid w:val="000C42E4"/>
    <w:rsid w:val="000C4689"/>
    <w:rsid w:val="000D1AF8"/>
    <w:rsid w:val="000D3722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1DB3"/>
    <w:rsid w:val="00122E77"/>
    <w:rsid w:val="00126C7F"/>
    <w:rsid w:val="00130A1F"/>
    <w:rsid w:val="0013161A"/>
    <w:rsid w:val="00132B83"/>
    <w:rsid w:val="001442E8"/>
    <w:rsid w:val="00145946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94D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11E5"/>
    <w:rsid w:val="001F186E"/>
    <w:rsid w:val="001F2EF6"/>
    <w:rsid w:val="001F5262"/>
    <w:rsid w:val="002015DD"/>
    <w:rsid w:val="002049C0"/>
    <w:rsid w:val="00205272"/>
    <w:rsid w:val="00207D1B"/>
    <w:rsid w:val="00213F2A"/>
    <w:rsid w:val="00214A00"/>
    <w:rsid w:val="00215F2D"/>
    <w:rsid w:val="002162A2"/>
    <w:rsid w:val="00220275"/>
    <w:rsid w:val="002227E7"/>
    <w:rsid w:val="00223F19"/>
    <w:rsid w:val="002301D2"/>
    <w:rsid w:val="00231596"/>
    <w:rsid w:val="002320DA"/>
    <w:rsid w:val="00232EE1"/>
    <w:rsid w:val="002410A9"/>
    <w:rsid w:val="00243442"/>
    <w:rsid w:val="00244C64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529F"/>
    <w:rsid w:val="002A6E27"/>
    <w:rsid w:val="002B40AB"/>
    <w:rsid w:val="002B7AB1"/>
    <w:rsid w:val="002C10D9"/>
    <w:rsid w:val="002C4683"/>
    <w:rsid w:val="002C527A"/>
    <w:rsid w:val="002C6A97"/>
    <w:rsid w:val="002D4F20"/>
    <w:rsid w:val="002D641A"/>
    <w:rsid w:val="002E58DD"/>
    <w:rsid w:val="002E6D2E"/>
    <w:rsid w:val="002F2691"/>
    <w:rsid w:val="002F6A2C"/>
    <w:rsid w:val="00304219"/>
    <w:rsid w:val="00313A57"/>
    <w:rsid w:val="00314C61"/>
    <w:rsid w:val="00316D6C"/>
    <w:rsid w:val="00316F57"/>
    <w:rsid w:val="00320C87"/>
    <w:rsid w:val="00347009"/>
    <w:rsid w:val="00347A76"/>
    <w:rsid w:val="00350145"/>
    <w:rsid w:val="00353FF0"/>
    <w:rsid w:val="00360D0D"/>
    <w:rsid w:val="003645C3"/>
    <w:rsid w:val="003645F7"/>
    <w:rsid w:val="00371DF6"/>
    <w:rsid w:val="00375893"/>
    <w:rsid w:val="00381408"/>
    <w:rsid w:val="00384DC1"/>
    <w:rsid w:val="00386695"/>
    <w:rsid w:val="00386D4A"/>
    <w:rsid w:val="0039299B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318CD"/>
    <w:rsid w:val="0043255A"/>
    <w:rsid w:val="00435257"/>
    <w:rsid w:val="0043526D"/>
    <w:rsid w:val="004373C7"/>
    <w:rsid w:val="00440453"/>
    <w:rsid w:val="00441C33"/>
    <w:rsid w:val="00447132"/>
    <w:rsid w:val="00457432"/>
    <w:rsid w:val="0046404B"/>
    <w:rsid w:val="00464A45"/>
    <w:rsid w:val="00464B80"/>
    <w:rsid w:val="0046671F"/>
    <w:rsid w:val="00470AC4"/>
    <w:rsid w:val="00472FD5"/>
    <w:rsid w:val="00475FB7"/>
    <w:rsid w:val="004802AF"/>
    <w:rsid w:val="004873A8"/>
    <w:rsid w:val="0049196A"/>
    <w:rsid w:val="00493E2F"/>
    <w:rsid w:val="004974A7"/>
    <w:rsid w:val="004A6C99"/>
    <w:rsid w:val="004B729F"/>
    <w:rsid w:val="004C3646"/>
    <w:rsid w:val="004C744E"/>
    <w:rsid w:val="004D08CC"/>
    <w:rsid w:val="004D6BEA"/>
    <w:rsid w:val="004E4E90"/>
    <w:rsid w:val="004E745F"/>
    <w:rsid w:val="004E7A03"/>
    <w:rsid w:val="004F0F14"/>
    <w:rsid w:val="004F0FA3"/>
    <w:rsid w:val="004F1BA9"/>
    <w:rsid w:val="004F3E38"/>
    <w:rsid w:val="00503068"/>
    <w:rsid w:val="0050323F"/>
    <w:rsid w:val="00504882"/>
    <w:rsid w:val="00512D13"/>
    <w:rsid w:val="005154A6"/>
    <w:rsid w:val="00516D69"/>
    <w:rsid w:val="00524708"/>
    <w:rsid w:val="00526C58"/>
    <w:rsid w:val="00532CE1"/>
    <w:rsid w:val="0053333C"/>
    <w:rsid w:val="005549F5"/>
    <w:rsid w:val="0055785A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192F"/>
    <w:rsid w:val="005C2298"/>
    <w:rsid w:val="005D51D8"/>
    <w:rsid w:val="005D5E78"/>
    <w:rsid w:val="005D7D38"/>
    <w:rsid w:val="005E7BC4"/>
    <w:rsid w:val="005F4F58"/>
    <w:rsid w:val="005F5F10"/>
    <w:rsid w:val="00602E6C"/>
    <w:rsid w:val="00604E5D"/>
    <w:rsid w:val="00606F7C"/>
    <w:rsid w:val="00607116"/>
    <w:rsid w:val="00607686"/>
    <w:rsid w:val="00612C46"/>
    <w:rsid w:val="00612EFE"/>
    <w:rsid w:val="0062395A"/>
    <w:rsid w:val="00624167"/>
    <w:rsid w:val="00625DCA"/>
    <w:rsid w:val="0062713D"/>
    <w:rsid w:val="00630BF8"/>
    <w:rsid w:val="00632D9A"/>
    <w:rsid w:val="00635E53"/>
    <w:rsid w:val="0064402F"/>
    <w:rsid w:val="006507BA"/>
    <w:rsid w:val="00651777"/>
    <w:rsid w:val="00651CAE"/>
    <w:rsid w:val="00654778"/>
    <w:rsid w:val="00661A5A"/>
    <w:rsid w:val="006730EB"/>
    <w:rsid w:val="0067386B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69C4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0178"/>
    <w:rsid w:val="00704C7B"/>
    <w:rsid w:val="00707E3F"/>
    <w:rsid w:val="00712114"/>
    <w:rsid w:val="00713863"/>
    <w:rsid w:val="00720CF0"/>
    <w:rsid w:val="00720E01"/>
    <w:rsid w:val="0072161C"/>
    <w:rsid w:val="007277B6"/>
    <w:rsid w:val="00730161"/>
    <w:rsid w:val="00730FB0"/>
    <w:rsid w:val="00732E09"/>
    <w:rsid w:val="007341E5"/>
    <w:rsid w:val="00741733"/>
    <w:rsid w:val="00746E36"/>
    <w:rsid w:val="00752D0E"/>
    <w:rsid w:val="00754011"/>
    <w:rsid w:val="00754D8F"/>
    <w:rsid w:val="00756D33"/>
    <w:rsid w:val="0075703F"/>
    <w:rsid w:val="00760AE5"/>
    <w:rsid w:val="00761968"/>
    <w:rsid w:val="00761E0F"/>
    <w:rsid w:val="00763693"/>
    <w:rsid w:val="007706BC"/>
    <w:rsid w:val="00770989"/>
    <w:rsid w:val="007769DC"/>
    <w:rsid w:val="00783338"/>
    <w:rsid w:val="00786B57"/>
    <w:rsid w:val="007904F9"/>
    <w:rsid w:val="00793515"/>
    <w:rsid w:val="00793E85"/>
    <w:rsid w:val="00794D91"/>
    <w:rsid w:val="00795DA6"/>
    <w:rsid w:val="007A17DF"/>
    <w:rsid w:val="007A1927"/>
    <w:rsid w:val="007A3554"/>
    <w:rsid w:val="007A4940"/>
    <w:rsid w:val="007A4A93"/>
    <w:rsid w:val="007A6F8D"/>
    <w:rsid w:val="007B035B"/>
    <w:rsid w:val="007B49B3"/>
    <w:rsid w:val="007B7495"/>
    <w:rsid w:val="007C1130"/>
    <w:rsid w:val="007C3459"/>
    <w:rsid w:val="007C412B"/>
    <w:rsid w:val="007C44A7"/>
    <w:rsid w:val="007C75B3"/>
    <w:rsid w:val="007D04AB"/>
    <w:rsid w:val="007D3CA5"/>
    <w:rsid w:val="007D6193"/>
    <w:rsid w:val="007D6B37"/>
    <w:rsid w:val="007E06F1"/>
    <w:rsid w:val="007E49FB"/>
    <w:rsid w:val="007F1221"/>
    <w:rsid w:val="007F127E"/>
    <w:rsid w:val="007F30A0"/>
    <w:rsid w:val="007F5503"/>
    <w:rsid w:val="007F62CB"/>
    <w:rsid w:val="007F6B0C"/>
    <w:rsid w:val="00800907"/>
    <w:rsid w:val="008027DC"/>
    <w:rsid w:val="00803429"/>
    <w:rsid w:val="00805128"/>
    <w:rsid w:val="00805A66"/>
    <w:rsid w:val="00811FA5"/>
    <w:rsid w:val="00813C06"/>
    <w:rsid w:val="0081530B"/>
    <w:rsid w:val="00820732"/>
    <w:rsid w:val="008249D5"/>
    <w:rsid w:val="0082669D"/>
    <w:rsid w:val="0083049C"/>
    <w:rsid w:val="008304E3"/>
    <w:rsid w:val="00840DA1"/>
    <w:rsid w:val="00841B7F"/>
    <w:rsid w:val="0084391E"/>
    <w:rsid w:val="00844FDF"/>
    <w:rsid w:val="00847F03"/>
    <w:rsid w:val="00851812"/>
    <w:rsid w:val="008534D9"/>
    <w:rsid w:val="008544EF"/>
    <w:rsid w:val="00855271"/>
    <w:rsid w:val="00855C9E"/>
    <w:rsid w:val="00863885"/>
    <w:rsid w:val="008678F7"/>
    <w:rsid w:val="008713E1"/>
    <w:rsid w:val="00871ABA"/>
    <w:rsid w:val="00873EDD"/>
    <w:rsid w:val="008746EE"/>
    <w:rsid w:val="00875D9A"/>
    <w:rsid w:val="00877ECB"/>
    <w:rsid w:val="00884E2E"/>
    <w:rsid w:val="0088557C"/>
    <w:rsid w:val="00887EE5"/>
    <w:rsid w:val="0089195B"/>
    <w:rsid w:val="008937FD"/>
    <w:rsid w:val="00894660"/>
    <w:rsid w:val="00894DCC"/>
    <w:rsid w:val="0089640F"/>
    <w:rsid w:val="008A5B51"/>
    <w:rsid w:val="008B26E3"/>
    <w:rsid w:val="008B273D"/>
    <w:rsid w:val="008B48DE"/>
    <w:rsid w:val="008C335C"/>
    <w:rsid w:val="008C3724"/>
    <w:rsid w:val="008C3B16"/>
    <w:rsid w:val="008D40E0"/>
    <w:rsid w:val="008E13D3"/>
    <w:rsid w:val="008E1648"/>
    <w:rsid w:val="008E5730"/>
    <w:rsid w:val="008F1858"/>
    <w:rsid w:val="008F33E4"/>
    <w:rsid w:val="008F6328"/>
    <w:rsid w:val="008F6628"/>
    <w:rsid w:val="009020E5"/>
    <w:rsid w:val="0090212B"/>
    <w:rsid w:val="0091208E"/>
    <w:rsid w:val="0091618D"/>
    <w:rsid w:val="00916513"/>
    <w:rsid w:val="009258E8"/>
    <w:rsid w:val="009261B4"/>
    <w:rsid w:val="0093764B"/>
    <w:rsid w:val="00940137"/>
    <w:rsid w:val="009408F7"/>
    <w:rsid w:val="00943341"/>
    <w:rsid w:val="00954DF4"/>
    <w:rsid w:val="00955700"/>
    <w:rsid w:val="00961324"/>
    <w:rsid w:val="00961D2D"/>
    <w:rsid w:val="009642B5"/>
    <w:rsid w:val="00964DC9"/>
    <w:rsid w:val="00967718"/>
    <w:rsid w:val="00982374"/>
    <w:rsid w:val="00982AF2"/>
    <w:rsid w:val="00985666"/>
    <w:rsid w:val="00986CA7"/>
    <w:rsid w:val="00990193"/>
    <w:rsid w:val="00997955"/>
    <w:rsid w:val="009A27DE"/>
    <w:rsid w:val="009A3406"/>
    <w:rsid w:val="009A4A88"/>
    <w:rsid w:val="009A665B"/>
    <w:rsid w:val="009B3464"/>
    <w:rsid w:val="009B4CFE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E63AD"/>
    <w:rsid w:val="009F0B83"/>
    <w:rsid w:val="009F72A5"/>
    <w:rsid w:val="00A00640"/>
    <w:rsid w:val="00A0198B"/>
    <w:rsid w:val="00A05C83"/>
    <w:rsid w:val="00A05CA3"/>
    <w:rsid w:val="00A066D3"/>
    <w:rsid w:val="00A107A5"/>
    <w:rsid w:val="00A14A24"/>
    <w:rsid w:val="00A168A7"/>
    <w:rsid w:val="00A17C44"/>
    <w:rsid w:val="00A219C0"/>
    <w:rsid w:val="00A24349"/>
    <w:rsid w:val="00A33D61"/>
    <w:rsid w:val="00A35B8B"/>
    <w:rsid w:val="00A40FC1"/>
    <w:rsid w:val="00A44EBD"/>
    <w:rsid w:val="00A451F2"/>
    <w:rsid w:val="00A519A6"/>
    <w:rsid w:val="00A53D6F"/>
    <w:rsid w:val="00A56B31"/>
    <w:rsid w:val="00A57440"/>
    <w:rsid w:val="00A62703"/>
    <w:rsid w:val="00A62DDA"/>
    <w:rsid w:val="00A636F7"/>
    <w:rsid w:val="00A6575F"/>
    <w:rsid w:val="00A7077A"/>
    <w:rsid w:val="00A723E7"/>
    <w:rsid w:val="00A73DF8"/>
    <w:rsid w:val="00A7598E"/>
    <w:rsid w:val="00A76A7D"/>
    <w:rsid w:val="00A77F92"/>
    <w:rsid w:val="00A85069"/>
    <w:rsid w:val="00AA263F"/>
    <w:rsid w:val="00AA341F"/>
    <w:rsid w:val="00AA3D55"/>
    <w:rsid w:val="00AB0866"/>
    <w:rsid w:val="00AB662C"/>
    <w:rsid w:val="00AC0598"/>
    <w:rsid w:val="00AC1299"/>
    <w:rsid w:val="00AD1EA0"/>
    <w:rsid w:val="00AD3F23"/>
    <w:rsid w:val="00AD415F"/>
    <w:rsid w:val="00AE192C"/>
    <w:rsid w:val="00AE3D90"/>
    <w:rsid w:val="00AE5463"/>
    <w:rsid w:val="00AE5CF4"/>
    <w:rsid w:val="00AF0E7A"/>
    <w:rsid w:val="00AF3C14"/>
    <w:rsid w:val="00AF430E"/>
    <w:rsid w:val="00AF7A39"/>
    <w:rsid w:val="00B00E71"/>
    <w:rsid w:val="00B017CD"/>
    <w:rsid w:val="00B02377"/>
    <w:rsid w:val="00B02555"/>
    <w:rsid w:val="00B03242"/>
    <w:rsid w:val="00B20897"/>
    <w:rsid w:val="00B21F07"/>
    <w:rsid w:val="00B226C5"/>
    <w:rsid w:val="00B234CA"/>
    <w:rsid w:val="00B25F9D"/>
    <w:rsid w:val="00B3202B"/>
    <w:rsid w:val="00B35C17"/>
    <w:rsid w:val="00B3767A"/>
    <w:rsid w:val="00B40B1D"/>
    <w:rsid w:val="00B44D14"/>
    <w:rsid w:val="00B51AA6"/>
    <w:rsid w:val="00B668D8"/>
    <w:rsid w:val="00B70AEE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0EF3"/>
    <w:rsid w:val="00BA6CFC"/>
    <w:rsid w:val="00BB39C6"/>
    <w:rsid w:val="00BB463D"/>
    <w:rsid w:val="00BB5D1F"/>
    <w:rsid w:val="00BC1A9F"/>
    <w:rsid w:val="00BD0E59"/>
    <w:rsid w:val="00BD79AE"/>
    <w:rsid w:val="00BE14C6"/>
    <w:rsid w:val="00BE3825"/>
    <w:rsid w:val="00BF4C86"/>
    <w:rsid w:val="00BF5344"/>
    <w:rsid w:val="00C00035"/>
    <w:rsid w:val="00C01824"/>
    <w:rsid w:val="00C01E78"/>
    <w:rsid w:val="00C025BD"/>
    <w:rsid w:val="00C051F4"/>
    <w:rsid w:val="00C0703B"/>
    <w:rsid w:val="00C07A8A"/>
    <w:rsid w:val="00C10FBA"/>
    <w:rsid w:val="00C11496"/>
    <w:rsid w:val="00C13FA9"/>
    <w:rsid w:val="00C300AA"/>
    <w:rsid w:val="00C314F4"/>
    <w:rsid w:val="00C42C6C"/>
    <w:rsid w:val="00C439D4"/>
    <w:rsid w:val="00C442FB"/>
    <w:rsid w:val="00C51297"/>
    <w:rsid w:val="00C529D4"/>
    <w:rsid w:val="00C6163E"/>
    <w:rsid w:val="00C61F2E"/>
    <w:rsid w:val="00C725F8"/>
    <w:rsid w:val="00C73A43"/>
    <w:rsid w:val="00C80556"/>
    <w:rsid w:val="00C81EDD"/>
    <w:rsid w:val="00C850FF"/>
    <w:rsid w:val="00C915C0"/>
    <w:rsid w:val="00C9444A"/>
    <w:rsid w:val="00C95F6A"/>
    <w:rsid w:val="00C96AED"/>
    <w:rsid w:val="00C97128"/>
    <w:rsid w:val="00C97180"/>
    <w:rsid w:val="00CA2375"/>
    <w:rsid w:val="00CA7315"/>
    <w:rsid w:val="00CB2D8D"/>
    <w:rsid w:val="00CC096D"/>
    <w:rsid w:val="00CC137A"/>
    <w:rsid w:val="00CC24B7"/>
    <w:rsid w:val="00CC5A2A"/>
    <w:rsid w:val="00CD3CE3"/>
    <w:rsid w:val="00CD4D5F"/>
    <w:rsid w:val="00CE42C1"/>
    <w:rsid w:val="00CE6176"/>
    <w:rsid w:val="00CF2C1F"/>
    <w:rsid w:val="00CF6236"/>
    <w:rsid w:val="00CF7CC9"/>
    <w:rsid w:val="00D01436"/>
    <w:rsid w:val="00D04450"/>
    <w:rsid w:val="00D04521"/>
    <w:rsid w:val="00D05E5F"/>
    <w:rsid w:val="00D10C7E"/>
    <w:rsid w:val="00D11C4D"/>
    <w:rsid w:val="00D14559"/>
    <w:rsid w:val="00D21BC7"/>
    <w:rsid w:val="00D221E2"/>
    <w:rsid w:val="00D31C21"/>
    <w:rsid w:val="00D366B7"/>
    <w:rsid w:val="00D45189"/>
    <w:rsid w:val="00D4633F"/>
    <w:rsid w:val="00D47712"/>
    <w:rsid w:val="00D501FC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861A6"/>
    <w:rsid w:val="00D92EBD"/>
    <w:rsid w:val="00D9638E"/>
    <w:rsid w:val="00DA056C"/>
    <w:rsid w:val="00DA65A0"/>
    <w:rsid w:val="00DB260E"/>
    <w:rsid w:val="00DB311E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5396"/>
    <w:rsid w:val="00DF7DF9"/>
    <w:rsid w:val="00E00FDB"/>
    <w:rsid w:val="00E02899"/>
    <w:rsid w:val="00E03AC3"/>
    <w:rsid w:val="00E03DD4"/>
    <w:rsid w:val="00E100C3"/>
    <w:rsid w:val="00E13BDA"/>
    <w:rsid w:val="00E15CDC"/>
    <w:rsid w:val="00E221B0"/>
    <w:rsid w:val="00E27DB4"/>
    <w:rsid w:val="00E303B6"/>
    <w:rsid w:val="00E303C4"/>
    <w:rsid w:val="00E30DFC"/>
    <w:rsid w:val="00E34D48"/>
    <w:rsid w:val="00E37612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851A6"/>
    <w:rsid w:val="00E9126D"/>
    <w:rsid w:val="00E94CF1"/>
    <w:rsid w:val="00E94F3A"/>
    <w:rsid w:val="00EA1452"/>
    <w:rsid w:val="00EA2002"/>
    <w:rsid w:val="00EA784B"/>
    <w:rsid w:val="00EB12E2"/>
    <w:rsid w:val="00EB17EC"/>
    <w:rsid w:val="00EB24AB"/>
    <w:rsid w:val="00EB711F"/>
    <w:rsid w:val="00EB73F3"/>
    <w:rsid w:val="00EB7ED6"/>
    <w:rsid w:val="00EC4A98"/>
    <w:rsid w:val="00ED03CA"/>
    <w:rsid w:val="00ED4D59"/>
    <w:rsid w:val="00EE7A95"/>
    <w:rsid w:val="00EE7C0E"/>
    <w:rsid w:val="00EF06A2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1472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67C47"/>
    <w:rsid w:val="00F708BC"/>
    <w:rsid w:val="00F76BA5"/>
    <w:rsid w:val="00F83011"/>
    <w:rsid w:val="00F83100"/>
    <w:rsid w:val="00F84CD9"/>
    <w:rsid w:val="00F85B36"/>
    <w:rsid w:val="00F86D8D"/>
    <w:rsid w:val="00F91E18"/>
    <w:rsid w:val="00F9628D"/>
    <w:rsid w:val="00FA09B2"/>
    <w:rsid w:val="00FA20AF"/>
    <w:rsid w:val="00FA4DCF"/>
    <w:rsid w:val="00FA4F0C"/>
    <w:rsid w:val="00FA6FCF"/>
    <w:rsid w:val="00FA76E7"/>
    <w:rsid w:val="00FB04BF"/>
    <w:rsid w:val="00FB192C"/>
    <w:rsid w:val="00FB3201"/>
    <w:rsid w:val="00FB599B"/>
    <w:rsid w:val="00FC2C37"/>
    <w:rsid w:val="00FC4734"/>
    <w:rsid w:val="00FD0BFE"/>
    <w:rsid w:val="00FD2CC1"/>
    <w:rsid w:val="00FD3A8A"/>
    <w:rsid w:val="00FD4DD8"/>
    <w:rsid w:val="00FD5F50"/>
    <w:rsid w:val="00FD7E3D"/>
    <w:rsid w:val="00FD7F4C"/>
    <w:rsid w:val="00FE1089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D0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D0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1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2C38-E49A-4CA3-B6AE-4125F35E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21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9</cp:revision>
  <cp:lastPrinted>2017-12-26T15:58:00Z</cp:lastPrinted>
  <dcterms:created xsi:type="dcterms:W3CDTF">2017-12-26T15:15:00Z</dcterms:created>
  <dcterms:modified xsi:type="dcterms:W3CDTF">2018-03-21T18:17:00Z</dcterms:modified>
</cp:coreProperties>
</file>