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B7" w:rsidRPr="00C61614" w:rsidRDefault="00017BB7" w:rsidP="00017BB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184176">
        <w:rPr>
          <w:rFonts w:ascii="Arial" w:hAnsi="Arial" w:cs="Arial"/>
          <w:b/>
          <w:sz w:val="28"/>
          <w:szCs w:val="28"/>
          <w:lang w:val="es-ES_tradnl"/>
        </w:rPr>
        <w:t>28</w:t>
      </w:r>
      <w:r w:rsidR="00D27EE6">
        <w:rPr>
          <w:rFonts w:ascii="Arial" w:hAnsi="Arial" w:cs="Arial"/>
          <w:b/>
          <w:sz w:val="28"/>
          <w:szCs w:val="28"/>
          <w:lang w:val="es-ES_tradnl"/>
        </w:rPr>
        <w:t>4</w:t>
      </w:r>
      <w:bookmarkStart w:id="0" w:name="_GoBack"/>
      <w:bookmarkEnd w:id="0"/>
      <w:r w:rsidR="00184176">
        <w:rPr>
          <w:rFonts w:ascii="Arial" w:hAnsi="Arial" w:cs="Arial"/>
          <w:b/>
          <w:sz w:val="28"/>
          <w:szCs w:val="28"/>
          <w:lang w:val="es-ES_tradnl"/>
        </w:rPr>
        <w:t>5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017BB7" w:rsidRDefault="00017BB7" w:rsidP="00017BB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17BB7" w:rsidRPr="00017BB7" w:rsidRDefault="00017BB7" w:rsidP="00017BB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17BB7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017BB7" w:rsidRPr="00017BB7" w:rsidRDefault="00017BB7" w:rsidP="00017BB7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17BB7" w:rsidRPr="00017BB7" w:rsidRDefault="00017BB7" w:rsidP="00017BB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17BB7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017BB7" w:rsidRPr="00017BB7" w:rsidRDefault="00017BB7" w:rsidP="00017BB7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17BB7" w:rsidRPr="00017BB7" w:rsidRDefault="00017BB7" w:rsidP="00017BB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017BB7">
        <w:rPr>
          <w:rFonts w:ascii="Helvetica" w:hAnsi="Helvetica"/>
          <w:b/>
          <w:sz w:val="24"/>
          <w:szCs w:val="24"/>
          <w:lang w:val="es-ES_tradnl"/>
        </w:rPr>
        <w:t>EN SESION DE FECHA 17 DE AGOSTO DE 2016</w:t>
      </w:r>
    </w:p>
    <w:p w:rsidR="00017BB7" w:rsidRPr="00017BB7" w:rsidRDefault="00017BB7" w:rsidP="00017BB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017BB7" w:rsidRPr="00751960" w:rsidRDefault="00017BB7" w:rsidP="00017BB7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  <w:r w:rsidRPr="00751960">
        <w:rPr>
          <w:rFonts w:ascii="Helvetica" w:hAnsi="Helvetica"/>
          <w:b/>
          <w:sz w:val="24"/>
          <w:szCs w:val="24"/>
          <w:lang w:val="es-UY"/>
        </w:rPr>
        <w:t xml:space="preserve">(E. E. Nº 2016-17-1-0005532, </w:t>
      </w:r>
      <w:proofErr w:type="spellStart"/>
      <w:r w:rsidRPr="00751960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751960">
        <w:rPr>
          <w:rFonts w:ascii="Helvetica" w:hAnsi="Helvetica"/>
          <w:b/>
          <w:sz w:val="24"/>
          <w:szCs w:val="24"/>
          <w:lang w:val="es-UY"/>
        </w:rPr>
        <w:t>. Iniciada)</w:t>
      </w:r>
    </w:p>
    <w:p w:rsidR="00017BB7" w:rsidRPr="00751960" w:rsidRDefault="00017BB7" w:rsidP="009500B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UY"/>
        </w:rPr>
      </w:pPr>
    </w:p>
    <w:p w:rsidR="00D11C4D" w:rsidRDefault="00D11C4D" w:rsidP="0013161A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096B2B" w:rsidRDefault="00146E26" w:rsidP="0018417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 por la Contadora Auditora </w:t>
      </w:r>
      <w:r w:rsidR="00751960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D6543B">
        <w:rPr>
          <w:rFonts w:ascii="Arial" w:hAnsi="Arial" w:cs="Arial"/>
          <w:bCs/>
          <w:sz w:val="24"/>
          <w:szCs w:val="24"/>
        </w:rPr>
        <w:t>en el mes de julio</w:t>
      </w:r>
      <w:r w:rsidR="0081530B">
        <w:rPr>
          <w:rFonts w:ascii="Arial" w:hAnsi="Arial" w:cs="Arial"/>
          <w:bCs/>
          <w:sz w:val="24"/>
          <w:szCs w:val="24"/>
        </w:rPr>
        <w:t xml:space="preserve"> </w:t>
      </w:r>
      <w:r w:rsidR="00661A5A">
        <w:rPr>
          <w:rFonts w:ascii="Arial" w:hAnsi="Arial" w:cs="Arial"/>
          <w:bCs/>
          <w:sz w:val="24"/>
          <w:szCs w:val="24"/>
        </w:rPr>
        <w:t>de 2016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146E26" w:rsidP="0018417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 xml:space="preserve">ditora </w:t>
      </w:r>
      <w:r w:rsidR="00184176">
        <w:rPr>
          <w:rFonts w:ascii="Arial" w:hAnsi="Arial" w:cs="Arial"/>
          <w:sz w:val="24"/>
          <w:szCs w:val="24"/>
        </w:rPr>
        <w:t>d</w:t>
      </w:r>
      <w:r w:rsidR="005E7BC4">
        <w:rPr>
          <w:rFonts w:ascii="Arial" w:hAnsi="Arial" w:cs="Arial"/>
          <w:sz w:val="24"/>
          <w:szCs w:val="24"/>
        </w:rPr>
        <w:t>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9642B5">
        <w:rPr>
          <w:rFonts w:ascii="Arial" w:hAnsi="Arial" w:cs="Arial"/>
          <w:sz w:val="24"/>
          <w:szCs w:val="24"/>
        </w:rPr>
        <w:t xml:space="preserve"> </w:t>
      </w:r>
      <w:r w:rsidR="00D6543B">
        <w:rPr>
          <w:rFonts w:ascii="Arial" w:hAnsi="Arial" w:cs="Arial"/>
          <w:sz w:val="24"/>
          <w:szCs w:val="24"/>
        </w:rPr>
        <w:t>dieciocho</w:t>
      </w:r>
      <w:r w:rsidR="00BA0D3C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472FD5">
        <w:rPr>
          <w:rFonts w:ascii="Arial" w:hAnsi="Arial" w:cs="Arial"/>
          <w:sz w:val="24"/>
          <w:szCs w:val="24"/>
        </w:rPr>
        <w:t>26.747.274</w:t>
      </w:r>
      <w:r w:rsidR="008153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</w:t>
      </w:r>
      <w:r w:rsidR="00752D0E">
        <w:rPr>
          <w:rFonts w:ascii="Arial" w:hAnsi="Arial" w:cs="Arial"/>
          <w:sz w:val="24"/>
          <w:szCs w:val="24"/>
        </w:rPr>
        <w:t xml:space="preserve"> de</w:t>
      </w:r>
      <w:r w:rsidR="00D6543B">
        <w:rPr>
          <w:rFonts w:ascii="Arial" w:hAnsi="Arial" w:cs="Arial"/>
          <w:sz w:val="24"/>
          <w:szCs w:val="24"/>
        </w:rPr>
        <w:t xml:space="preserve"> abril,</w:t>
      </w:r>
      <w:r>
        <w:rPr>
          <w:rFonts w:ascii="Arial" w:hAnsi="Arial" w:cs="Arial"/>
          <w:sz w:val="24"/>
          <w:szCs w:val="24"/>
        </w:rPr>
        <w:t xml:space="preserve"> </w:t>
      </w:r>
      <w:r w:rsidR="00D6543B">
        <w:rPr>
          <w:rFonts w:ascii="Arial" w:hAnsi="Arial" w:cs="Arial"/>
          <w:sz w:val="24"/>
          <w:szCs w:val="24"/>
        </w:rPr>
        <w:t>mayo,</w:t>
      </w:r>
      <w:r w:rsidR="0081530B">
        <w:rPr>
          <w:rFonts w:ascii="Arial" w:hAnsi="Arial" w:cs="Arial"/>
          <w:sz w:val="24"/>
          <w:szCs w:val="24"/>
        </w:rPr>
        <w:t xml:space="preserve"> junio</w:t>
      </w:r>
      <w:r w:rsidR="00D6543B">
        <w:rPr>
          <w:rFonts w:ascii="Arial" w:hAnsi="Arial" w:cs="Arial"/>
          <w:sz w:val="24"/>
          <w:szCs w:val="24"/>
        </w:rPr>
        <w:t xml:space="preserve"> y julio</w:t>
      </w:r>
      <w:r w:rsidR="00752D0E" w:rsidRPr="00752D0E">
        <w:rPr>
          <w:rFonts w:ascii="Arial" w:hAnsi="Arial" w:cs="Arial"/>
          <w:sz w:val="24"/>
          <w:szCs w:val="24"/>
        </w:rPr>
        <w:t xml:space="preserve"> de 2016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 w:rsidR="00184176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p w:rsidR="00472FD5" w:rsidRDefault="00472FD5" w:rsidP="00B727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6880" w:type="dxa"/>
        <w:tblInd w:w="1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00"/>
        <w:gridCol w:w="2080"/>
      </w:tblGrid>
      <w:tr w:rsidR="00472FD5" w:rsidRPr="00472FD5" w:rsidTr="00472FD5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$ 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472FD5">
              <w:rPr>
                <w:rFonts w:ascii="Arial" w:hAnsi="Arial" w:cs="Arial"/>
                <w:lang w:val="es-UY" w:eastAsia="es-UY"/>
              </w:rPr>
              <w:t>691.222</w:t>
            </w:r>
          </w:p>
        </w:tc>
      </w:tr>
      <w:tr w:rsidR="00472FD5" w:rsidRPr="00472FD5" w:rsidTr="00472FD5">
        <w:trPr>
          <w:trHeight w:val="5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D5" w:rsidRPr="00472FD5" w:rsidRDefault="00472FD5" w:rsidP="00184176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</w:t>
            </w:r>
            <w:r w:rsidR="00184176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 xml:space="preserve"> </w:t>
            </w: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 xml:space="preserve">211 </w:t>
            </w:r>
            <w:r w:rsidR="00184176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L</w:t>
            </w: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it</w:t>
            </w:r>
            <w:r w:rsidR="00184176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.</w:t>
            </w: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 xml:space="preserve"> </w:t>
            </w:r>
            <w:r w:rsidR="00184176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B</w:t>
            </w: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) Constitución de la República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472FD5">
              <w:rPr>
                <w:rFonts w:ascii="Arial" w:hAnsi="Arial" w:cs="Arial"/>
                <w:lang w:val="es-UY" w:eastAsia="es-UY"/>
              </w:rPr>
              <w:t>6.015.487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Art.132, 13 y 20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472FD5">
              <w:rPr>
                <w:rFonts w:ascii="Arial" w:hAnsi="Arial" w:cs="Arial"/>
                <w:lang w:val="es-UY" w:eastAsia="es-UY"/>
              </w:rPr>
              <w:t>31.476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13 y 20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472FD5">
              <w:rPr>
                <w:rFonts w:ascii="Arial" w:hAnsi="Arial" w:cs="Arial"/>
                <w:lang w:val="es-UY" w:eastAsia="es-UY"/>
              </w:rPr>
              <w:t>34.220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33,13 y 20TOCAF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472FD5">
              <w:rPr>
                <w:rFonts w:ascii="Arial" w:hAnsi="Arial" w:cs="Arial"/>
                <w:lang w:val="es-UY" w:eastAsia="es-UY"/>
              </w:rPr>
              <w:t>296.392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15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472FD5">
              <w:rPr>
                <w:rFonts w:ascii="Arial" w:hAnsi="Arial" w:cs="Arial"/>
                <w:lang w:val="es-UY" w:eastAsia="es-UY"/>
              </w:rPr>
              <w:t>16.900.000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74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472FD5">
              <w:rPr>
                <w:rFonts w:ascii="Arial" w:hAnsi="Arial" w:cs="Arial"/>
                <w:lang w:val="es-UY" w:eastAsia="es-UY"/>
              </w:rPr>
              <w:t>1.728.045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Pliego de Condiciones Particulares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472FD5">
              <w:rPr>
                <w:rFonts w:ascii="Arial" w:hAnsi="Arial" w:cs="Arial"/>
                <w:lang w:val="es-UY" w:eastAsia="es-UY"/>
              </w:rPr>
              <w:t>1.034.445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color w:val="000000"/>
                <w:lang w:val="es-UY" w:eastAsia="es-UY"/>
              </w:rPr>
              <w:t>Norma Legal Habilitante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472FD5">
              <w:rPr>
                <w:rFonts w:ascii="Arial" w:hAnsi="Arial" w:cs="Arial"/>
                <w:lang w:val="es-UY" w:eastAsia="es-UY"/>
              </w:rPr>
              <w:t>15.987</w:t>
            </w:r>
          </w:p>
        </w:tc>
      </w:tr>
      <w:tr w:rsidR="00472FD5" w:rsidRPr="00472FD5" w:rsidTr="00472FD5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472FD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FD5" w:rsidRPr="00472FD5" w:rsidRDefault="00472FD5" w:rsidP="00472FD5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472FD5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                26.747.274 </w:t>
            </w:r>
          </w:p>
        </w:tc>
      </w:tr>
    </w:tbl>
    <w:p w:rsidR="00E409C5" w:rsidRDefault="00E409C5" w:rsidP="00AC0598">
      <w:pPr>
        <w:rPr>
          <w:lang w:val="es-UY"/>
        </w:rPr>
      </w:pPr>
    </w:p>
    <w:p w:rsidR="00472FD5" w:rsidRDefault="00472FD5" w:rsidP="00AC0598">
      <w:pPr>
        <w:rPr>
          <w:lang w:val="es-UY"/>
        </w:rPr>
      </w:pPr>
    </w:p>
    <w:p w:rsidR="0084391E" w:rsidRPr="00AC0598" w:rsidRDefault="00146E26" w:rsidP="00184176">
      <w:pPr>
        <w:spacing w:line="360" w:lineRule="auto"/>
        <w:ind w:firstLine="2835"/>
      </w:pPr>
      <w:r w:rsidRPr="00132B83">
        <w:rPr>
          <w:rFonts w:ascii="Arial" w:hAnsi="Arial" w:cs="Arial"/>
          <w:b/>
          <w:sz w:val="24"/>
          <w:szCs w:val="24"/>
        </w:rPr>
        <w:t>2)</w:t>
      </w:r>
      <w:r w:rsidRPr="00132B83">
        <w:rPr>
          <w:rFonts w:ascii="Arial" w:hAnsi="Arial" w:cs="Arial"/>
          <w:sz w:val="24"/>
          <w:szCs w:val="24"/>
        </w:rPr>
        <w:t xml:space="preserve"> que los Ordenadores,</w:t>
      </w:r>
      <w:r w:rsidR="00AC0598">
        <w:rPr>
          <w:rFonts w:ascii="Arial" w:hAnsi="Arial" w:cs="Arial"/>
          <w:sz w:val="24"/>
          <w:szCs w:val="24"/>
        </w:rPr>
        <w:t xml:space="preserve"> al efectuar la reiteración de </w:t>
      </w:r>
      <w:r w:rsidR="00132B83" w:rsidRPr="00132B83">
        <w:rPr>
          <w:rFonts w:ascii="Arial" w:hAnsi="Arial" w:cs="Arial"/>
          <w:sz w:val="24"/>
          <w:szCs w:val="24"/>
        </w:rPr>
        <w:t>gastos, no</w:t>
      </w:r>
      <w:r w:rsidR="00184176">
        <w:rPr>
          <w:rFonts w:ascii="Arial" w:hAnsi="Arial" w:cs="Arial"/>
          <w:sz w:val="24"/>
          <w:szCs w:val="24"/>
        </w:rPr>
        <w:t xml:space="preserve"> l</w:t>
      </w:r>
      <w:r w:rsidRPr="00132B83">
        <w:rPr>
          <w:rFonts w:ascii="Arial" w:hAnsi="Arial" w:cs="Arial"/>
          <w:sz w:val="24"/>
          <w:szCs w:val="24"/>
        </w:rPr>
        <w:t>o hicieron en forma fundada;</w:t>
      </w:r>
    </w:p>
    <w:p w:rsidR="001E7F1D" w:rsidRDefault="001E7F1D" w:rsidP="00184176">
      <w:pPr>
        <w:spacing w:line="360" w:lineRule="auto"/>
        <w:jc w:val="both"/>
        <w:rPr>
          <w:rFonts w:ascii="Arial" w:hAnsi="Arial" w:cs="Arial"/>
          <w:sz w:val="24"/>
        </w:rPr>
      </w:pPr>
    </w:p>
    <w:p w:rsidR="007C412B" w:rsidRDefault="00146E26" w:rsidP="0018417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18417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18417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184176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>Artículo 211 de la Constitución de la República, deben hacerlo en forma fundada, expresando de manera detallada los motivos que justifican a su juicio seguir el curso del gasto o pago;</w:t>
      </w:r>
    </w:p>
    <w:p w:rsidR="00E94F3A" w:rsidRDefault="00184176" w:rsidP="00184176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7C412B" w:rsidRDefault="00146E26" w:rsidP="0018417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18417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184176" w:rsidP="00184176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84176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>
        <w:rPr>
          <w:rFonts w:ascii="Arial" w:hAnsi="Arial" w:cs="Arial"/>
          <w:sz w:val="24"/>
          <w:szCs w:val="24"/>
          <w:lang w:val="es-MX"/>
        </w:rPr>
        <w:t>;</w:t>
      </w:r>
      <w:r w:rsidR="00146E26">
        <w:rPr>
          <w:rFonts w:ascii="Arial" w:hAnsi="Arial" w:cs="Arial"/>
          <w:sz w:val="24"/>
          <w:szCs w:val="24"/>
        </w:rPr>
        <w:t xml:space="preserve">  </w:t>
      </w:r>
    </w:p>
    <w:p w:rsidR="007C412B" w:rsidRDefault="00184176" w:rsidP="00184176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8417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 xml:space="preserve">estacada; y     </w:t>
      </w:r>
    </w:p>
    <w:p w:rsidR="00146E26" w:rsidRDefault="00184176" w:rsidP="001841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417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184176" w:rsidRDefault="00184176" w:rsidP="001841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4176" w:rsidRDefault="00184176" w:rsidP="001841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4176" w:rsidRDefault="00184176" w:rsidP="001841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184176" w:rsidSect="00CB724E">
      <w:pgSz w:w="11907" w:h="16840" w:code="9"/>
      <w:pgMar w:top="3289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D5" w:rsidRDefault="00E75CD5">
      <w:r>
        <w:separator/>
      </w:r>
    </w:p>
  </w:endnote>
  <w:endnote w:type="continuationSeparator" w:id="0">
    <w:p w:rsidR="00E75CD5" w:rsidRDefault="00E7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D5" w:rsidRDefault="00E75CD5">
      <w:r>
        <w:separator/>
      </w:r>
    </w:p>
  </w:footnote>
  <w:footnote w:type="continuationSeparator" w:id="0">
    <w:p w:rsidR="00E75CD5" w:rsidRDefault="00E7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17BB7"/>
    <w:rsid w:val="00023DC6"/>
    <w:rsid w:val="000259F9"/>
    <w:rsid w:val="0003009E"/>
    <w:rsid w:val="000333E8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8024C"/>
    <w:rsid w:val="00083D61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2E77"/>
    <w:rsid w:val="00126C7F"/>
    <w:rsid w:val="0013161A"/>
    <w:rsid w:val="00132B83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84176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01D2"/>
    <w:rsid w:val="002320DA"/>
    <w:rsid w:val="00232EE1"/>
    <w:rsid w:val="002410A9"/>
    <w:rsid w:val="00243442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72FD5"/>
    <w:rsid w:val="004802AF"/>
    <w:rsid w:val="004873A8"/>
    <w:rsid w:val="004974A7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E6C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51CAE"/>
    <w:rsid w:val="00652CC1"/>
    <w:rsid w:val="00654778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4C7B"/>
    <w:rsid w:val="00707E3F"/>
    <w:rsid w:val="00712114"/>
    <w:rsid w:val="00713863"/>
    <w:rsid w:val="00720CF0"/>
    <w:rsid w:val="0072161C"/>
    <w:rsid w:val="007277B6"/>
    <w:rsid w:val="00730161"/>
    <w:rsid w:val="00730FB0"/>
    <w:rsid w:val="00732E09"/>
    <w:rsid w:val="00741733"/>
    <w:rsid w:val="00751960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515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1530B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5D9A"/>
    <w:rsid w:val="00877ECB"/>
    <w:rsid w:val="00884E2E"/>
    <w:rsid w:val="0088557C"/>
    <w:rsid w:val="00887EE5"/>
    <w:rsid w:val="0089195B"/>
    <w:rsid w:val="008937FD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00BA"/>
    <w:rsid w:val="00955700"/>
    <w:rsid w:val="00961324"/>
    <w:rsid w:val="00961D2D"/>
    <w:rsid w:val="009642B5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415F"/>
    <w:rsid w:val="00AE192C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26C5"/>
    <w:rsid w:val="00B25F9D"/>
    <w:rsid w:val="00B3202B"/>
    <w:rsid w:val="00B35C17"/>
    <w:rsid w:val="00B3767A"/>
    <w:rsid w:val="00B40B1D"/>
    <w:rsid w:val="00B44D14"/>
    <w:rsid w:val="00B51AA6"/>
    <w:rsid w:val="00B668D8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D2F8D"/>
    <w:rsid w:val="00BD79AE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300AA"/>
    <w:rsid w:val="00C42C6C"/>
    <w:rsid w:val="00C439D4"/>
    <w:rsid w:val="00C442FB"/>
    <w:rsid w:val="00C529D4"/>
    <w:rsid w:val="00C6163E"/>
    <w:rsid w:val="00C61F2E"/>
    <w:rsid w:val="00C73A43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B724E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27EE6"/>
    <w:rsid w:val="00D366B7"/>
    <w:rsid w:val="00D45189"/>
    <w:rsid w:val="00D4633F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92EBD"/>
    <w:rsid w:val="00D9638E"/>
    <w:rsid w:val="00DA056C"/>
    <w:rsid w:val="00DA65A0"/>
    <w:rsid w:val="00DB260E"/>
    <w:rsid w:val="00DB311E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7DF9"/>
    <w:rsid w:val="00E00FDB"/>
    <w:rsid w:val="00E03DD4"/>
    <w:rsid w:val="00E100C3"/>
    <w:rsid w:val="00E15CDC"/>
    <w:rsid w:val="00E27DB4"/>
    <w:rsid w:val="00E303B6"/>
    <w:rsid w:val="00E303C4"/>
    <w:rsid w:val="00E30DFC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75CD5"/>
    <w:rsid w:val="00E9126D"/>
    <w:rsid w:val="00E94CF1"/>
    <w:rsid w:val="00E94F3A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184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184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CC64-06A0-4BE1-A5C5-12B3B8B5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15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Andrea Gerner</cp:lastModifiedBy>
  <cp:revision>8</cp:revision>
  <cp:lastPrinted>2016-08-23T14:42:00Z</cp:lastPrinted>
  <dcterms:created xsi:type="dcterms:W3CDTF">2016-08-19T14:19:00Z</dcterms:created>
  <dcterms:modified xsi:type="dcterms:W3CDTF">2016-08-23T14:42:00Z</dcterms:modified>
</cp:coreProperties>
</file>