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D1" w:rsidRPr="00786EEB" w:rsidRDefault="00A06ED1" w:rsidP="00A06ED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2248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06ED1" w:rsidRDefault="00A06ED1" w:rsidP="00A06ED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06ED1" w:rsidRPr="00A06ED1" w:rsidRDefault="00A06ED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06E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06ED1" w:rsidRPr="00A06ED1" w:rsidRDefault="00A06ED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06ED1" w:rsidRPr="00A06ED1" w:rsidRDefault="00A06ED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06E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06ED1" w:rsidRPr="00A06ED1" w:rsidRDefault="00A06ED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06ED1" w:rsidRPr="00A06ED1" w:rsidRDefault="00A06ED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06ED1">
        <w:rPr>
          <w:rFonts w:ascii="Arial" w:hAnsi="Arial" w:cs="Arial"/>
          <w:b/>
          <w:sz w:val="24"/>
          <w:szCs w:val="24"/>
          <w:lang w:val="es-ES_tradnl"/>
        </w:rPr>
        <w:t>EN SESION DE FECHA 29 DE JUNIO DE 2016</w:t>
      </w:r>
    </w:p>
    <w:p w:rsidR="00A06ED1" w:rsidRPr="00A06ED1" w:rsidRDefault="00A06ED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06ED1" w:rsidRPr="00A06ED1" w:rsidRDefault="00A06ED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06ED1">
        <w:rPr>
          <w:rFonts w:ascii="Arial" w:hAnsi="Arial" w:cs="Arial"/>
          <w:b/>
          <w:sz w:val="24"/>
          <w:szCs w:val="24"/>
        </w:rPr>
        <w:t xml:space="preserve">(E. E. Nº 2016-17-1-0004175, </w:t>
      </w:r>
      <w:proofErr w:type="spellStart"/>
      <w:r w:rsidRPr="00A06ED1">
        <w:rPr>
          <w:rFonts w:ascii="Arial" w:hAnsi="Arial" w:cs="Arial"/>
          <w:b/>
          <w:sz w:val="24"/>
          <w:szCs w:val="24"/>
        </w:rPr>
        <w:t>Ent</w:t>
      </w:r>
      <w:proofErr w:type="spellEnd"/>
      <w:r w:rsidRPr="00A06ED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A06ED1">
        <w:rPr>
          <w:rFonts w:ascii="Arial" w:hAnsi="Arial" w:cs="Arial"/>
          <w:b/>
          <w:sz w:val="24"/>
          <w:szCs w:val="24"/>
        </w:rPr>
        <w:t>Inic</w:t>
      </w:r>
      <w:proofErr w:type="spellEnd"/>
      <w:r w:rsidRPr="00A06ED1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S/</w:t>
      </w:r>
      <w:r w:rsidRPr="00A06ED1">
        <w:rPr>
          <w:rFonts w:ascii="Arial" w:hAnsi="Arial" w:cs="Arial"/>
          <w:b/>
          <w:sz w:val="24"/>
          <w:szCs w:val="24"/>
        </w:rPr>
        <w:t>N°)</w:t>
      </w:r>
    </w:p>
    <w:p w:rsidR="00D11C4D" w:rsidRDefault="00D11C4D" w:rsidP="00A06ED1">
      <w:pPr>
        <w:spacing w:line="360" w:lineRule="auto"/>
        <w:rPr>
          <w:rFonts w:ascii="Arial" w:hAnsi="Arial" w:cs="Arial"/>
          <w:b/>
          <w:caps/>
          <w:sz w:val="24"/>
          <w:szCs w:val="24"/>
        </w:rPr>
      </w:pPr>
    </w:p>
    <w:p w:rsidR="00096B2B" w:rsidRDefault="00146E26" w:rsidP="00A06ED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Destacada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en el mes de mayo</w:t>
      </w:r>
      <w:r w:rsidR="00661A5A">
        <w:rPr>
          <w:rFonts w:ascii="Arial" w:hAnsi="Arial" w:cs="Arial"/>
          <w:bCs/>
          <w:sz w:val="24"/>
          <w:szCs w:val="24"/>
        </w:rPr>
        <w:t xml:space="preserve"> de 2016</w:t>
      </w:r>
      <w:r w:rsidR="00A641E0">
        <w:rPr>
          <w:rFonts w:ascii="Arial" w:hAnsi="Arial" w:cs="Arial"/>
          <w:bCs/>
          <w:sz w:val="24"/>
          <w:szCs w:val="24"/>
        </w:rPr>
        <w:t>, imputados al E</w:t>
      </w:r>
      <w:r w:rsidR="00C442FB">
        <w:rPr>
          <w:rFonts w:ascii="Arial" w:hAnsi="Arial" w:cs="Arial"/>
          <w:bCs/>
          <w:sz w:val="24"/>
          <w:szCs w:val="24"/>
        </w:rPr>
        <w:t>jercicio 2015</w:t>
      </w:r>
      <w:r w:rsidR="006A6DC4">
        <w:rPr>
          <w:rFonts w:ascii="Arial" w:hAnsi="Arial" w:cs="Arial"/>
          <w:bCs/>
          <w:sz w:val="24"/>
          <w:szCs w:val="24"/>
        </w:rPr>
        <w:t xml:space="preserve"> por un monto de $</w:t>
      </w:r>
      <w:r w:rsidR="006C7F05">
        <w:rPr>
          <w:rFonts w:ascii="Arial" w:hAnsi="Arial" w:cs="Arial"/>
          <w:bCs/>
          <w:sz w:val="24"/>
          <w:szCs w:val="24"/>
        </w:rPr>
        <w:t xml:space="preserve"> </w:t>
      </w:r>
      <w:r w:rsidR="003D274D">
        <w:rPr>
          <w:rFonts w:ascii="Arial" w:hAnsi="Arial" w:cs="Arial"/>
          <w:bCs/>
          <w:sz w:val="24"/>
          <w:szCs w:val="24"/>
        </w:rPr>
        <w:t xml:space="preserve">1.309.110 y U$S 3.446 </w:t>
      </w:r>
      <w:r w:rsidR="002516A0">
        <w:rPr>
          <w:rFonts w:ascii="Arial" w:hAnsi="Arial" w:cs="Arial"/>
          <w:bCs/>
          <w:sz w:val="24"/>
          <w:szCs w:val="24"/>
        </w:rPr>
        <w:t xml:space="preserve"> </w:t>
      </w:r>
      <w:r w:rsidR="00A641E0">
        <w:rPr>
          <w:rFonts w:ascii="Arial" w:hAnsi="Arial" w:cs="Arial"/>
          <w:bCs/>
          <w:sz w:val="24"/>
          <w:szCs w:val="24"/>
        </w:rPr>
        <w:t>e imputados al E</w:t>
      </w:r>
      <w:r w:rsidR="006A6DC4">
        <w:rPr>
          <w:rFonts w:ascii="Arial" w:hAnsi="Arial" w:cs="Arial"/>
          <w:bCs/>
          <w:sz w:val="24"/>
          <w:szCs w:val="24"/>
        </w:rPr>
        <w:t>jercicio 201</w:t>
      </w:r>
      <w:r w:rsidR="002516A0">
        <w:rPr>
          <w:rFonts w:ascii="Arial" w:hAnsi="Arial" w:cs="Arial"/>
          <w:bCs/>
          <w:sz w:val="24"/>
          <w:szCs w:val="24"/>
        </w:rPr>
        <w:t xml:space="preserve">6 por un monto de </w:t>
      </w:r>
      <w:r w:rsidR="009642B5">
        <w:rPr>
          <w:rFonts w:ascii="Arial" w:hAnsi="Arial" w:cs="Arial"/>
          <w:bCs/>
          <w:sz w:val="24"/>
          <w:szCs w:val="24"/>
        </w:rPr>
        <w:t xml:space="preserve"> $ 4.361.855,68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A06ED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Destacada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treinta y </w:t>
      </w:r>
      <w:r w:rsidR="00DE2E01">
        <w:rPr>
          <w:rFonts w:ascii="Arial" w:hAnsi="Arial" w:cs="Arial"/>
          <w:sz w:val="24"/>
          <w:szCs w:val="24"/>
        </w:rPr>
        <w:t>cuatro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BA0D3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524708">
        <w:rPr>
          <w:rFonts w:ascii="Arial" w:hAnsi="Arial" w:cs="Arial"/>
          <w:sz w:val="24"/>
          <w:szCs w:val="24"/>
        </w:rPr>
        <w:t>5.670.965,6</w:t>
      </w:r>
      <w:r w:rsidR="00DE2E01">
        <w:rPr>
          <w:rFonts w:ascii="Arial" w:hAnsi="Arial" w:cs="Arial"/>
          <w:sz w:val="24"/>
          <w:szCs w:val="24"/>
        </w:rPr>
        <w:t>8</w:t>
      </w:r>
      <w:r w:rsidR="00524708">
        <w:rPr>
          <w:rFonts w:ascii="Arial" w:hAnsi="Arial" w:cs="Arial"/>
          <w:sz w:val="24"/>
          <w:szCs w:val="24"/>
        </w:rPr>
        <w:t xml:space="preserve"> y U$S 3.446</w:t>
      </w:r>
      <w:r w:rsidR="00497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 w:rsidR="00752D0E" w:rsidRPr="00752D0E">
        <w:rPr>
          <w:rFonts w:ascii="Arial" w:hAnsi="Arial" w:cs="Arial"/>
          <w:sz w:val="24"/>
          <w:szCs w:val="24"/>
        </w:rPr>
        <w:t xml:space="preserve"> diciembre de 2015, </w:t>
      </w:r>
      <w:r w:rsidR="00014628">
        <w:rPr>
          <w:rFonts w:ascii="Arial" w:hAnsi="Arial" w:cs="Arial"/>
          <w:sz w:val="24"/>
          <w:szCs w:val="24"/>
        </w:rPr>
        <w:t xml:space="preserve">febrero, marzo, </w:t>
      </w:r>
      <w:r w:rsidR="002516A0">
        <w:rPr>
          <w:rFonts w:ascii="Arial" w:hAnsi="Arial" w:cs="Arial"/>
          <w:sz w:val="24"/>
          <w:szCs w:val="24"/>
        </w:rPr>
        <w:t>abril</w:t>
      </w:r>
      <w:r w:rsidR="00014628">
        <w:rPr>
          <w:rFonts w:ascii="Arial" w:hAnsi="Arial" w:cs="Arial"/>
          <w:sz w:val="24"/>
          <w:szCs w:val="24"/>
        </w:rPr>
        <w:t xml:space="preserve"> y mayo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>, r</w:t>
      </w:r>
      <w:r w:rsidR="00A641E0"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1E5251" w:rsidRDefault="001E5251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552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82"/>
        <w:gridCol w:w="2080"/>
        <w:gridCol w:w="2560"/>
      </w:tblGrid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E409C5" w:rsidRPr="001E5251" w:rsidRDefault="00E409C5" w:rsidP="001E52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E52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Motivo de Observación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1E5251" w:rsidRDefault="00E409C5" w:rsidP="001E52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E52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1E5251" w:rsidRDefault="00E409C5" w:rsidP="001E52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E52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 $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1E5251" w:rsidRDefault="00E409C5" w:rsidP="001E525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E52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 U$S</w:t>
            </w:r>
          </w:p>
        </w:tc>
      </w:tr>
      <w:tr w:rsidR="001E5251" w:rsidRPr="00E409C5" w:rsidTr="00DA03D9">
        <w:trPr>
          <w:trHeight w:val="343"/>
        </w:trPr>
        <w:tc>
          <w:tcPr>
            <w:tcW w:w="2830" w:type="dxa"/>
            <w:shd w:val="clear" w:color="auto" w:fill="auto"/>
            <w:vAlign w:val="center"/>
          </w:tcPr>
          <w:p w:rsidR="001E5251" w:rsidRPr="001E5251" w:rsidRDefault="001E5251" w:rsidP="00E409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1E5251" w:rsidRPr="00E409C5" w:rsidRDefault="001E5251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1E5251" w:rsidRPr="00E409C5" w:rsidRDefault="001E5251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1E5251" w:rsidRPr="00E409C5" w:rsidRDefault="001E5251" w:rsidP="00E409C5">
            <w:pPr>
              <w:rPr>
                <w:rFonts w:ascii="Calibri" w:hAnsi="Calibri" w:cs="Calibri"/>
                <w:color w:val="000000"/>
                <w:lang w:val="es-UY" w:eastAsia="es-UY"/>
              </w:rPr>
            </w:pPr>
          </w:p>
        </w:tc>
      </w:tr>
      <w:tr w:rsidR="00E409C5" w:rsidRPr="00E409C5" w:rsidTr="00DA03D9">
        <w:trPr>
          <w:trHeight w:val="52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1E5251" w:rsidRDefault="00E409C5" w:rsidP="00E409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E52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Ejercicio 2015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409C5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780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A641E0" w:rsidP="00E409C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 xml:space="preserve">Art. 211 </w:t>
            </w:r>
            <w:proofErr w:type="spellStart"/>
            <w:r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>
              <w:rPr>
                <w:rFonts w:ascii="Arial" w:hAnsi="Arial" w:cs="Arial"/>
                <w:color w:val="000000"/>
                <w:lang w:val="es-UY" w:eastAsia="es-UY"/>
              </w:rPr>
              <w:t xml:space="preserve"> B</w:t>
            </w:r>
            <w:r w:rsidR="00E409C5" w:rsidRPr="00E409C5">
              <w:rPr>
                <w:rFonts w:ascii="Arial" w:hAnsi="Arial" w:cs="Arial"/>
                <w:color w:val="000000"/>
                <w:lang w:val="es-UY" w:eastAsia="es-UY"/>
              </w:rPr>
              <w:t>) de la Constitución de la República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1.206.331,00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75.810,00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409C5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Art. 132 T.O.C.A.F.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26.969,00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E409C5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Dto. 148/92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jc w:val="right"/>
              <w:rPr>
                <w:rFonts w:ascii="Calibri" w:hAnsi="Calibri" w:cs="Calibri"/>
                <w:color w:val="000000"/>
                <w:lang w:val="es-UY" w:eastAsia="es-UY"/>
              </w:rPr>
            </w:pPr>
            <w:r w:rsidRPr="003D2615">
              <w:rPr>
                <w:rFonts w:ascii="Arial" w:hAnsi="Arial" w:cs="Arial"/>
                <w:color w:val="000000"/>
                <w:lang w:val="es-UY" w:eastAsia="es-UY"/>
              </w:rPr>
              <w:t>3</w:t>
            </w:r>
            <w:r w:rsidR="003D2615">
              <w:rPr>
                <w:rFonts w:ascii="Arial" w:hAnsi="Arial" w:cs="Arial"/>
                <w:color w:val="000000"/>
                <w:lang w:val="es-UY" w:eastAsia="es-UY"/>
              </w:rPr>
              <w:t>.</w:t>
            </w:r>
            <w:r w:rsidRPr="003D2615">
              <w:rPr>
                <w:rFonts w:ascii="Arial" w:hAnsi="Arial" w:cs="Arial"/>
                <w:color w:val="000000"/>
                <w:lang w:val="es-UY" w:eastAsia="es-UY"/>
              </w:rPr>
              <w:t>446</w:t>
            </w:r>
            <w:r w:rsidR="003D2615">
              <w:rPr>
                <w:rFonts w:ascii="Arial" w:hAnsi="Arial" w:cs="Arial"/>
                <w:color w:val="000000"/>
                <w:lang w:val="es-UY" w:eastAsia="es-UY"/>
              </w:rPr>
              <w:t>,00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SUB - TOTAL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1.309.110,00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3.446,00</w:t>
            </w:r>
          </w:p>
        </w:tc>
      </w:tr>
    </w:tbl>
    <w:p w:rsidR="001E5251" w:rsidRDefault="001E5251">
      <w:r>
        <w:br w:type="page"/>
      </w:r>
    </w:p>
    <w:tbl>
      <w:tblPr>
        <w:tblW w:w="846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6"/>
        <w:gridCol w:w="2080"/>
        <w:gridCol w:w="2560"/>
      </w:tblGrid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1E5251" w:rsidRDefault="00E409C5" w:rsidP="00E409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E52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lastRenderedPageBreak/>
              <w:t>Ejercicio 2016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2.605.185,00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color w:val="000000"/>
                <w:lang w:val="es-UY" w:eastAsia="es-UY"/>
              </w:rPr>
              <w:t>Art.48 T.O.C.A.F.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E409C5" w:rsidRPr="00E409C5" w:rsidRDefault="003D261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3D2615" w:rsidP="00E409C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1.756.670,68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SUB - TOTAL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3D261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</w:t>
            </w:r>
            <w:r w:rsidR="003D261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4.361.855,68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E409C5" w:rsidRPr="00E409C5" w:rsidTr="00DA03D9">
        <w:trPr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3D261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</w:t>
            </w:r>
            <w:r w:rsidR="003D261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5.670.965,68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E409C5" w:rsidRPr="00E409C5" w:rsidRDefault="00E409C5" w:rsidP="00E409C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409C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3.446,00</w:t>
            </w:r>
          </w:p>
        </w:tc>
      </w:tr>
    </w:tbl>
    <w:p w:rsidR="00E409C5" w:rsidRDefault="00E409C5" w:rsidP="00AC0598">
      <w:pPr>
        <w:rPr>
          <w:lang w:val="es-UY"/>
        </w:rPr>
      </w:pPr>
    </w:p>
    <w:p w:rsidR="00E409C5" w:rsidRDefault="00E409C5" w:rsidP="00A06ED1">
      <w:pPr>
        <w:spacing w:line="360" w:lineRule="auto"/>
        <w:rPr>
          <w:lang w:val="es-UY"/>
        </w:rPr>
      </w:pPr>
    </w:p>
    <w:p w:rsidR="00A06ED1" w:rsidRPr="00A06ED1" w:rsidRDefault="00AC0598" w:rsidP="00A06E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lang w:val="es-UY"/>
        </w:rPr>
        <w:t xml:space="preserve">                                            </w:t>
      </w:r>
      <w:r w:rsidR="00132B83">
        <w:rPr>
          <w:rFonts w:ascii="Arial" w:hAnsi="Arial" w:cs="Arial"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que los Ordenadores,</w:t>
      </w:r>
      <w:r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A06ED1">
        <w:rPr>
          <w:rFonts w:ascii="Arial" w:hAnsi="Arial" w:cs="Arial"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sz w:val="24"/>
          <w:szCs w:val="24"/>
        </w:rPr>
        <w:t>lo hicieron en forma fundada;</w:t>
      </w:r>
    </w:p>
    <w:p w:rsidR="007C412B" w:rsidRDefault="00146E26" w:rsidP="00A06ED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A641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200</w:t>
      </w:r>
      <w:r w:rsidR="00A641E0">
        <w:rPr>
          <w:rFonts w:ascii="Arial" w:hAnsi="Arial" w:cs="Arial"/>
          <w:sz w:val="24"/>
          <w:szCs w:val="24"/>
        </w:rPr>
        <w:t>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A641E0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FB220B" w:rsidRPr="00A06ED1" w:rsidRDefault="00A641E0" w:rsidP="00A641E0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</w:t>
      </w:r>
      <w:r w:rsidR="00146E26">
        <w:rPr>
          <w:rFonts w:ascii="Arial" w:hAnsi="Arial" w:cs="Arial"/>
          <w:sz w:val="24"/>
          <w:szCs w:val="24"/>
        </w:rPr>
        <w:t xml:space="preserve"> elementos que ameriten el levantamiento de las observaciones;</w:t>
      </w:r>
    </w:p>
    <w:p w:rsidR="007C412B" w:rsidRDefault="00146E26" w:rsidP="00A06ED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</w:t>
      </w:r>
      <w:r w:rsidR="00A641E0">
        <w:rPr>
          <w:rFonts w:ascii="Arial" w:hAnsi="Arial" w:cs="Arial"/>
          <w:sz w:val="24"/>
          <w:szCs w:val="24"/>
        </w:rPr>
        <w:t>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84391E" w:rsidRDefault="0084391E" w:rsidP="00A06ED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391E" w:rsidRDefault="00146E26" w:rsidP="00A06ED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146E26" w:rsidP="00A06ED1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la Contadora Auditora Destacada ante el Ministerio de Transporte y Obras Públicas</w:t>
      </w:r>
      <w:r w:rsidR="00A641E0">
        <w:rPr>
          <w:rFonts w:ascii="Arial" w:hAnsi="Arial" w:cs="Arial"/>
          <w:sz w:val="24"/>
          <w:szCs w:val="24"/>
          <w:lang w:val="es-MX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412B" w:rsidRDefault="00146E26" w:rsidP="00A06ED1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</w:t>
      </w:r>
      <w:r w:rsidR="00A641E0">
        <w:rPr>
          <w:rFonts w:ascii="Arial" w:hAnsi="Arial" w:cs="Arial"/>
          <w:sz w:val="24"/>
          <w:szCs w:val="24"/>
        </w:rPr>
        <w:t>sporte y Obras Públicas,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la Contadora Auditora Destacada; y     </w:t>
      </w:r>
    </w:p>
    <w:p w:rsidR="00146E26" w:rsidRDefault="00146E26" w:rsidP="00A06ED1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A06ED1" w:rsidRDefault="00A06ED1" w:rsidP="00A06ED1">
      <w:pPr>
        <w:spacing w:line="360" w:lineRule="auto"/>
        <w:ind w:left="76"/>
        <w:jc w:val="both"/>
        <w:rPr>
          <w:rFonts w:ascii="Arial" w:hAnsi="Arial" w:cs="Arial"/>
          <w:sz w:val="24"/>
          <w:szCs w:val="24"/>
        </w:rPr>
      </w:pPr>
    </w:p>
    <w:p w:rsidR="00A06ED1" w:rsidRDefault="00A06ED1" w:rsidP="00A06ED1">
      <w:pPr>
        <w:spacing w:line="360" w:lineRule="auto"/>
        <w:ind w:left="76"/>
        <w:jc w:val="both"/>
        <w:rPr>
          <w:rFonts w:ascii="Arial" w:hAnsi="Arial" w:cs="Arial"/>
          <w:sz w:val="24"/>
          <w:szCs w:val="24"/>
        </w:rPr>
      </w:pPr>
    </w:p>
    <w:p w:rsidR="00A06ED1" w:rsidRDefault="00A06ED1" w:rsidP="00A06ED1">
      <w:pPr>
        <w:spacing w:line="360" w:lineRule="auto"/>
        <w:ind w:left="76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A06ED1" w:rsidSect="00A641E0">
      <w:footerReference w:type="default" r:id="rId9"/>
      <w:pgSz w:w="11907" w:h="16840" w:code="9"/>
      <w:pgMar w:top="3289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D1" w:rsidRDefault="00A06ED1">
      <w:r>
        <w:separator/>
      </w:r>
    </w:p>
  </w:endnote>
  <w:endnote w:type="continuationSeparator" w:id="0">
    <w:p w:rsidR="00A06ED1" w:rsidRDefault="00A0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180926"/>
      <w:docPartObj>
        <w:docPartGallery w:val="Page Numbers (Bottom of Page)"/>
        <w:docPartUnique/>
      </w:docPartObj>
    </w:sdtPr>
    <w:sdtContent>
      <w:p w:rsidR="00A06ED1" w:rsidRDefault="00A06E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1E0">
          <w:rPr>
            <w:noProof/>
          </w:rPr>
          <w:t>2</w:t>
        </w:r>
        <w:r>
          <w:fldChar w:fldCharType="end"/>
        </w:r>
      </w:p>
    </w:sdtContent>
  </w:sdt>
  <w:p w:rsidR="00A06ED1" w:rsidRDefault="00A06E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D1" w:rsidRDefault="00A06ED1">
      <w:r>
        <w:separator/>
      </w:r>
    </w:p>
  </w:footnote>
  <w:footnote w:type="continuationSeparator" w:id="0">
    <w:p w:rsidR="00A06ED1" w:rsidRDefault="00A0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C06CA4A2"/>
    <w:lvl w:ilvl="0" w:tplc="625269A6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6A5B"/>
    <w:rsid w:val="00196E37"/>
    <w:rsid w:val="001A5FAB"/>
    <w:rsid w:val="001B3265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974A7"/>
    <w:rsid w:val="004B729F"/>
    <w:rsid w:val="004C3CF5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39A4"/>
    <w:rsid w:val="005154A6"/>
    <w:rsid w:val="00516D69"/>
    <w:rsid w:val="00524708"/>
    <w:rsid w:val="00526C58"/>
    <w:rsid w:val="00532CE1"/>
    <w:rsid w:val="0053333C"/>
    <w:rsid w:val="005549F5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2B5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06ED1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41E0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2C6C"/>
    <w:rsid w:val="00C439D4"/>
    <w:rsid w:val="00C442FB"/>
    <w:rsid w:val="00C529D4"/>
    <w:rsid w:val="00C6163E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6246"/>
    <w:rsid w:val="00D71EC6"/>
    <w:rsid w:val="00D73AF2"/>
    <w:rsid w:val="00D80925"/>
    <w:rsid w:val="00D85421"/>
    <w:rsid w:val="00D92EBD"/>
    <w:rsid w:val="00D9638E"/>
    <w:rsid w:val="00DA03D9"/>
    <w:rsid w:val="00DA056C"/>
    <w:rsid w:val="00DA65A0"/>
    <w:rsid w:val="00DB260E"/>
    <w:rsid w:val="00DB311E"/>
    <w:rsid w:val="00DB7506"/>
    <w:rsid w:val="00DC3831"/>
    <w:rsid w:val="00DC47C4"/>
    <w:rsid w:val="00DC4EB2"/>
    <w:rsid w:val="00DC5886"/>
    <w:rsid w:val="00DD0B7D"/>
    <w:rsid w:val="00DD3C49"/>
    <w:rsid w:val="00DD69DE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220B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uiPriority w:val="99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uiPriority w:val="99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43AD-B53C-4327-B5A2-C5D3B4BB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24</TotalTime>
  <Pages>2</Pages>
  <Words>355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3</cp:revision>
  <cp:lastPrinted>2016-06-10T13:14:00Z</cp:lastPrinted>
  <dcterms:created xsi:type="dcterms:W3CDTF">2016-07-04T17:31:00Z</dcterms:created>
  <dcterms:modified xsi:type="dcterms:W3CDTF">2016-07-04T17:53:00Z</dcterms:modified>
</cp:coreProperties>
</file>