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DC" w:rsidRPr="00786EEB" w:rsidRDefault="009851D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5862C7">
        <w:rPr>
          <w:rFonts w:ascii="Arial" w:hAnsi="Arial" w:cs="Arial"/>
          <w:b/>
          <w:sz w:val="28"/>
          <w:szCs w:val="28"/>
          <w:lang w:val="es-ES_tradnl"/>
        </w:rPr>
        <w:t>1303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851DC" w:rsidRDefault="009851D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851DC" w:rsidRPr="009851DC" w:rsidRDefault="009851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851D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851DC" w:rsidRPr="009851DC" w:rsidRDefault="009851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51DC" w:rsidRPr="009851DC" w:rsidRDefault="009851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851D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851DC" w:rsidRPr="009851DC" w:rsidRDefault="009851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51DC" w:rsidRPr="009851DC" w:rsidRDefault="009851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851DC">
        <w:rPr>
          <w:rFonts w:ascii="Arial" w:hAnsi="Arial" w:cs="Arial"/>
          <w:b/>
          <w:sz w:val="24"/>
          <w:szCs w:val="24"/>
          <w:lang w:val="es-ES_tradnl"/>
        </w:rPr>
        <w:t>EN SESION DE FECHA 20 DE ABRIL DE 2016</w:t>
      </w:r>
    </w:p>
    <w:p w:rsidR="009851DC" w:rsidRPr="009851DC" w:rsidRDefault="009851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51DC" w:rsidRPr="009851DC" w:rsidRDefault="009851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851D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2016-17-1-0002163</w:t>
      </w:r>
      <w:r w:rsidRPr="009851D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9851DC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9851DC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INIC/16</w:t>
      </w:r>
      <w:r w:rsidRPr="009851D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862C7" w:rsidRDefault="009851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96B2B" w:rsidRDefault="00586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>los antecedentes remitidos</w:t>
      </w:r>
      <w:r w:rsidR="00146E26">
        <w:rPr>
          <w:rFonts w:ascii="Arial" w:hAnsi="Arial" w:cs="Arial"/>
          <w:bCs/>
          <w:sz w:val="24"/>
          <w:szCs w:val="24"/>
        </w:rPr>
        <w:t xml:space="preserve"> por la Contadora Auditora </w:t>
      </w:r>
      <w:r w:rsidR="009851DC">
        <w:rPr>
          <w:rFonts w:ascii="Arial" w:hAnsi="Arial" w:cs="Arial"/>
          <w:bCs/>
          <w:sz w:val="24"/>
          <w:szCs w:val="24"/>
        </w:rPr>
        <w:t>d</w:t>
      </w:r>
      <w:r w:rsidR="00146E26"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 w:rsidR="00146E26"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6A6DC4">
        <w:rPr>
          <w:rFonts w:ascii="Arial" w:hAnsi="Arial" w:cs="Arial"/>
          <w:bCs/>
          <w:sz w:val="24"/>
          <w:szCs w:val="24"/>
        </w:rPr>
        <w:t xml:space="preserve"> en el mes de </w:t>
      </w:r>
      <w:r w:rsidR="001815C8">
        <w:rPr>
          <w:rFonts w:ascii="Arial" w:hAnsi="Arial" w:cs="Arial"/>
          <w:bCs/>
          <w:sz w:val="24"/>
          <w:szCs w:val="24"/>
        </w:rPr>
        <w:t xml:space="preserve">enero y </w:t>
      </w:r>
      <w:r w:rsidR="006A6DC4">
        <w:rPr>
          <w:rFonts w:ascii="Arial" w:hAnsi="Arial" w:cs="Arial"/>
          <w:bCs/>
          <w:sz w:val="24"/>
          <w:szCs w:val="24"/>
        </w:rPr>
        <w:t>febrero</w:t>
      </w:r>
      <w:r w:rsidR="00661A5A">
        <w:rPr>
          <w:rFonts w:ascii="Arial" w:hAnsi="Arial" w:cs="Arial"/>
          <w:bCs/>
          <w:sz w:val="24"/>
          <w:szCs w:val="24"/>
        </w:rPr>
        <w:t xml:space="preserve"> de 2016</w:t>
      </w:r>
      <w:r w:rsidR="00C442FB">
        <w:rPr>
          <w:rFonts w:ascii="Arial" w:hAnsi="Arial" w:cs="Arial"/>
          <w:bCs/>
          <w:sz w:val="24"/>
          <w:szCs w:val="24"/>
        </w:rPr>
        <w:t xml:space="preserve">, imputados al </w:t>
      </w:r>
      <w:r>
        <w:rPr>
          <w:rFonts w:ascii="Arial" w:hAnsi="Arial" w:cs="Arial"/>
          <w:bCs/>
          <w:sz w:val="24"/>
          <w:szCs w:val="24"/>
        </w:rPr>
        <w:t>E</w:t>
      </w:r>
      <w:r w:rsidR="00C442FB">
        <w:rPr>
          <w:rFonts w:ascii="Arial" w:hAnsi="Arial" w:cs="Arial"/>
          <w:bCs/>
          <w:sz w:val="24"/>
          <w:szCs w:val="24"/>
        </w:rPr>
        <w:t>jercicio 2015</w:t>
      </w:r>
      <w:r w:rsidR="006A6DC4">
        <w:rPr>
          <w:rFonts w:ascii="Arial" w:hAnsi="Arial" w:cs="Arial"/>
          <w:bCs/>
          <w:sz w:val="24"/>
          <w:szCs w:val="24"/>
        </w:rPr>
        <w:t xml:space="preserve"> por un monto de $</w:t>
      </w:r>
      <w:r w:rsidR="001815C8">
        <w:rPr>
          <w:rFonts w:ascii="Arial" w:hAnsi="Arial" w:cs="Arial"/>
          <w:bCs/>
          <w:sz w:val="24"/>
          <w:szCs w:val="24"/>
        </w:rPr>
        <w:t xml:space="preserve"> </w:t>
      </w:r>
      <w:r w:rsidR="006A6DC4">
        <w:rPr>
          <w:rFonts w:ascii="Arial" w:hAnsi="Arial" w:cs="Arial"/>
          <w:bCs/>
          <w:sz w:val="24"/>
          <w:szCs w:val="24"/>
        </w:rPr>
        <w:t>78.424.235,00</w:t>
      </w:r>
      <w:r w:rsidR="007C24CB">
        <w:rPr>
          <w:rFonts w:ascii="Arial" w:hAnsi="Arial" w:cs="Arial"/>
          <w:bCs/>
          <w:sz w:val="24"/>
          <w:szCs w:val="24"/>
        </w:rPr>
        <w:t xml:space="preserve"> y U$S 54.900</w:t>
      </w:r>
      <w:r w:rsidR="006A6DC4">
        <w:rPr>
          <w:rFonts w:ascii="Arial" w:hAnsi="Arial" w:cs="Arial"/>
          <w:bCs/>
          <w:sz w:val="24"/>
          <w:szCs w:val="24"/>
        </w:rPr>
        <w:t xml:space="preserve"> e imputados al </w:t>
      </w:r>
      <w:r>
        <w:rPr>
          <w:rFonts w:ascii="Arial" w:hAnsi="Arial" w:cs="Arial"/>
          <w:bCs/>
          <w:sz w:val="24"/>
          <w:szCs w:val="24"/>
        </w:rPr>
        <w:t>E</w:t>
      </w:r>
      <w:r w:rsidR="006A6DC4">
        <w:rPr>
          <w:rFonts w:ascii="Arial" w:hAnsi="Arial" w:cs="Arial"/>
          <w:bCs/>
          <w:sz w:val="24"/>
          <w:szCs w:val="24"/>
        </w:rPr>
        <w:t>jercicio 2016 por un monto de $ 4.291.740,00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9851DC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>RESULTANDO: 1)</w:t>
      </w:r>
      <w:r w:rsidR="00146E26"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Destacada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841B7F">
        <w:rPr>
          <w:rFonts w:ascii="Arial" w:hAnsi="Arial" w:cs="Arial"/>
          <w:sz w:val="24"/>
          <w:szCs w:val="24"/>
        </w:rPr>
        <w:t xml:space="preserve"> sesenta y </w:t>
      </w:r>
      <w:r w:rsidR="00E60823">
        <w:rPr>
          <w:rFonts w:ascii="Arial" w:hAnsi="Arial" w:cs="Arial"/>
          <w:sz w:val="24"/>
          <w:szCs w:val="24"/>
        </w:rPr>
        <w:t xml:space="preserve">dos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841B7F">
        <w:rPr>
          <w:rFonts w:ascii="Arial" w:hAnsi="Arial" w:cs="Arial"/>
          <w:sz w:val="24"/>
          <w:szCs w:val="24"/>
        </w:rPr>
        <w:t>82.715.975,00</w:t>
      </w:r>
      <w:r w:rsidR="004974A7">
        <w:rPr>
          <w:rFonts w:ascii="Arial" w:hAnsi="Arial" w:cs="Arial"/>
          <w:sz w:val="24"/>
          <w:szCs w:val="24"/>
        </w:rPr>
        <w:t xml:space="preserve"> </w:t>
      </w:r>
      <w:r w:rsidR="00E60823">
        <w:rPr>
          <w:rFonts w:ascii="Arial" w:hAnsi="Arial" w:cs="Arial"/>
          <w:sz w:val="24"/>
          <w:szCs w:val="24"/>
        </w:rPr>
        <w:t xml:space="preserve"> y  2 gastos por un monto total de U$S 54.900 </w:t>
      </w:r>
      <w:r w:rsidR="00146E26">
        <w:rPr>
          <w:rFonts w:ascii="Arial" w:hAnsi="Arial" w:cs="Arial"/>
          <w:sz w:val="24"/>
          <w:szCs w:val="24"/>
        </w:rPr>
        <w:t>en los meses de</w:t>
      </w:r>
      <w:r w:rsidR="00841B7F">
        <w:rPr>
          <w:rFonts w:ascii="Arial" w:hAnsi="Arial" w:cs="Arial"/>
          <w:sz w:val="24"/>
          <w:szCs w:val="24"/>
        </w:rPr>
        <w:t xml:space="preserve"> septiembre,</w:t>
      </w:r>
      <w:r w:rsidR="00B51AA6">
        <w:rPr>
          <w:rFonts w:ascii="Arial" w:hAnsi="Arial" w:cs="Arial"/>
          <w:sz w:val="24"/>
          <w:szCs w:val="24"/>
        </w:rPr>
        <w:t xml:space="preserve"> </w:t>
      </w:r>
      <w:r w:rsidR="00C97128">
        <w:rPr>
          <w:rFonts w:ascii="Arial" w:hAnsi="Arial" w:cs="Arial"/>
          <w:sz w:val="24"/>
          <w:szCs w:val="24"/>
        </w:rPr>
        <w:t xml:space="preserve"> diciembre </w:t>
      </w:r>
      <w:r w:rsidR="001E7F1D">
        <w:rPr>
          <w:rFonts w:ascii="Arial" w:hAnsi="Arial" w:cs="Arial"/>
          <w:sz w:val="24"/>
          <w:szCs w:val="24"/>
        </w:rPr>
        <w:t xml:space="preserve">de </w:t>
      </w:r>
      <w:r w:rsidR="00447132">
        <w:rPr>
          <w:rFonts w:ascii="Arial" w:hAnsi="Arial" w:cs="Arial"/>
          <w:sz w:val="24"/>
          <w:szCs w:val="24"/>
        </w:rPr>
        <w:t>2015</w:t>
      </w:r>
      <w:r w:rsidR="00841B7F">
        <w:rPr>
          <w:rFonts w:ascii="Arial" w:hAnsi="Arial" w:cs="Arial"/>
          <w:sz w:val="24"/>
          <w:szCs w:val="24"/>
        </w:rPr>
        <w:t>,</w:t>
      </w:r>
      <w:r w:rsidR="00074417">
        <w:rPr>
          <w:rFonts w:ascii="Arial" w:hAnsi="Arial" w:cs="Arial"/>
          <w:sz w:val="24"/>
          <w:szCs w:val="24"/>
        </w:rPr>
        <w:t xml:space="preserve"> enero</w:t>
      </w:r>
      <w:r w:rsidR="00841B7F">
        <w:rPr>
          <w:rFonts w:ascii="Arial" w:hAnsi="Arial" w:cs="Arial"/>
          <w:sz w:val="24"/>
          <w:szCs w:val="24"/>
        </w:rPr>
        <w:t xml:space="preserve"> y febrero</w:t>
      </w:r>
      <w:r w:rsidR="00074417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>, r</w:t>
      </w:r>
      <w:r>
        <w:rPr>
          <w:rFonts w:ascii="Arial" w:hAnsi="Arial" w:cs="Arial"/>
          <w:sz w:val="24"/>
          <w:szCs w:val="24"/>
        </w:rPr>
        <w:t>eiterados oportunamente por el 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950"/>
        <w:gridCol w:w="2268"/>
        <w:gridCol w:w="1984"/>
      </w:tblGrid>
      <w:tr w:rsidR="002301D2" w:rsidRPr="005862C7" w:rsidTr="002301D2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Cantidad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Importe $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Importe U$S</w:t>
            </w:r>
          </w:p>
        </w:tc>
      </w:tr>
      <w:tr w:rsidR="002301D2" w:rsidRPr="005862C7" w:rsidTr="002301D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Ejercicio 2015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2301D2" w:rsidRPr="005862C7" w:rsidTr="002301D2">
        <w:trPr>
          <w:trHeight w:val="52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9851DC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 xml:space="preserve">Art. 211 </w:t>
            </w:r>
            <w:proofErr w:type="spellStart"/>
            <w:r w:rsidR="009851DC" w:rsidRPr="005862C7">
              <w:rPr>
                <w:rFonts w:ascii="Arial" w:hAnsi="Arial" w:cs="Arial"/>
                <w:color w:val="000000"/>
                <w:lang w:val="es-UY" w:eastAsia="es-UY"/>
              </w:rPr>
              <w:t>L</w:t>
            </w: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it</w:t>
            </w:r>
            <w:proofErr w:type="spellEnd"/>
            <w:r w:rsidRPr="005862C7">
              <w:rPr>
                <w:rFonts w:ascii="Arial" w:hAnsi="Arial" w:cs="Arial"/>
                <w:color w:val="000000"/>
                <w:lang w:val="es-UY" w:eastAsia="es-UY"/>
              </w:rPr>
              <w:t xml:space="preserve"> </w:t>
            </w:r>
            <w:r w:rsidR="009851DC" w:rsidRPr="005862C7">
              <w:rPr>
                <w:rFonts w:ascii="Arial" w:hAnsi="Arial" w:cs="Arial"/>
                <w:color w:val="000000"/>
                <w:lang w:val="es-UY" w:eastAsia="es-UY"/>
              </w:rPr>
              <w:t>B</w:t>
            </w: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) de la Constitución de la República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62.881.334,00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54.900,00</w:t>
            </w:r>
          </w:p>
        </w:tc>
      </w:tr>
      <w:tr w:rsidR="002301D2" w:rsidRPr="005862C7" w:rsidTr="002301D2">
        <w:trPr>
          <w:trHeight w:val="78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5862C7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 xml:space="preserve">Art. 211 </w:t>
            </w:r>
            <w:proofErr w:type="spellStart"/>
            <w:r w:rsidR="005862C7" w:rsidRPr="005862C7">
              <w:rPr>
                <w:rFonts w:ascii="Arial" w:hAnsi="Arial" w:cs="Arial"/>
                <w:color w:val="000000"/>
                <w:lang w:val="es-UY" w:eastAsia="es-UY"/>
              </w:rPr>
              <w:t>L</w:t>
            </w: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it</w:t>
            </w:r>
            <w:proofErr w:type="spellEnd"/>
            <w:r w:rsidRPr="005862C7">
              <w:rPr>
                <w:rFonts w:ascii="Arial" w:hAnsi="Arial" w:cs="Arial"/>
                <w:color w:val="000000"/>
                <w:lang w:val="es-UY" w:eastAsia="es-UY"/>
              </w:rPr>
              <w:t xml:space="preserve"> </w:t>
            </w:r>
            <w:r w:rsidR="005862C7" w:rsidRPr="005862C7">
              <w:rPr>
                <w:rFonts w:ascii="Arial" w:hAnsi="Arial" w:cs="Arial"/>
                <w:color w:val="000000"/>
                <w:lang w:val="es-UY" w:eastAsia="es-UY"/>
              </w:rPr>
              <w:t>B</w:t>
            </w: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) de la Constitución de la República  y Art.14 TOCAF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13.855.365,00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2301D2" w:rsidRPr="005862C7" w:rsidTr="002301D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1.659.890,00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2301D2" w:rsidRPr="005862C7" w:rsidTr="002301D2">
        <w:trPr>
          <w:trHeight w:val="52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27.646,00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2301D2" w:rsidRPr="005862C7" w:rsidTr="002301D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SUB - TOTAL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78.424.235,00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54.900,00</w:t>
            </w:r>
          </w:p>
        </w:tc>
      </w:tr>
      <w:tr w:rsidR="002301D2" w:rsidRPr="005862C7" w:rsidTr="002301D2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Ejercicio 2016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2301D2" w:rsidRPr="005862C7" w:rsidTr="002301D2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Art. 14 T.O.C.A.F.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4.291.740,00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2301D2" w:rsidRPr="005862C7" w:rsidTr="002301D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SUB - TOTAL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4.291.740,00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2301D2" w:rsidRPr="005862C7" w:rsidTr="002301D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82.715.975,00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1D2" w:rsidRPr="005862C7" w:rsidRDefault="002301D2" w:rsidP="002301D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5862C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54.900,00</w:t>
            </w:r>
          </w:p>
        </w:tc>
      </w:tr>
    </w:tbl>
    <w:p w:rsidR="001815C8" w:rsidRDefault="001815C8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391E" w:rsidRPr="005C2298" w:rsidRDefault="00146E26" w:rsidP="005862C7">
      <w:pPr>
        <w:tabs>
          <w:tab w:val="left" w:pos="3402"/>
          <w:tab w:val="left" w:pos="5529"/>
          <w:tab w:val="left" w:pos="6946"/>
        </w:tabs>
        <w:spacing w:line="360" w:lineRule="auto"/>
        <w:ind w:firstLine="2694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5862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5862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5862C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5862C7" w:rsidP="005862C7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146E26" w:rsidP="005862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5862C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481C6E" w:rsidRDefault="00146E26" w:rsidP="00481C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481C6E" w:rsidRDefault="00481C6E" w:rsidP="00481C6E">
      <w:p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 xml:space="preserve">estacada </w:t>
      </w:r>
      <w:r>
        <w:rPr>
          <w:rFonts w:ascii="Arial" w:hAnsi="Arial" w:cs="Arial"/>
          <w:sz w:val="24"/>
          <w:szCs w:val="24"/>
        </w:rPr>
        <w:t xml:space="preserve">  </w:t>
      </w:r>
      <w:r w:rsidR="00146E26">
        <w:rPr>
          <w:rFonts w:ascii="Arial" w:hAnsi="Arial" w:cs="Arial"/>
          <w:sz w:val="24"/>
          <w:szCs w:val="24"/>
        </w:rPr>
        <w:t>ante el Ministerio de Transporte y Obras Públicas</w:t>
      </w:r>
      <w:r w:rsidR="00146E26">
        <w:rPr>
          <w:rFonts w:ascii="Arial" w:hAnsi="Arial" w:cs="Arial"/>
          <w:sz w:val="24"/>
          <w:szCs w:val="24"/>
          <w:lang w:val="es-MX"/>
        </w:rPr>
        <w:t>.</w:t>
      </w:r>
      <w:r w:rsidR="00146E26">
        <w:rPr>
          <w:rFonts w:ascii="Arial" w:hAnsi="Arial" w:cs="Arial"/>
          <w:sz w:val="24"/>
          <w:szCs w:val="24"/>
        </w:rPr>
        <w:t xml:space="preserve">  </w:t>
      </w:r>
    </w:p>
    <w:p w:rsidR="00481C6E" w:rsidRDefault="00481C6E" w:rsidP="00481C6E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estacada; y</w:t>
      </w:r>
    </w:p>
    <w:p w:rsidR="00146E26" w:rsidRDefault="00481C6E" w:rsidP="00481C6E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481C6E" w:rsidRDefault="00481C6E" w:rsidP="00481C6E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81C6E" w:rsidRDefault="00481C6E" w:rsidP="00481C6E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81C6E" w:rsidRDefault="00481C6E" w:rsidP="00481C6E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81C6E" w:rsidRDefault="00481C6E" w:rsidP="00481C6E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81C6E" w:rsidRDefault="00481C6E" w:rsidP="00481C6E">
      <w:p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481C6E" w:rsidSect="00481C6E"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45" w:rsidRDefault="00464A45">
      <w:r>
        <w:separator/>
      </w:r>
    </w:p>
  </w:endnote>
  <w:endnote w:type="continuationSeparator" w:id="0">
    <w:p w:rsidR="00464A45" w:rsidRDefault="004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45" w:rsidRDefault="00464A45">
      <w:r>
        <w:separator/>
      </w:r>
    </w:p>
  </w:footnote>
  <w:footnote w:type="continuationSeparator" w:id="0">
    <w:p w:rsidR="00464A45" w:rsidRDefault="0046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4B4AC810"/>
    <w:lvl w:ilvl="0" w:tplc="9F4248C8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161A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21B7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802AF"/>
    <w:rsid w:val="00481C6E"/>
    <w:rsid w:val="004873A8"/>
    <w:rsid w:val="004974A7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6C58"/>
    <w:rsid w:val="00532CE1"/>
    <w:rsid w:val="0053333C"/>
    <w:rsid w:val="005549F5"/>
    <w:rsid w:val="00561B98"/>
    <w:rsid w:val="00566794"/>
    <w:rsid w:val="00576B42"/>
    <w:rsid w:val="00577BF2"/>
    <w:rsid w:val="005800DE"/>
    <w:rsid w:val="00582675"/>
    <w:rsid w:val="00583AF7"/>
    <w:rsid w:val="00585228"/>
    <w:rsid w:val="005862C7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1670"/>
    <w:rsid w:val="006F3734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24CB"/>
    <w:rsid w:val="007C3459"/>
    <w:rsid w:val="007C412B"/>
    <w:rsid w:val="007C44A7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7ECB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DC9"/>
    <w:rsid w:val="00967718"/>
    <w:rsid w:val="00982374"/>
    <w:rsid w:val="009851DC"/>
    <w:rsid w:val="00985666"/>
    <w:rsid w:val="00986CA7"/>
    <w:rsid w:val="00990656"/>
    <w:rsid w:val="009A27DE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1299"/>
    <w:rsid w:val="00AD1EA0"/>
    <w:rsid w:val="00AD415F"/>
    <w:rsid w:val="00AE5CF4"/>
    <w:rsid w:val="00AF0E7A"/>
    <w:rsid w:val="00AF3C14"/>
    <w:rsid w:val="00AF7A39"/>
    <w:rsid w:val="00B00E71"/>
    <w:rsid w:val="00B017CD"/>
    <w:rsid w:val="00B02377"/>
    <w:rsid w:val="00B02555"/>
    <w:rsid w:val="00B226C5"/>
    <w:rsid w:val="00B25F9D"/>
    <w:rsid w:val="00B27CBC"/>
    <w:rsid w:val="00B3202B"/>
    <w:rsid w:val="00B35C17"/>
    <w:rsid w:val="00B3767A"/>
    <w:rsid w:val="00B40B1D"/>
    <w:rsid w:val="00B44D14"/>
    <w:rsid w:val="00B51AA6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439D4"/>
    <w:rsid w:val="00C442FB"/>
    <w:rsid w:val="00C529D4"/>
    <w:rsid w:val="00C6163E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6246"/>
    <w:rsid w:val="00D71EC6"/>
    <w:rsid w:val="00D73AF2"/>
    <w:rsid w:val="00D80925"/>
    <w:rsid w:val="00D92EBD"/>
    <w:rsid w:val="00DA056C"/>
    <w:rsid w:val="00DA65A0"/>
    <w:rsid w:val="00DB260E"/>
    <w:rsid w:val="00DB311E"/>
    <w:rsid w:val="00DB7506"/>
    <w:rsid w:val="00DC3831"/>
    <w:rsid w:val="00DC47C4"/>
    <w:rsid w:val="00DC5886"/>
    <w:rsid w:val="00DD0B7D"/>
    <w:rsid w:val="00DD3C49"/>
    <w:rsid w:val="00DD69DE"/>
    <w:rsid w:val="00DE1878"/>
    <w:rsid w:val="00DE1A5F"/>
    <w:rsid w:val="00DE3177"/>
    <w:rsid w:val="00DE5C91"/>
    <w:rsid w:val="00DF7DF9"/>
    <w:rsid w:val="00E00FDB"/>
    <w:rsid w:val="00E03DD4"/>
    <w:rsid w:val="00E100C3"/>
    <w:rsid w:val="00E15CDC"/>
    <w:rsid w:val="00E303B6"/>
    <w:rsid w:val="00E303C4"/>
    <w:rsid w:val="00E30DFC"/>
    <w:rsid w:val="00E40C1C"/>
    <w:rsid w:val="00E432C0"/>
    <w:rsid w:val="00E464B2"/>
    <w:rsid w:val="00E46751"/>
    <w:rsid w:val="00E52A5B"/>
    <w:rsid w:val="00E56753"/>
    <w:rsid w:val="00E57A26"/>
    <w:rsid w:val="00E60823"/>
    <w:rsid w:val="00E612F0"/>
    <w:rsid w:val="00E66E37"/>
    <w:rsid w:val="00E7381E"/>
    <w:rsid w:val="00E9126D"/>
    <w:rsid w:val="00E94CF1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6D71-D82E-4238-BA2F-EAA1B99C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0</TotalTime>
  <Pages>2</Pages>
  <Words>375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Miriam Cristina Rivero</cp:lastModifiedBy>
  <cp:revision>2</cp:revision>
  <cp:lastPrinted>2016-04-27T14:22:00Z</cp:lastPrinted>
  <dcterms:created xsi:type="dcterms:W3CDTF">2016-04-27T14:22:00Z</dcterms:created>
  <dcterms:modified xsi:type="dcterms:W3CDTF">2016-04-27T14:22:00Z</dcterms:modified>
</cp:coreProperties>
</file>