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CE" w:rsidRPr="006C36CE" w:rsidRDefault="006C36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  <w:bookmarkStart w:id="0" w:name="_GoBack"/>
      <w:bookmarkEnd w:id="0"/>
      <w:r w:rsidRPr="006C36CE">
        <w:rPr>
          <w:rFonts w:ascii="Arial" w:hAnsi="Arial" w:cs="Arial"/>
          <w:b/>
          <w:sz w:val="24"/>
          <w:lang w:val="es-ES_tradnl"/>
        </w:rPr>
        <w:t>RESOLUCION ADOPTADA POR EL</w:t>
      </w:r>
    </w:p>
    <w:p w:rsidR="006C36CE" w:rsidRPr="006C36CE" w:rsidRDefault="006C36C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</w:p>
    <w:p w:rsidR="006C36CE" w:rsidRPr="006C36CE" w:rsidRDefault="006C36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  <w:r w:rsidRPr="006C36CE">
        <w:rPr>
          <w:rFonts w:ascii="Arial" w:hAnsi="Arial" w:cs="Arial"/>
          <w:b/>
          <w:sz w:val="24"/>
          <w:lang w:val="es-ES_tradnl"/>
        </w:rPr>
        <w:t>TRIBUNAL DE CUENTAS</w:t>
      </w:r>
    </w:p>
    <w:p w:rsidR="006C36CE" w:rsidRPr="006C36CE" w:rsidRDefault="006C36C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</w:p>
    <w:p w:rsidR="006C36CE" w:rsidRPr="006C36CE" w:rsidRDefault="006C36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  <w:r w:rsidRPr="006C36CE">
        <w:rPr>
          <w:rFonts w:ascii="Arial" w:hAnsi="Arial" w:cs="Arial"/>
          <w:b/>
          <w:sz w:val="24"/>
          <w:lang w:val="es-ES_tradnl"/>
        </w:rPr>
        <w:t xml:space="preserve">EN SESION DE FECHA </w:t>
      </w:r>
      <w:r w:rsidRPr="006C36CE">
        <w:rPr>
          <w:rFonts w:ascii="Arial" w:hAnsi="Arial" w:cs="Arial"/>
          <w:b/>
          <w:sz w:val="24"/>
          <w:szCs w:val="24"/>
          <w:lang w:val="es-ES_tradnl"/>
        </w:rPr>
        <w:t>1º DE JULIO</w:t>
      </w:r>
      <w:r w:rsidRPr="006C36CE">
        <w:rPr>
          <w:rFonts w:ascii="Arial" w:hAnsi="Arial" w:cs="Arial"/>
          <w:b/>
          <w:lang w:val="es-ES_tradnl"/>
        </w:rPr>
        <w:t xml:space="preserve"> </w:t>
      </w:r>
      <w:r w:rsidRPr="006C36CE">
        <w:rPr>
          <w:rFonts w:ascii="Arial" w:hAnsi="Arial" w:cs="Arial"/>
          <w:b/>
          <w:sz w:val="24"/>
          <w:lang w:val="es-ES_tradnl"/>
        </w:rPr>
        <w:t>DE 2015</w:t>
      </w:r>
    </w:p>
    <w:p w:rsidR="006C36CE" w:rsidRPr="006C36CE" w:rsidRDefault="006C36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</w:p>
    <w:p w:rsidR="006C36CE" w:rsidRPr="006C36CE" w:rsidRDefault="006C36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  <w:r w:rsidRPr="006C36CE">
        <w:rPr>
          <w:rFonts w:ascii="Arial" w:hAnsi="Arial" w:cs="Arial"/>
          <w:b/>
          <w:sz w:val="24"/>
          <w:lang w:val="es-ES_tradnl"/>
        </w:rPr>
        <w:t xml:space="preserve">(E. E. N° 2015-17-1-0003958, </w:t>
      </w:r>
      <w:proofErr w:type="spellStart"/>
      <w:r w:rsidRPr="006C36CE">
        <w:rPr>
          <w:rFonts w:ascii="Arial" w:hAnsi="Arial" w:cs="Arial"/>
          <w:b/>
          <w:sz w:val="24"/>
          <w:lang w:val="es-ES_tradnl"/>
        </w:rPr>
        <w:t>Ent</w:t>
      </w:r>
      <w:proofErr w:type="spellEnd"/>
      <w:r w:rsidRPr="006C36CE">
        <w:rPr>
          <w:rFonts w:ascii="Arial" w:hAnsi="Arial" w:cs="Arial"/>
          <w:b/>
          <w:sz w:val="24"/>
          <w:lang w:val="es-ES_tradnl"/>
        </w:rPr>
        <w:t>. iniciada)</w:t>
      </w:r>
    </w:p>
    <w:p w:rsidR="006C36CE" w:rsidRDefault="006C36C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096B2B" w:rsidRDefault="00146E26" w:rsidP="00D94E2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F911BD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526C58">
        <w:rPr>
          <w:rFonts w:ascii="Arial" w:hAnsi="Arial" w:cs="Arial"/>
          <w:bCs/>
          <w:sz w:val="24"/>
          <w:szCs w:val="24"/>
        </w:rPr>
        <w:t xml:space="preserve"> mayo</w:t>
      </w:r>
      <w:r w:rsidR="00165B7C">
        <w:rPr>
          <w:rFonts w:ascii="Arial" w:hAnsi="Arial" w:cs="Arial"/>
          <w:bCs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;</w:t>
      </w:r>
      <w:r w:rsidR="00AC1CE9" w:rsidRPr="00AC1CE9">
        <w:rPr>
          <w:rFonts w:ascii="Arial" w:hAnsi="Arial"/>
          <w:sz w:val="24"/>
        </w:rPr>
        <w:t xml:space="preserve"> </w:t>
      </w:r>
      <w:r w:rsidR="00F53A43">
        <w:rPr>
          <w:rFonts w:ascii="Arial" w:hAnsi="Arial"/>
          <w:sz w:val="24"/>
        </w:rPr>
        <w:t>correspondiente</w:t>
      </w:r>
      <w:r w:rsidR="00F911BD">
        <w:rPr>
          <w:rFonts w:ascii="Arial" w:hAnsi="Arial"/>
          <w:sz w:val="24"/>
        </w:rPr>
        <w:t xml:space="preserve"> a gastos imputados en los  E</w:t>
      </w:r>
      <w:r w:rsidR="00AC1CE9">
        <w:rPr>
          <w:rFonts w:ascii="Arial" w:hAnsi="Arial"/>
          <w:sz w:val="24"/>
        </w:rPr>
        <w:t>jercicios 2015</w:t>
      </w:r>
      <w:r w:rsidR="00F911BD">
        <w:rPr>
          <w:rFonts w:ascii="Arial" w:hAnsi="Arial"/>
          <w:sz w:val="24"/>
        </w:rPr>
        <w:t>;</w:t>
      </w:r>
    </w:p>
    <w:p w:rsidR="00E612F0" w:rsidRDefault="00146E26" w:rsidP="00F911B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F911BD">
        <w:rPr>
          <w:rFonts w:ascii="Arial" w:hAnsi="Arial" w:cs="Arial"/>
          <w:sz w:val="24"/>
          <w:szCs w:val="24"/>
        </w:rPr>
        <w:t>ditora 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526C58">
        <w:rPr>
          <w:rFonts w:ascii="Arial" w:hAnsi="Arial" w:cs="Arial"/>
          <w:sz w:val="24"/>
          <w:szCs w:val="24"/>
        </w:rPr>
        <w:t>diez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F911BD">
        <w:rPr>
          <w:rFonts w:ascii="Arial" w:hAnsi="Arial" w:cs="Arial"/>
          <w:sz w:val="24"/>
          <w:szCs w:val="24"/>
        </w:rPr>
        <w:t>7:</w:t>
      </w:r>
      <w:r w:rsidR="00ED4D59">
        <w:rPr>
          <w:rFonts w:ascii="Arial" w:hAnsi="Arial" w:cs="Arial"/>
          <w:sz w:val="24"/>
          <w:szCs w:val="24"/>
        </w:rPr>
        <w:t>980.158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13161A">
        <w:rPr>
          <w:rFonts w:ascii="Arial" w:hAnsi="Arial" w:cs="Arial"/>
          <w:sz w:val="24"/>
          <w:szCs w:val="24"/>
        </w:rPr>
        <w:t>abril</w:t>
      </w:r>
      <w:r w:rsidR="00526C58">
        <w:rPr>
          <w:rFonts w:ascii="Arial" w:hAnsi="Arial" w:cs="Arial"/>
          <w:sz w:val="24"/>
          <w:szCs w:val="24"/>
        </w:rPr>
        <w:t xml:space="preserve"> y mayo</w:t>
      </w:r>
      <w:r w:rsidR="004E745F">
        <w:rPr>
          <w:rFonts w:ascii="Arial" w:hAnsi="Arial" w:cs="Arial"/>
          <w:sz w:val="24"/>
          <w:szCs w:val="24"/>
        </w:rPr>
        <w:t xml:space="preserve"> de 2015</w:t>
      </w:r>
      <w:r w:rsidR="0084391E">
        <w:rPr>
          <w:rFonts w:ascii="Arial" w:hAnsi="Arial" w:cs="Arial"/>
          <w:sz w:val="24"/>
          <w:szCs w:val="24"/>
        </w:rPr>
        <w:t>, r</w:t>
      </w:r>
      <w:r w:rsidR="00F911BD"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417"/>
        <w:gridCol w:w="3686"/>
      </w:tblGrid>
      <w:tr w:rsidR="00E612F0" w:rsidTr="00ED03CA">
        <w:trPr>
          <w:trHeight w:val="6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 xml:space="preserve">Motivo de Observación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Cantidad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 xml:space="preserve">Importe $ </w:t>
            </w:r>
          </w:p>
        </w:tc>
      </w:tr>
      <w:tr w:rsidR="00E612F0" w:rsidTr="00ED03CA"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Ejercicio 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</w:p>
        </w:tc>
      </w:tr>
      <w:tr w:rsidR="00E612F0" w:rsidTr="00ED03CA"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 xml:space="preserve">Art. 33 T.O.C.A.F.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D4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D4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716.757</w:t>
            </w:r>
            <w:r w:rsidR="00E612F0"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,00</w:t>
            </w:r>
          </w:p>
        </w:tc>
      </w:tr>
      <w:tr w:rsidR="00E612F0" w:rsidTr="00ED03CA">
        <w:trPr>
          <w:trHeight w:val="87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F911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Lit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 xml:space="preserve"> B</w:t>
            </w:r>
            <w:r w:rsidR="00E612F0"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 xml:space="preserve">) de la Constitución de la República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D4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D4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7.263.401</w:t>
            </w:r>
            <w:r w:rsidR="00E612F0">
              <w:rPr>
                <w:rFonts w:ascii="Arial" w:hAnsi="Arial" w:cs="Arial"/>
                <w:color w:val="000000"/>
                <w:sz w:val="24"/>
                <w:szCs w:val="24"/>
                <w:lang w:val="es-UY"/>
              </w:rPr>
              <w:t>,00</w:t>
            </w:r>
          </w:p>
        </w:tc>
      </w:tr>
      <w:tr w:rsidR="00E612F0" w:rsidTr="00ED03CA"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612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F0" w:rsidRDefault="00ED4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7.980.158</w:t>
            </w:r>
            <w:r w:rsidR="00E612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/>
              </w:rPr>
              <w:t>,00</w:t>
            </w:r>
          </w:p>
        </w:tc>
      </w:tr>
    </w:tbl>
    <w:p w:rsidR="00526C58" w:rsidRDefault="00526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412B" w:rsidRPr="00820732" w:rsidRDefault="00146E26" w:rsidP="002402F7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F911BD" w:rsidRDefault="00146E26" w:rsidP="00F911B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F911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</w:t>
      </w:r>
      <w:r w:rsidR="00F911BD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F911BD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2402F7" w:rsidP="002402F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F911BD">
        <w:rPr>
          <w:rFonts w:ascii="Arial" w:hAnsi="Arial" w:cs="Arial"/>
          <w:sz w:val="24"/>
          <w:szCs w:val="24"/>
        </w:rPr>
        <w:t xml:space="preserve"> que no se aportan</w:t>
      </w:r>
      <w:r w:rsidR="00146E26">
        <w:rPr>
          <w:rFonts w:ascii="Arial" w:hAnsi="Arial" w:cs="Arial"/>
          <w:sz w:val="24"/>
          <w:szCs w:val="24"/>
        </w:rPr>
        <w:t xml:space="preserve"> elementos que ameriten el levantamiento de las observaciones;</w:t>
      </w:r>
    </w:p>
    <w:p w:rsidR="007C412B" w:rsidRDefault="00146E26" w:rsidP="00F911B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F911BD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F911BD" w:rsidRDefault="00146E26" w:rsidP="00F911BD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11BD">
        <w:rPr>
          <w:rFonts w:ascii="Arial" w:hAnsi="Arial" w:cs="Arial"/>
          <w:sz w:val="24"/>
          <w:szCs w:val="24"/>
        </w:rPr>
        <w:t>Ratificar</w:t>
      </w:r>
      <w:r w:rsidR="0084391E" w:rsidRPr="00F911BD">
        <w:rPr>
          <w:rFonts w:ascii="Arial" w:hAnsi="Arial" w:cs="Arial"/>
          <w:sz w:val="24"/>
          <w:szCs w:val="24"/>
        </w:rPr>
        <w:t xml:space="preserve"> </w:t>
      </w:r>
      <w:r w:rsidRPr="00F911BD">
        <w:rPr>
          <w:rFonts w:ascii="Arial" w:hAnsi="Arial" w:cs="Arial"/>
          <w:sz w:val="24"/>
          <w:szCs w:val="24"/>
        </w:rPr>
        <w:t>la</w:t>
      </w:r>
      <w:r w:rsidR="0084391E" w:rsidRPr="00F911BD">
        <w:rPr>
          <w:rFonts w:ascii="Arial" w:hAnsi="Arial" w:cs="Arial"/>
          <w:sz w:val="24"/>
          <w:szCs w:val="24"/>
        </w:rPr>
        <w:t>s</w:t>
      </w:r>
      <w:r w:rsidRPr="00F911BD">
        <w:rPr>
          <w:rFonts w:ascii="Arial" w:hAnsi="Arial" w:cs="Arial"/>
          <w:sz w:val="24"/>
          <w:szCs w:val="24"/>
        </w:rPr>
        <w:t xml:space="preserve"> observaci</w:t>
      </w:r>
      <w:r w:rsidR="0084391E" w:rsidRPr="00F911BD">
        <w:rPr>
          <w:rFonts w:ascii="Arial" w:hAnsi="Arial" w:cs="Arial"/>
          <w:sz w:val="24"/>
          <w:szCs w:val="24"/>
        </w:rPr>
        <w:t>o</w:t>
      </w:r>
      <w:r w:rsidRPr="00F911BD">
        <w:rPr>
          <w:rFonts w:ascii="Arial" w:hAnsi="Arial" w:cs="Arial"/>
          <w:sz w:val="24"/>
          <w:szCs w:val="24"/>
        </w:rPr>
        <w:t>n</w:t>
      </w:r>
      <w:r w:rsidR="0084391E" w:rsidRPr="00F911BD">
        <w:rPr>
          <w:rFonts w:ascii="Arial" w:hAnsi="Arial" w:cs="Arial"/>
          <w:sz w:val="24"/>
          <w:szCs w:val="24"/>
        </w:rPr>
        <w:t xml:space="preserve">es </w:t>
      </w:r>
      <w:r w:rsidRPr="00F911BD">
        <w:rPr>
          <w:rFonts w:ascii="Arial" w:hAnsi="Arial" w:cs="Arial"/>
          <w:sz w:val="24"/>
          <w:szCs w:val="24"/>
        </w:rPr>
        <w:t>formulada</w:t>
      </w:r>
      <w:r w:rsidR="0084391E" w:rsidRPr="00F911BD">
        <w:rPr>
          <w:rFonts w:ascii="Arial" w:hAnsi="Arial" w:cs="Arial"/>
          <w:sz w:val="24"/>
          <w:szCs w:val="24"/>
        </w:rPr>
        <w:t>s</w:t>
      </w:r>
      <w:r w:rsidR="00F911BD">
        <w:rPr>
          <w:rFonts w:ascii="Arial" w:hAnsi="Arial" w:cs="Arial"/>
          <w:sz w:val="24"/>
          <w:szCs w:val="24"/>
        </w:rPr>
        <w:t xml:space="preserve"> por la Contadora Auditora d</w:t>
      </w:r>
      <w:r w:rsidRPr="00F911BD">
        <w:rPr>
          <w:rFonts w:ascii="Arial" w:hAnsi="Arial" w:cs="Arial"/>
          <w:sz w:val="24"/>
          <w:szCs w:val="24"/>
        </w:rPr>
        <w:t>estacada ante el Ministerio de Transporte y Obras Públicas</w:t>
      </w:r>
      <w:r w:rsidR="00F911BD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D8029A">
        <w:rPr>
          <w:rFonts w:ascii="Arial" w:hAnsi="Arial" w:cs="Arial"/>
          <w:sz w:val="24"/>
          <w:szCs w:val="24"/>
        </w:rPr>
        <w:t>icas y a la Contadora Auditora d</w:t>
      </w:r>
      <w:r>
        <w:rPr>
          <w:rFonts w:ascii="Arial" w:hAnsi="Arial" w:cs="Arial"/>
          <w:sz w:val="24"/>
          <w:szCs w:val="24"/>
        </w:rPr>
        <w:t>estacada; y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F911BD" w:rsidRDefault="00F911BD" w:rsidP="00F911BD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F911BD" w:rsidSect="00D94E26">
      <w:footerReference w:type="default" r:id="rId9"/>
      <w:pgSz w:w="11907" w:h="16840" w:code="9"/>
      <w:pgMar w:top="3119" w:right="1701" w:bottom="1418" w:left="1701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CE" w:rsidRDefault="006C36CE">
      <w:r>
        <w:separator/>
      </w:r>
    </w:p>
  </w:endnote>
  <w:endnote w:type="continuationSeparator" w:id="0">
    <w:p w:rsidR="006C36CE" w:rsidRDefault="006C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CE" w:rsidRDefault="006C3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CE" w:rsidRDefault="006C36CE">
      <w:r>
        <w:separator/>
      </w:r>
    </w:p>
  </w:footnote>
  <w:footnote w:type="continuationSeparator" w:id="0">
    <w:p w:rsidR="006C36CE" w:rsidRDefault="006C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0A7C7338"/>
    <w:lvl w:ilvl="0" w:tplc="B414186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F2EF6"/>
    <w:rsid w:val="002015DD"/>
    <w:rsid w:val="002049C0"/>
    <w:rsid w:val="00205272"/>
    <w:rsid w:val="00213F2A"/>
    <w:rsid w:val="00214A00"/>
    <w:rsid w:val="00220275"/>
    <w:rsid w:val="00223F19"/>
    <w:rsid w:val="002320DA"/>
    <w:rsid w:val="00232EE1"/>
    <w:rsid w:val="002402F7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009"/>
    <w:rsid w:val="00347A76"/>
    <w:rsid w:val="00350145"/>
    <w:rsid w:val="00360D0D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103B5"/>
    <w:rsid w:val="004108B8"/>
    <w:rsid w:val="004213E8"/>
    <w:rsid w:val="004242F1"/>
    <w:rsid w:val="00440453"/>
    <w:rsid w:val="0046404B"/>
    <w:rsid w:val="00464A45"/>
    <w:rsid w:val="00464B80"/>
    <w:rsid w:val="004802AF"/>
    <w:rsid w:val="004873A8"/>
    <w:rsid w:val="004B729F"/>
    <w:rsid w:val="004D08CC"/>
    <w:rsid w:val="004D6BEA"/>
    <w:rsid w:val="004E745F"/>
    <w:rsid w:val="004F0FA3"/>
    <w:rsid w:val="004F1BA9"/>
    <w:rsid w:val="00504882"/>
    <w:rsid w:val="00512D13"/>
    <w:rsid w:val="00516D69"/>
    <w:rsid w:val="00526C58"/>
    <w:rsid w:val="00532CE1"/>
    <w:rsid w:val="0053333C"/>
    <w:rsid w:val="005549F5"/>
    <w:rsid w:val="00561B98"/>
    <w:rsid w:val="00566794"/>
    <w:rsid w:val="00576B42"/>
    <w:rsid w:val="005800DE"/>
    <w:rsid w:val="00582675"/>
    <w:rsid w:val="00583AF7"/>
    <w:rsid w:val="00585228"/>
    <w:rsid w:val="005910AF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36CE"/>
    <w:rsid w:val="006C5DD5"/>
    <w:rsid w:val="006C6889"/>
    <w:rsid w:val="006D2B62"/>
    <w:rsid w:val="006D33B8"/>
    <w:rsid w:val="006D4A14"/>
    <w:rsid w:val="006D7F11"/>
    <w:rsid w:val="006E7829"/>
    <w:rsid w:val="006F1670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62CB"/>
    <w:rsid w:val="007F6B0C"/>
    <w:rsid w:val="00800907"/>
    <w:rsid w:val="00803429"/>
    <w:rsid w:val="00805A66"/>
    <w:rsid w:val="00813C06"/>
    <w:rsid w:val="00820732"/>
    <w:rsid w:val="008249D5"/>
    <w:rsid w:val="0084391E"/>
    <w:rsid w:val="00844FDF"/>
    <w:rsid w:val="008544EF"/>
    <w:rsid w:val="00855271"/>
    <w:rsid w:val="00863885"/>
    <w:rsid w:val="008678F7"/>
    <w:rsid w:val="008713E1"/>
    <w:rsid w:val="00877ECB"/>
    <w:rsid w:val="00884E2E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5ED7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A263F"/>
    <w:rsid w:val="00AA341F"/>
    <w:rsid w:val="00AA3D55"/>
    <w:rsid w:val="00AB0866"/>
    <w:rsid w:val="00AB662C"/>
    <w:rsid w:val="00AC1CE9"/>
    <w:rsid w:val="00AD1EA0"/>
    <w:rsid w:val="00AE5CF4"/>
    <w:rsid w:val="00AF7A39"/>
    <w:rsid w:val="00B00E71"/>
    <w:rsid w:val="00B02377"/>
    <w:rsid w:val="00B02555"/>
    <w:rsid w:val="00B226C5"/>
    <w:rsid w:val="00B25F9D"/>
    <w:rsid w:val="00B3202B"/>
    <w:rsid w:val="00B35C17"/>
    <w:rsid w:val="00B3767A"/>
    <w:rsid w:val="00B40B1D"/>
    <w:rsid w:val="00B44D14"/>
    <w:rsid w:val="00B668D8"/>
    <w:rsid w:val="00B726A9"/>
    <w:rsid w:val="00B73A46"/>
    <w:rsid w:val="00B76F44"/>
    <w:rsid w:val="00B77124"/>
    <w:rsid w:val="00B9043E"/>
    <w:rsid w:val="00B92720"/>
    <w:rsid w:val="00BA09ED"/>
    <w:rsid w:val="00BA6CFC"/>
    <w:rsid w:val="00BB39C6"/>
    <w:rsid w:val="00BB5D1F"/>
    <w:rsid w:val="00BD0E59"/>
    <w:rsid w:val="00BE3825"/>
    <w:rsid w:val="00BF5344"/>
    <w:rsid w:val="00BF57FD"/>
    <w:rsid w:val="00C00035"/>
    <w:rsid w:val="00C01E78"/>
    <w:rsid w:val="00C025BD"/>
    <w:rsid w:val="00C0703B"/>
    <w:rsid w:val="00C13FA9"/>
    <w:rsid w:val="00C439D4"/>
    <w:rsid w:val="00C529D4"/>
    <w:rsid w:val="00C6163E"/>
    <w:rsid w:val="00C6357A"/>
    <w:rsid w:val="00C80556"/>
    <w:rsid w:val="00C915C0"/>
    <w:rsid w:val="00C95F6A"/>
    <w:rsid w:val="00C96AED"/>
    <w:rsid w:val="00CA2375"/>
    <w:rsid w:val="00CA7315"/>
    <w:rsid w:val="00CC096D"/>
    <w:rsid w:val="00CC137A"/>
    <w:rsid w:val="00CC5A2A"/>
    <w:rsid w:val="00CE42C1"/>
    <w:rsid w:val="00CE6176"/>
    <w:rsid w:val="00CF6236"/>
    <w:rsid w:val="00CF7CC9"/>
    <w:rsid w:val="00D01436"/>
    <w:rsid w:val="00D04521"/>
    <w:rsid w:val="00D05E5F"/>
    <w:rsid w:val="00D10C7E"/>
    <w:rsid w:val="00D21BC7"/>
    <w:rsid w:val="00D221E2"/>
    <w:rsid w:val="00D366B7"/>
    <w:rsid w:val="00D45189"/>
    <w:rsid w:val="00D4633F"/>
    <w:rsid w:val="00D53848"/>
    <w:rsid w:val="00D66246"/>
    <w:rsid w:val="00D71EC6"/>
    <w:rsid w:val="00D8029A"/>
    <w:rsid w:val="00D80925"/>
    <w:rsid w:val="00D92EBD"/>
    <w:rsid w:val="00D94E26"/>
    <w:rsid w:val="00D960EF"/>
    <w:rsid w:val="00DA056C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2986"/>
    <w:rsid w:val="00E03DD4"/>
    <w:rsid w:val="00E100C3"/>
    <w:rsid w:val="00E15CDC"/>
    <w:rsid w:val="00E303C4"/>
    <w:rsid w:val="00E40C1C"/>
    <w:rsid w:val="00E432C0"/>
    <w:rsid w:val="00E464B2"/>
    <w:rsid w:val="00E46751"/>
    <w:rsid w:val="00E56753"/>
    <w:rsid w:val="00E57A26"/>
    <w:rsid w:val="00E612F0"/>
    <w:rsid w:val="00E7381E"/>
    <w:rsid w:val="00E9126D"/>
    <w:rsid w:val="00E94CF1"/>
    <w:rsid w:val="00EA1452"/>
    <w:rsid w:val="00EA784B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585B"/>
    <w:rsid w:val="00F40BD4"/>
    <w:rsid w:val="00F5115A"/>
    <w:rsid w:val="00F53254"/>
    <w:rsid w:val="00F5371B"/>
    <w:rsid w:val="00F53A43"/>
    <w:rsid w:val="00F5611F"/>
    <w:rsid w:val="00F61B66"/>
    <w:rsid w:val="00F62D98"/>
    <w:rsid w:val="00F64CB7"/>
    <w:rsid w:val="00F708BC"/>
    <w:rsid w:val="00F76BA5"/>
    <w:rsid w:val="00F86D8D"/>
    <w:rsid w:val="00F911B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F9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F9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0214-0AFC-4F3F-B36F-A3B306E5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8</TotalTime>
  <Pages>2</Pages>
  <Words>293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5</cp:revision>
  <cp:lastPrinted>2015-07-02T21:19:00Z</cp:lastPrinted>
  <dcterms:created xsi:type="dcterms:W3CDTF">2015-07-02T21:21:00Z</dcterms:created>
  <dcterms:modified xsi:type="dcterms:W3CDTF">2015-08-03T20:04:00Z</dcterms:modified>
</cp:coreProperties>
</file>