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71" w:rsidRPr="00747971" w:rsidRDefault="00747971" w:rsidP="0074797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47971">
        <w:rPr>
          <w:rFonts w:ascii="Arial" w:hAnsi="Arial" w:cs="Arial"/>
          <w:b/>
          <w:sz w:val="24"/>
          <w:szCs w:val="24"/>
        </w:rPr>
        <w:t>RESOLUCION ADOPTADA POR EL</w:t>
      </w:r>
    </w:p>
    <w:p w:rsidR="00747971" w:rsidRPr="00747971" w:rsidRDefault="00747971" w:rsidP="0074797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747971" w:rsidRPr="00747971" w:rsidRDefault="00747971" w:rsidP="0074797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47971">
        <w:rPr>
          <w:rFonts w:ascii="Arial" w:hAnsi="Arial" w:cs="Arial"/>
          <w:b/>
          <w:sz w:val="24"/>
          <w:szCs w:val="24"/>
        </w:rPr>
        <w:t>TRIBUNAL DE CUENTAS</w:t>
      </w:r>
    </w:p>
    <w:p w:rsidR="00747971" w:rsidRPr="00747971" w:rsidRDefault="00747971" w:rsidP="0074797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747971" w:rsidRPr="00747971" w:rsidRDefault="00747971" w:rsidP="0074797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47971">
        <w:rPr>
          <w:rFonts w:ascii="Arial" w:hAnsi="Arial" w:cs="Arial"/>
          <w:b/>
          <w:sz w:val="24"/>
          <w:szCs w:val="24"/>
        </w:rPr>
        <w:t>EN SESION DE FECHA 30 DE DICIEMBRE DE 2014</w:t>
      </w:r>
    </w:p>
    <w:p w:rsidR="00747971" w:rsidRPr="00747971" w:rsidRDefault="00747971" w:rsidP="0074797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747971" w:rsidRPr="00142902" w:rsidRDefault="00747971" w:rsidP="0074797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142902">
        <w:rPr>
          <w:rFonts w:ascii="Arial" w:hAnsi="Arial" w:cs="Arial"/>
          <w:b/>
          <w:sz w:val="24"/>
          <w:szCs w:val="24"/>
          <w:lang w:val="es-UY"/>
        </w:rPr>
        <w:t xml:space="preserve">(E. E. Nº 2014-17-1-0009610, </w:t>
      </w:r>
      <w:proofErr w:type="spellStart"/>
      <w:r w:rsidRPr="00142902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142902">
        <w:rPr>
          <w:rFonts w:ascii="Arial" w:hAnsi="Arial" w:cs="Arial"/>
          <w:b/>
          <w:sz w:val="24"/>
          <w:szCs w:val="24"/>
          <w:lang w:val="es-UY"/>
        </w:rPr>
        <w:t>. Iniciada s/n)</w:t>
      </w:r>
    </w:p>
    <w:p w:rsidR="00096B2B" w:rsidRDefault="00146E26" w:rsidP="0036337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por la Contadora Auditora </w:t>
      </w:r>
      <w:r w:rsidR="00363372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3B388A">
        <w:rPr>
          <w:rFonts w:ascii="Arial" w:hAnsi="Arial" w:cs="Arial"/>
          <w:bCs/>
          <w:sz w:val="24"/>
          <w:szCs w:val="24"/>
        </w:rPr>
        <w:t xml:space="preserve">el mes </w:t>
      </w:r>
      <w:r w:rsidR="00085B6A">
        <w:rPr>
          <w:rFonts w:ascii="Arial" w:hAnsi="Arial" w:cs="Arial"/>
          <w:bCs/>
          <w:sz w:val="24"/>
          <w:szCs w:val="24"/>
        </w:rPr>
        <w:t>de</w:t>
      </w:r>
      <w:r w:rsidR="00196A5B">
        <w:rPr>
          <w:rFonts w:ascii="Arial" w:hAnsi="Arial" w:cs="Arial"/>
          <w:bCs/>
          <w:sz w:val="24"/>
          <w:szCs w:val="24"/>
        </w:rPr>
        <w:t xml:space="preserve"> noviembre</w:t>
      </w:r>
      <w:r w:rsidR="0004247D">
        <w:rPr>
          <w:rFonts w:ascii="Arial" w:hAnsi="Arial" w:cs="Arial"/>
          <w:bCs/>
          <w:sz w:val="24"/>
          <w:szCs w:val="24"/>
        </w:rPr>
        <w:t xml:space="preserve"> de 2014</w:t>
      </w:r>
      <w:r>
        <w:rPr>
          <w:rFonts w:ascii="Arial" w:hAnsi="Arial" w:cs="Arial"/>
          <w:sz w:val="24"/>
          <w:szCs w:val="24"/>
        </w:rPr>
        <w:t>;</w:t>
      </w:r>
    </w:p>
    <w:p w:rsidR="007B7495" w:rsidRDefault="00146E26" w:rsidP="0036337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 xml:space="preserve">ditora </w:t>
      </w:r>
      <w:r w:rsidR="00363372">
        <w:rPr>
          <w:rFonts w:ascii="Arial" w:hAnsi="Arial" w:cs="Arial"/>
          <w:sz w:val="24"/>
          <w:szCs w:val="24"/>
        </w:rPr>
        <w:t>d</w:t>
      </w:r>
      <w:r w:rsidR="005E7BC4">
        <w:rPr>
          <w:rFonts w:ascii="Arial" w:hAnsi="Arial" w:cs="Arial"/>
          <w:sz w:val="24"/>
          <w:szCs w:val="24"/>
        </w:rPr>
        <w:t>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7904F9">
        <w:rPr>
          <w:rFonts w:ascii="Arial" w:hAnsi="Arial" w:cs="Arial"/>
          <w:sz w:val="24"/>
          <w:szCs w:val="24"/>
        </w:rPr>
        <w:t xml:space="preserve"> ochenta y ocho </w:t>
      </w:r>
      <w:r w:rsidR="00DD0B7D">
        <w:rPr>
          <w:rFonts w:ascii="Arial" w:hAnsi="Arial" w:cs="Arial"/>
          <w:sz w:val="24"/>
          <w:szCs w:val="24"/>
        </w:rPr>
        <w:t>gastos</w:t>
      </w:r>
      <w:r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08024C">
        <w:rPr>
          <w:rFonts w:ascii="Arial" w:hAnsi="Arial" w:cs="Arial"/>
          <w:sz w:val="24"/>
          <w:szCs w:val="24"/>
        </w:rPr>
        <w:t>23.351.018,88</w:t>
      </w:r>
      <w:r w:rsidR="000F20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 de</w:t>
      </w:r>
      <w:r w:rsidR="00CE6176">
        <w:rPr>
          <w:rFonts w:ascii="Arial" w:hAnsi="Arial" w:cs="Arial"/>
          <w:sz w:val="24"/>
          <w:szCs w:val="24"/>
        </w:rPr>
        <w:t xml:space="preserve"> </w:t>
      </w:r>
      <w:r w:rsidR="00196A5B">
        <w:rPr>
          <w:rFonts w:ascii="Arial" w:hAnsi="Arial" w:cs="Arial"/>
          <w:sz w:val="24"/>
          <w:szCs w:val="24"/>
        </w:rPr>
        <w:t>enero, julio</w:t>
      </w:r>
      <w:r w:rsidR="00363372">
        <w:rPr>
          <w:rFonts w:ascii="Arial" w:hAnsi="Arial" w:cs="Arial"/>
          <w:sz w:val="24"/>
          <w:szCs w:val="24"/>
        </w:rPr>
        <w:t xml:space="preserve">, </w:t>
      </w:r>
      <w:r w:rsidR="00FD2CC1">
        <w:rPr>
          <w:rFonts w:ascii="Arial" w:hAnsi="Arial" w:cs="Arial"/>
          <w:sz w:val="24"/>
          <w:szCs w:val="24"/>
        </w:rPr>
        <w:t>septiembre</w:t>
      </w:r>
      <w:r w:rsidR="00196A5B">
        <w:rPr>
          <w:rFonts w:ascii="Arial" w:hAnsi="Arial" w:cs="Arial"/>
          <w:sz w:val="24"/>
          <w:szCs w:val="24"/>
        </w:rPr>
        <w:t xml:space="preserve">, </w:t>
      </w:r>
      <w:r w:rsidR="00AE5CF4">
        <w:rPr>
          <w:rFonts w:ascii="Arial" w:hAnsi="Arial" w:cs="Arial"/>
          <w:sz w:val="24"/>
          <w:szCs w:val="24"/>
        </w:rPr>
        <w:t>octubre</w:t>
      </w:r>
      <w:r w:rsidR="00AA263F">
        <w:rPr>
          <w:rFonts w:ascii="Arial" w:hAnsi="Arial" w:cs="Arial"/>
          <w:sz w:val="24"/>
          <w:szCs w:val="24"/>
        </w:rPr>
        <w:t xml:space="preserve"> </w:t>
      </w:r>
      <w:r w:rsidR="00196A5B">
        <w:rPr>
          <w:rFonts w:ascii="Arial" w:hAnsi="Arial" w:cs="Arial"/>
          <w:sz w:val="24"/>
          <w:szCs w:val="24"/>
        </w:rPr>
        <w:t>y noviembre</w:t>
      </w:r>
      <w:r w:rsidR="00363372">
        <w:rPr>
          <w:rFonts w:ascii="Arial" w:hAnsi="Arial" w:cs="Arial"/>
          <w:sz w:val="24"/>
          <w:szCs w:val="24"/>
        </w:rPr>
        <w:t xml:space="preserve"> </w:t>
      </w:r>
      <w:r w:rsidR="00BA6CFC">
        <w:rPr>
          <w:rFonts w:ascii="Arial" w:hAnsi="Arial" w:cs="Arial"/>
          <w:sz w:val="24"/>
          <w:szCs w:val="24"/>
        </w:rPr>
        <w:t>de 2014</w:t>
      </w:r>
      <w:r w:rsidR="0084391E">
        <w:rPr>
          <w:rFonts w:ascii="Arial" w:hAnsi="Arial" w:cs="Arial"/>
          <w:sz w:val="24"/>
          <w:szCs w:val="24"/>
        </w:rPr>
        <w:t xml:space="preserve">, reiterados oportunamente por el </w:t>
      </w:r>
      <w:r w:rsidR="00363372"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los siguientes motivos: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701"/>
        <w:gridCol w:w="1984"/>
      </w:tblGrid>
      <w:tr w:rsidR="00B77124" w:rsidRPr="00B77124" w:rsidTr="00B77124">
        <w:trPr>
          <w:trHeight w:val="3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$ </w:t>
            </w:r>
          </w:p>
        </w:tc>
      </w:tr>
      <w:tr w:rsidR="00B77124" w:rsidRPr="00B77124" w:rsidTr="00B77124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124" w:rsidRPr="00B77124" w:rsidRDefault="00B77124" w:rsidP="00B77124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7904F9" w:rsidP="007904F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1.577.963,00</w:t>
            </w:r>
          </w:p>
        </w:tc>
      </w:tr>
      <w:tr w:rsidR="00B77124" w:rsidRPr="00B77124" w:rsidTr="00B77124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124" w:rsidRPr="00B77124" w:rsidRDefault="008F1858" w:rsidP="008F1858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Art. 211 L</w:t>
            </w:r>
            <w:r w:rsidR="00B77124"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r w:rsidR="0073256B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.</w:t>
            </w:r>
            <w:r w:rsidR="00B77124"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 w:rsidR="00B77124"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) de la Constitución de la República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4.447.760,00</w:t>
            </w:r>
          </w:p>
        </w:tc>
      </w:tr>
      <w:tr w:rsidR="00B77124" w:rsidRPr="00B77124" w:rsidTr="00B77124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124" w:rsidRPr="00B77124" w:rsidRDefault="00B77124" w:rsidP="008F1858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r w:rsidR="008F185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r w:rsidR="0073256B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.</w:t>
            </w: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 w:rsidR="008F1858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) de la Constitución de la República  y Art.14 TOCAF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7.042.292,00</w:t>
            </w:r>
          </w:p>
        </w:tc>
      </w:tr>
      <w:tr w:rsidR="00B77124" w:rsidRPr="00B77124" w:rsidTr="00B77124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124" w:rsidRPr="00B77124" w:rsidRDefault="00B77124" w:rsidP="00B77124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Falta de Norma Legal Habilitante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1.102.324,00</w:t>
            </w:r>
          </w:p>
        </w:tc>
      </w:tr>
      <w:tr w:rsidR="00B77124" w:rsidRPr="00B77124" w:rsidTr="00B77124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124" w:rsidRPr="00B77124" w:rsidRDefault="00B77124" w:rsidP="00B77124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Dto.148/92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140.306,00</w:t>
            </w:r>
          </w:p>
        </w:tc>
      </w:tr>
      <w:tr w:rsidR="00B77124" w:rsidRPr="00B77124" w:rsidTr="00B77124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124" w:rsidRPr="00B77124" w:rsidRDefault="00B77124" w:rsidP="00B77124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Pliego Condiciones Particulares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5.486.875,00</w:t>
            </w:r>
          </w:p>
        </w:tc>
      </w:tr>
      <w:tr w:rsidR="00B77124" w:rsidRPr="00B77124" w:rsidTr="00B77124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124" w:rsidRPr="00B77124" w:rsidRDefault="00B77124" w:rsidP="003C2C25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Pliego de Condiciones Particulares y Art. 149 </w:t>
            </w:r>
            <w:r w:rsidR="003C2C2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</w:t>
            </w:r>
            <w:r w:rsidR="003C2C25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t. B</w:t>
            </w: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) TOCAF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3.553.498,88</w:t>
            </w:r>
          </w:p>
        </w:tc>
      </w:tr>
      <w:tr w:rsidR="00B77124" w:rsidRPr="00B77124" w:rsidTr="00B77124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TOTAL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7904F9" w:rsidP="007904F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124" w:rsidRPr="00B77124" w:rsidRDefault="00B77124" w:rsidP="00B7712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B7712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23.351.018,88</w:t>
            </w:r>
          </w:p>
        </w:tc>
      </w:tr>
    </w:tbl>
    <w:p w:rsidR="007C412B" w:rsidRDefault="00146E26" w:rsidP="00D046C2">
      <w:pPr>
        <w:tabs>
          <w:tab w:val="left" w:pos="3402"/>
          <w:tab w:val="left" w:pos="5529"/>
          <w:tab w:val="left" w:pos="6946"/>
        </w:tabs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gastos, no lo hicieron en forma fundada;</w:t>
      </w:r>
    </w:p>
    <w:p w:rsidR="007C412B" w:rsidRDefault="00146E26" w:rsidP="00D046C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D046C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</w:t>
      </w:r>
      <w:r w:rsidR="00D046C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 w:rsidR="00D046C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</w:t>
      </w:r>
      <w:r w:rsidR="00D046C2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Artículo 211 de la Constitución de la República, deben hacerlo en forma fundada, expresando de manera detallada los motivos que justifican a su juicio seguir el curso del gasto o pago;</w:t>
      </w:r>
    </w:p>
    <w:p w:rsidR="007C412B" w:rsidRDefault="00142902" w:rsidP="00D046C2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146E26" w:rsidP="00D046C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D046C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D046C2" w:rsidRDefault="00146E26" w:rsidP="00D046C2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46C2">
        <w:rPr>
          <w:rFonts w:ascii="Arial" w:hAnsi="Arial" w:cs="Arial"/>
          <w:sz w:val="24"/>
          <w:szCs w:val="24"/>
        </w:rPr>
        <w:t>Ratificar</w:t>
      </w:r>
      <w:r w:rsidR="0084391E" w:rsidRPr="00D046C2">
        <w:rPr>
          <w:rFonts w:ascii="Arial" w:hAnsi="Arial" w:cs="Arial"/>
          <w:sz w:val="24"/>
          <w:szCs w:val="24"/>
        </w:rPr>
        <w:t xml:space="preserve"> </w:t>
      </w:r>
      <w:r w:rsidRPr="00D046C2">
        <w:rPr>
          <w:rFonts w:ascii="Arial" w:hAnsi="Arial" w:cs="Arial"/>
          <w:sz w:val="24"/>
          <w:szCs w:val="24"/>
        </w:rPr>
        <w:t>la</w:t>
      </w:r>
      <w:r w:rsidR="0084391E" w:rsidRPr="00D046C2">
        <w:rPr>
          <w:rFonts w:ascii="Arial" w:hAnsi="Arial" w:cs="Arial"/>
          <w:sz w:val="24"/>
          <w:szCs w:val="24"/>
        </w:rPr>
        <w:t>s</w:t>
      </w:r>
      <w:r w:rsidRPr="00D046C2">
        <w:rPr>
          <w:rFonts w:ascii="Arial" w:hAnsi="Arial" w:cs="Arial"/>
          <w:sz w:val="24"/>
          <w:szCs w:val="24"/>
        </w:rPr>
        <w:t xml:space="preserve"> observaci</w:t>
      </w:r>
      <w:r w:rsidR="0084391E" w:rsidRPr="00D046C2">
        <w:rPr>
          <w:rFonts w:ascii="Arial" w:hAnsi="Arial" w:cs="Arial"/>
          <w:sz w:val="24"/>
          <w:szCs w:val="24"/>
        </w:rPr>
        <w:t>o</w:t>
      </w:r>
      <w:r w:rsidRPr="00D046C2">
        <w:rPr>
          <w:rFonts w:ascii="Arial" w:hAnsi="Arial" w:cs="Arial"/>
          <w:sz w:val="24"/>
          <w:szCs w:val="24"/>
        </w:rPr>
        <w:t>n</w:t>
      </w:r>
      <w:r w:rsidR="0084391E" w:rsidRPr="00D046C2">
        <w:rPr>
          <w:rFonts w:ascii="Arial" w:hAnsi="Arial" w:cs="Arial"/>
          <w:sz w:val="24"/>
          <w:szCs w:val="24"/>
        </w:rPr>
        <w:t xml:space="preserve">es </w:t>
      </w:r>
      <w:r w:rsidRPr="00D046C2">
        <w:rPr>
          <w:rFonts w:ascii="Arial" w:hAnsi="Arial" w:cs="Arial"/>
          <w:sz w:val="24"/>
          <w:szCs w:val="24"/>
        </w:rPr>
        <w:t>formulada</w:t>
      </w:r>
      <w:r w:rsidR="0084391E" w:rsidRPr="00D046C2">
        <w:rPr>
          <w:rFonts w:ascii="Arial" w:hAnsi="Arial" w:cs="Arial"/>
          <w:sz w:val="24"/>
          <w:szCs w:val="24"/>
        </w:rPr>
        <w:t>s</w:t>
      </w:r>
      <w:r w:rsidR="00D046C2">
        <w:rPr>
          <w:rFonts w:ascii="Arial" w:hAnsi="Arial" w:cs="Arial"/>
          <w:sz w:val="24"/>
          <w:szCs w:val="24"/>
        </w:rPr>
        <w:t xml:space="preserve"> por la Contadora Auditora d</w:t>
      </w:r>
      <w:r w:rsidRPr="00D046C2">
        <w:rPr>
          <w:rFonts w:ascii="Arial" w:hAnsi="Arial" w:cs="Arial"/>
          <w:sz w:val="24"/>
          <w:szCs w:val="24"/>
        </w:rPr>
        <w:t>estacada ante el Ministerio de Transporte y Obras Públicas</w:t>
      </w:r>
      <w:r w:rsidR="006F08C6">
        <w:rPr>
          <w:rFonts w:ascii="Arial" w:hAnsi="Arial" w:cs="Arial"/>
          <w:sz w:val="24"/>
          <w:szCs w:val="24"/>
          <w:lang w:val="es-MX"/>
        </w:rPr>
        <w:t>;</w:t>
      </w:r>
    </w:p>
    <w:p w:rsidR="007C412B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</w:t>
      </w:r>
      <w:r w:rsidR="00D046C2">
        <w:rPr>
          <w:rFonts w:ascii="Arial" w:hAnsi="Arial" w:cs="Arial"/>
          <w:sz w:val="24"/>
          <w:szCs w:val="24"/>
        </w:rPr>
        <w:t>icas y a la Contadora Auditora d</w:t>
      </w:r>
      <w:r w:rsidR="00142902">
        <w:rPr>
          <w:rFonts w:ascii="Arial" w:hAnsi="Arial" w:cs="Arial"/>
          <w:sz w:val="24"/>
          <w:szCs w:val="24"/>
        </w:rPr>
        <w:t>estacada; y</w:t>
      </w:r>
    </w:p>
    <w:p w:rsidR="00146E26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D046C2" w:rsidRDefault="00D046C2" w:rsidP="00D046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D046C2" w:rsidSect="00FB12F8">
      <w:pgSz w:w="11907" w:h="16840" w:code="9"/>
      <w:pgMar w:top="3289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C6" w:rsidRDefault="002246C6">
      <w:r>
        <w:separator/>
      </w:r>
    </w:p>
  </w:endnote>
  <w:endnote w:type="continuationSeparator" w:id="0">
    <w:p w:rsidR="002246C6" w:rsidRDefault="0022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C6" w:rsidRDefault="002246C6">
      <w:r>
        <w:separator/>
      </w:r>
    </w:p>
  </w:footnote>
  <w:footnote w:type="continuationSeparator" w:id="0">
    <w:p w:rsidR="002246C6" w:rsidRDefault="0022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DB09F0C"/>
    <w:lvl w:ilvl="0" w:tplc="3642E3B8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10FC3"/>
    <w:rsid w:val="0001482A"/>
    <w:rsid w:val="00015E08"/>
    <w:rsid w:val="000259F9"/>
    <w:rsid w:val="0003009E"/>
    <w:rsid w:val="00033668"/>
    <w:rsid w:val="0004247D"/>
    <w:rsid w:val="0005370B"/>
    <w:rsid w:val="00064CB5"/>
    <w:rsid w:val="000677FB"/>
    <w:rsid w:val="000710E6"/>
    <w:rsid w:val="0007780C"/>
    <w:rsid w:val="0008024C"/>
    <w:rsid w:val="00085B6A"/>
    <w:rsid w:val="00093198"/>
    <w:rsid w:val="00095D2E"/>
    <w:rsid w:val="000964A5"/>
    <w:rsid w:val="00096B2B"/>
    <w:rsid w:val="000A15ED"/>
    <w:rsid w:val="000B628D"/>
    <w:rsid w:val="000B6B38"/>
    <w:rsid w:val="000C08B5"/>
    <w:rsid w:val="000C42E4"/>
    <w:rsid w:val="000C4689"/>
    <w:rsid w:val="000E0783"/>
    <w:rsid w:val="000E7794"/>
    <w:rsid w:val="000F1C30"/>
    <w:rsid w:val="000F20A4"/>
    <w:rsid w:val="000F4428"/>
    <w:rsid w:val="001036B0"/>
    <w:rsid w:val="001059F1"/>
    <w:rsid w:val="001114C0"/>
    <w:rsid w:val="001206A1"/>
    <w:rsid w:val="00121464"/>
    <w:rsid w:val="00122E77"/>
    <w:rsid w:val="00126C7F"/>
    <w:rsid w:val="00142902"/>
    <w:rsid w:val="00146E26"/>
    <w:rsid w:val="00152B04"/>
    <w:rsid w:val="0015700A"/>
    <w:rsid w:val="00162EF7"/>
    <w:rsid w:val="00164C69"/>
    <w:rsid w:val="00166060"/>
    <w:rsid w:val="00181770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2015DD"/>
    <w:rsid w:val="002049C0"/>
    <w:rsid w:val="00205272"/>
    <w:rsid w:val="00213F2A"/>
    <w:rsid w:val="00214A00"/>
    <w:rsid w:val="00220275"/>
    <w:rsid w:val="00223F19"/>
    <w:rsid w:val="002246C6"/>
    <w:rsid w:val="002320DA"/>
    <w:rsid w:val="002410A9"/>
    <w:rsid w:val="00247AC6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C10D9"/>
    <w:rsid w:val="002C4683"/>
    <w:rsid w:val="002C527A"/>
    <w:rsid w:val="002D4F20"/>
    <w:rsid w:val="002D641A"/>
    <w:rsid w:val="002E58DD"/>
    <w:rsid w:val="00304219"/>
    <w:rsid w:val="00313A57"/>
    <w:rsid w:val="00316F57"/>
    <w:rsid w:val="00320C87"/>
    <w:rsid w:val="00347A76"/>
    <w:rsid w:val="00350145"/>
    <w:rsid w:val="00360D0D"/>
    <w:rsid w:val="00363372"/>
    <w:rsid w:val="003645C3"/>
    <w:rsid w:val="00375893"/>
    <w:rsid w:val="00381408"/>
    <w:rsid w:val="00384DC1"/>
    <w:rsid w:val="003A27FB"/>
    <w:rsid w:val="003A4550"/>
    <w:rsid w:val="003A6BAC"/>
    <w:rsid w:val="003A73C0"/>
    <w:rsid w:val="003B388A"/>
    <w:rsid w:val="003B3B01"/>
    <w:rsid w:val="003C2C25"/>
    <w:rsid w:val="003C6BAD"/>
    <w:rsid w:val="003C75A8"/>
    <w:rsid w:val="003E0A17"/>
    <w:rsid w:val="004103B5"/>
    <w:rsid w:val="004108B8"/>
    <w:rsid w:val="004242F1"/>
    <w:rsid w:val="00436B69"/>
    <w:rsid w:val="00440453"/>
    <w:rsid w:val="0046404B"/>
    <w:rsid w:val="00464A45"/>
    <w:rsid w:val="00464B80"/>
    <w:rsid w:val="004802AF"/>
    <w:rsid w:val="004873A8"/>
    <w:rsid w:val="004B729F"/>
    <w:rsid w:val="004D6BEA"/>
    <w:rsid w:val="004F0FA3"/>
    <w:rsid w:val="004F1BA9"/>
    <w:rsid w:val="00504882"/>
    <w:rsid w:val="00512D13"/>
    <w:rsid w:val="00516D69"/>
    <w:rsid w:val="00532CE1"/>
    <w:rsid w:val="0053333C"/>
    <w:rsid w:val="005549F5"/>
    <w:rsid w:val="00561B98"/>
    <w:rsid w:val="00566794"/>
    <w:rsid w:val="00576B42"/>
    <w:rsid w:val="00582675"/>
    <w:rsid w:val="00583AF7"/>
    <w:rsid w:val="00585228"/>
    <w:rsid w:val="005910AF"/>
    <w:rsid w:val="005A1602"/>
    <w:rsid w:val="005B3D8E"/>
    <w:rsid w:val="005B4A7C"/>
    <w:rsid w:val="005B50BC"/>
    <w:rsid w:val="005B6438"/>
    <w:rsid w:val="005B7B05"/>
    <w:rsid w:val="005C0D09"/>
    <w:rsid w:val="005E7BC4"/>
    <w:rsid w:val="005F5F10"/>
    <w:rsid w:val="00607116"/>
    <w:rsid w:val="00607686"/>
    <w:rsid w:val="00612C46"/>
    <w:rsid w:val="00625DCA"/>
    <w:rsid w:val="0062713D"/>
    <w:rsid w:val="00632D9A"/>
    <w:rsid w:val="00635E53"/>
    <w:rsid w:val="00651777"/>
    <w:rsid w:val="00673FF2"/>
    <w:rsid w:val="00683E23"/>
    <w:rsid w:val="00687151"/>
    <w:rsid w:val="0069597B"/>
    <w:rsid w:val="006A3E41"/>
    <w:rsid w:val="006B04A1"/>
    <w:rsid w:val="006B5822"/>
    <w:rsid w:val="006C5DD5"/>
    <w:rsid w:val="006C6889"/>
    <w:rsid w:val="006D2B62"/>
    <w:rsid w:val="006D33B8"/>
    <w:rsid w:val="006D4A14"/>
    <w:rsid w:val="006D7F11"/>
    <w:rsid w:val="006E7829"/>
    <w:rsid w:val="006F08C6"/>
    <w:rsid w:val="006F58AC"/>
    <w:rsid w:val="006F7D6A"/>
    <w:rsid w:val="00704C7B"/>
    <w:rsid w:val="00707E3F"/>
    <w:rsid w:val="00713863"/>
    <w:rsid w:val="00720CF0"/>
    <w:rsid w:val="0072161C"/>
    <w:rsid w:val="007277B6"/>
    <w:rsid w:val="0073256B"/>
    <w:rsid w:val="00732E09"/>
    <w:rsid w:val="0073749B"/>
    <w:rsid w:val="00741733"/>
    <w:rsid w:val="00747971"/>
    <w:rsid w:val="00754011"/>
    <w:rsid w:val="00754D8F"/>
    <w:rsid w:val="0075703F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4940"/>
    <w:rsid w:val="007B035B"/>
    <w:rsid w:val="007B49B3"/>
    <w:rsid w:val="007B7495"/>
    <w:rsid w:val="007C1130"/>
    <w:rsid w:val="007C412B"/>
    <w:rsid w:val="007C44A7"/>
    <w:rsid w:val="007D6193"/>
    <w:rsid w:val="007D6B37"/>
    <w:rsid w:val="007E49FB"/>
    <w:rsid w:val="007F1221"/>
    <w:rsid w:val="007F62CB"/>
    <w:rsid w:val="00800907"/>
    <w:rsid w:val="00803429"/>
    <w:rsid w:val="00805A66"/>
    <w:rsid w:val="00813C06"/>
    <w:rsid w:val="008249D5"/>
    <w:rsid w:val="0084391E"/>
    <w:rsid w:val="00844FDF"/>
    <w:rsid w:val="008544EF"/>
    <w:rsid w:val="00855271"/>
    <w:rsid w:val="00863885"/>
    <w:rsid w:val="008678F7"/>
    <w:rsid w:val="00877ECB"/>
    <w:rsid w:val="00884E2E"/>
    <w:rsid w:val="00887410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6628"/>
    <w:rsid w:val="0090212B"/>
    <w:rsid w:val="0091208E"/>
    <w:rsid w:val="0091618D"/>
    <w:rsid w:val="009261B4"/>
    <w:rsid w:val="0093764B"/>
    <w:rsid w:val="00940137"/>
    <w:rsid w:val="00943341"/>
    <w:rsid w:val="00961D2D"/>
    <w:rsid w:val="00964DC9"/>
    <w:rsid w:val="00967718"/>
    <w:rsid w:val="00982374"/>
    <w:rsid w:val="00985666"/>
    <w:rsid w:val="00986CA7"/>
    <w:rsid w:val="009A665B"/>
    <w:rsid w:val="009B3464"/>
    <w:rsid w:val="009C0FB7"/>
    <w:rsid w:val="009C7891"/>
    <w:rsid w:val="009D2D6D"/>
    <w:rsid w:val="009D7BF9"/>
    <w:rsid w:val="009E089D"/>
    <w:rsid w:val="009E1AB9"/>
    <w:rsid w:val="009E23FF"/>
    <w:rsid w:val="009E4ABE"/>
    <w:rsid w:val="009E5C3E"/>
    <w:rsid w:val="009F0B83"/>
    <w:rsid w:val="00A00640"/>
    <w:rsid w:val="00A05C83"/>
    <w:rsid w:val="00A05CA3"/>
    <w:rsid w:val="00A107A5"/>
    <w:rsid w:val="00A14A24"/>
    <w:rsid w:val="00A168A7"/>
    <w:rsid w:val="00A219C0"/>
    <w:rsid w:val="00A35B8B"/>
    <w:rsid w:val="00A40FC1"/>
    <w:rsid w:val="00A44EBD"/>
    <w:rsid w:val="00A53D6F"/>
    <w:rsid w:val="00A57440"/>
    <w:rsid w:val="00A62DDA"/>
    <w:rsid w:val="00A636F7"/>
    <w:rsid w:val="00A723E7"/>
    <w:rsid w:val="00A7598E"/>
    <w:rsid w:val="00AA263F"/>
    <w:rsid w:val="00AA3D55"/>
    <w:rsid w:val="00AB0866"/>
    <w:rsid w:val="00AD1EA0"/>
    <w:rsid w:val="00AE5CF4"/>
    <w:rsid w:val="00AF7A39"/>
    <w:rsid w:val="00B00E71"/>
    <w:rsid w:val="00B02377"/>
    <w:rsid w:val="00B226C5"/>
    <w:rsid w:val="00B25F9D"/>
    <w:rsid w:val="00B3202B"/>
    <w:rsid w:val="00B35C17"/>
    <w:rsid w:val="00B3767A"/>
    <w:rsid w:val="00B40B1D"/>
    <w:rsid w:val="00B668D8"/>
    <w:rsid w:val="00B726A9"/>
    <w:rsid w:val="00B73A46"/>
    <w:rsid w:val="00B76F44"/>
    <w:rsid w:val="00B77124"/>
    <w:rsid w:val="00B9043E"/>
    <w:rsid w:val="00B92720"/>
    <w:rsid w:val="00BA09ED"/>
    <w:rsid w:val="00BA6CFC"/>
    <w:rsid w:val="00BB39C6"/>
    <w:rsid w:val="00BB5D1F"/>
    <w:rsid w:val="00BD0E59"/>
    <w:rsid w:val="00BE3825"/>
    <w:rsid w:val="00BF5344"/>
    <w:rsid w:val="00C00035"/>
    <w:rsid w:val="00C025BD"/>
    <w:rsid w:val="00C0703B"/>
    <w:rsid w:val="00C13FA9"/>
    <w:rsid w:val="00C439D4"/>
    <w:rsid w:val="00C529D4"/>
    <w:rsid w:val="00C6163E"/>
    <w:rsid w:val="00C80556"/>
    <w:rsid w:val="00C915C0"/>
    <w:rsid w:val="00C95F6A"/>
    <w:rsid w:val="00CA2375"/>
    <w:rsid w:val="00CA7315"/>
    <w:rsid w:val="00CC5A2A"/>
    <w:rsid w:val="00CE42C1"/>
    <w:rsid w:val="00CE6176"/>
    <w:rsid w:val="00CF7CC9"/>
    <w:rsid w:val="00D01436"/>
    <w:rsid w:val="00D04521"/>
    <w:rsid w:val="00D046C2"/>
    <w:rsid w:val="00D05E5F"/>
    <w:rsid w:val="00D10C7E"/>
    <w:rsid w:val="00D21BC7"/>
    <w:rsid w:val="00D221E2"/>
    <w:rsid w:val="00D366B7"/>
    <w:rsid w:val="00D45189"/>
    <w:rsid w:val="00D4633F"/>
    <w:rsid w:val="00D53848"/>
    <w:rsid w:val="00D71EC6"/>
    <w:rsid w:val="00D80925"/>
    <w:rsid w:val="00DA65A0"/>
    <w:rsid w:val="00DB260E"/>
    <w:rsid w:val="00DB311E"/>
    <w:rsid w:val="00DB7506"/>
    <w:rsid w:val="00DC3831"/>
    <w:rsid w:val="00DC5886"/>
    <w:rsid w:val="00DD0B7D"/>
    <w:rsid w:val="00DD0F4B"/>
    <w:rsid w:val="00DD3C49"/>
    <w:rsid w:val="00DE3177"/>
    <w:rsid w:val="00DE5C91"/>
    <w:rsid w:val="00DF7DF9"/>
    <w:rsid w:val="00E03DD4"/>
    <w:rsid w:val="00E100C3"/>
    <w:rsid w:val="00E15CDC"/>
    <w:rsid w:val="00E40C1C"/>
    <w:rsid w:val="00E432C0"/>
    <w:rsid w:val="00E464B2"/>
    <w:rsid w:val="00E46751"/>
    <w:rsid w:val="00E56753"/>
    <w:rsid w:val="00E57A26"/>
    <w:rsid w:val="00E7381E"/>
    <w:rsid w:val="00E9126D"/>
    <w:rsid w:val="00E94CF1"/>
    <w:rsid w:val="00EA1452"/>
    <w:rsid w:val="00EA784B"/>
    <w:rsid w:val="00EB24AB"/>
    <w:rsid w:val="00EB711F"/>
    <w:rsid w:val="00EB7ED6"/>
    <w:rsid w:val="00EE7A95"/>
    <w:rsid w:val="00EF6AA5"/>
    <w:rsid w:val="00F00600"/>
    <w:rsid w:val="00F0472F"/>
    <w:rsid w:val="00F16D2C"/>
    <w:rsid w:val="00F27945"/>
    <w:rsid w:val="00F3585B"/>
    <w:rsid w:val="00F40BD4"/>
    <w:rsid w:val="00F5115A"/>
    <w:rsid w:val="00F53254"/>
    <w:rsid w:val="00F5371B"/>
    <w:rsid w:val="00F5611F"/>
    <w:rsid w:val="00F62D98"/>
    <w:rsid w:val="00F64CB7"/>
    <w:rsid w:val="00F76BA5"/>
    <w:rsid w:val="00F86D8D"/>
    <w:rsid w:val="00F91E18"/>
    <w:rsid w:val="00FA09B2"/>
    <w:rsid w:val="00FA4DCF"/>
    <w:rsid w:val="00FA6FCF"/>
    <w:rsid w:val="00FB04BF"/>
    <w:rsid w:val="00FB12F8"/>
    <w:rsid w:val="00FB192C"/>
    <w:rsid w:val="00FB3201"/>
    <w:rsid w:val="00FB599B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  <w:rPr>
      <w:lang w:val="es-ES" w:eastAsia="es-ES"/>
    </w:rPr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D04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  <w:rPr>
      <w:lang w:val="es-ES" w:eastAsia="es-ES"/>
    </w:rPr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D04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7DC60-4C18-44E9-B2FF-E563B0D0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15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11</cp:revision>
  <cp:lastPrinted>2015-01-08T16:25:00Z</cp:lastPrinted>
  <dcterms:created xsi:type="dcterms:W3CDTF">2015-01-08T16:07:00Z</dcterms:created>
  <dcterms:modified xsi:type="dcterms:W3CDTF">2015-01-22T15:05:00Z</dcterms:modified>
</cp:coreProperties>
</file>